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62F93569" w14:textId="1037EA9F" w:rsidR="003735BB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 xml:space="preserve">Migrants on the </w:t>
            </w:r>
            <w:r w:rsidR="009644EC">
              <w:rPr>
                <w:rFonts w:asciiTheme="minorHAnsi" w:hAnsiTheme="minorHAnsi"/>
              </w:rPr>
              <w:t>m</w:t>
            </w:r>
            <w:r w:rsidRPr="00811B5E">
              <w:rPr>
                <w:rFonts w:asciiTheme="minorHAnsi" w:hAnsiTheme="minorHAnsi"/>
              </w:rPr>
              <w:t>argins</w:t>
            </w:r>
          </w:p>
          <w:p w14:paraId="526B8246" w14:textId="7898FF92" w:rsidR="0029742F" w:rsidRPr="00052460" w:rsidRDefault="0029742F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Glossary of key terms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9742F" w:rsidRPr="00FF54E8" w14:paraId="221B883A" w14:textId="77777777" w:rsidTr="00261B3D">
        <w:tc>
          <w:tcPr>
            <w:tcW w:w="3114" w:type="dxa"/>
          </w:tcPr>
          <w:p w14:paraId="0484FE89" w14:textId="56255819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</w:t>
            </w:r>
            <w:r w:rsidR="00042D2A">
              <w:rPr>
                <w:sz w:val="20"/>
                <w:szCs w:val="20"/>
              </w:rPr>
              <w:t>y</w:t>
            </w:r>
          </w:p>
        </w:tc>
        <w:tc>
          <w:tcPr>
            <w:tcW w:w="5902" w:type="dxa"/>
          </w:tcPr>
          <w:p w14:paraId="7D257C39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Settlement types characterised by large populations, density, administrative function and social diversity which makes them distinct from less populated or rural areas</w:t>
            </w:r>
          </w:p>
        </w:tc>
      </w:tr>
      <w:tr w:rsidR="004A7A87" w:rsidRPr="00FF54E8" w14:paraId="3BC4BE62" w14:textId="77777777" w:rsidTr="00261B3D">
        <w:tc>
          <w:tcPr>
            <w:tcW w:w="3114" w:type="dxa"/>
          </w:tcPr>
          <w:p w14:paraId="7E89A7EC" w14:textId="2958BD39" w:rsidR="004A7A87" w:rsidRDefault="004A7A87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Cyclone</w:t>
            </w:r>
          </w:p>
        </w:tc>
        <w:tc>
          <w:tcPr>
            <w:tcW w:w="5902" w:type="dxa"/>
          </w:tcPr>
          <w:p w14:paraId="01FC0126" w14:textId="1EE61193" w:rsidR="004A7A87" w:rsidRDefault="004A7A87" w:rsidP="00261B3D">
            <w:pPr>
              <w:rPr>
                <w:sz w:val="20"/>
                <w:szCs w:val="20"/>
              </w:rPr>
            </w:pPr>
            <w:r w:rsidRPr="004A7A87">
              <w:rPr>
                <w:sz w:val="20"/>
                <w:szCs w:val="20"/>
              </w:rPr>
              <w:t>A low-pressure system over tropical or sub-tropical waters, with organised convection (i.e. thunderstorm activity) and winds at low levels circulating either anti-clockwise (in the northern hemisphere) or clockwise (in the southern hemisphere)</w:t>
            </w:r>
          </w:p>
        </w:tc>
      </w:tr>
      <w:tr w:rsidR="0029742F" w:rsidRPr="00FF54E8" w14:paraId="4481384D" w14:textId="77777777" w:rsidTr="00261B3D">
        <w:tc>
          <w:tcPr>
            <w:tcW w:w="3114" w:type="dxa"/>
          </w:tcPr>
          <w:p w14:paraId="1545D3BE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Diaspora</w:t>
            </w:r>
          </w:p>
        </w:tc>
        <w:tc>
          <w:tcPr>
            <w:tcW w:w="5902" w:type="dxa"/>
          </w:tcPr>
          <w:p w14:paraId="32D8DC1E" w14:textId="77777777" w:rsidR="0029742F" w:rsidRPr="00FF54E8" w:rsidRDefault="0029742F" w:rsidP="002974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r w:rsidRPr="0029742F">
              <w:rPr>
                <w:sz w:val="20"/>
                <w:szCs w:val="20"/>
              </w:rPr>
              <w:t>dispersion or spread of any people from their original homeland</w:t>
            </w:r>
          </w:p>
        </w:tc>
      </w:tr>
      <w:tr w:rsidR="0029742F" w:rsidRPr="00FF54E8" w14:paraId="7259D0BE" w14:textId="77777777" w:rsidTr="00261B3D">
        <w:tc>
          <w:tcPr>
            <w:tcW w:w="3114" w:type="dxa"/>
          </w:tcPr>
          <w:p w14:paraId="2C59ADCD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migration</w:t>
            </w:r>
          </w:p>
        </w:tc>
        <w:tc>
          <w:tcPr>
            <w:tcW w:w="5902" w:type="dxa"/>
          </w:tcPr>
          <w:p w14:paraId="076D646C" w14:textId="77777777" w:rsidR="0029742F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of people that does no cross international borders</w:t>
            </w:r>
          </w:p>
          <w:p w14:paraId="0AB239A3" w14:textId="77777777" w:rsidR="0029742F" w:rsidRPr="00FF54E8" w:rsidRDefault="0029742F" w:rsidP="00261B3D">
            <w:pPr>
              <w:rPr>
                <w:sz w:val="20"/>
                <w:szCs w:val="20"/>
              </w:rPr>
            </w:pPr>
          </w:p>
        </w:tc>
      </w:tr>
      <w:tr w:rsidR="0029742F" w:rsidRPr="00FF54E8" w14:paraId="541702C0" w14:textId="77777777" w:rsidTr="00261B3D">
        <w:tc>
          <w:tcPr>
            <w:tcW w:w="3114" w:type="dxa"/>
          </w:tcPr>
          <w:p w14:paraId="7AAA0181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Internally Displaced People (IDPs)</w:t>
            </w:r>
          </w:p>
        </w:tc>
        <w:tc>
          <w:tcPr>
            <w:tcW w:w="5902" w:type="dxa"/>
          </w:tcPr>
          <w:p w14:paraId="6708B510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unable to cross a border to find safety, who become trapped in their own country, they are among the most vulnerable people in the world</w:t>
            </w:r>
          </w:p>
        </w:tc>
      </w:tr>
      <w:tr w:rsidR="002E27BE" w:rsidRPr="00FF54E8" w14:paraId="14E354C5" w14:textId="77777777" w:rsidTr="00261B3D">
        <w:tc>
          <w:tcPr>
            <w:tcW w:w="3114" w:type="dxa"/>
          </w:tcPr>
          <w:p w14:paraId="656A8F64" w14:textId="438E2D76" w:rsidR="002E27BE" w:rsidRDefault="002E27BE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International migration</w:t>
            </w:r>
          </w:p>
        </w:tc>
        <w:tc>
          <w:tcPr>
            <w:tcW w:w="5902" w:type="dxa"/>
          </w:tcPr>
          <w:p w14:paraId="4072F03E" w14:textId="5CC4D378" w:rsidR="002E27BE" w:rsidRDefault="002E27BE" w:rsidP="002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of people that crosses international borders</w:t>
            </w:r>
          </w:p>
          <w:p w14:paraId="440BD47B" w14:textId="77777777" w:rsidR="002E27BE" w:rsidRDefault="002E27BE" w:rsidP="00261B3D">
            <w:pPr>
              <w:rPr>
                <w:sz w:val="20"/>
                <w:szCs w:val="20"/>
              </w:rPr>
            </w:pPr>
          </w:p>
        </w:tc>
      </w:tr>
      <w:tr w:rsidR="0029742F" w:rsidRPr="00FF54E8" w14:paraId="5256965E" w14:textId="77777777" w:rsidTr="00261B3D">
        <w:tc>
          <w:tcPr>
            <w:tcW w:w="3114" w:type="dxa"/>
          </w:tcPr>
          <w:p w14:paraId="11D154B9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Medium-sized city</w:t>
            </w:r>
          </w:p>
        </w:tc>
        <w:tc>
          <w:tcPr>
            <w:tcW w:w="5902" w:type="dxa"/>
          </w:tcPr>
          <w:p w14:paraId="26ABEFEF" w14:textId="77777777" w:rsidR="0029742F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Cities which has a population of 1-5 million residents</w:t>
            </w:r>
          </w:p>
          <w:p w14:paraId="2D207C8A" w14:textId="77777777" w:rsidR="0029742F" w:rsidRPr="00FF54E8" w:rsidRDefault="0029742F" w:rsidP="00261B3D">
            <w:pPr>
              <w:rPr>
                <w:sz w:val="20"/>
                <w:szCs w:val="20"/>
              </w:rPr>
            </w:pPr>
          </w:p>
        </w:tc>
      </w:tr>
      <w:tr w:rsidR="0029742F" w:rsidRPr="00FF54E8" w14:paraId="564737CA" w14:textId="77777777" w:rsidTr="00261B3D">
        <w:tc>
          <w:tcPr>
            <w:tcW w:w="3114" w:type="dxa"/>
          </w:tcPr>
          <w:p w14:paraId="5ED384FD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Mega-cities</w:t>
            </w:r>
          </w:p>
        </w:tc>
        <w:tc>
          <w:tcPr>
            <w:tcW w:w="5902" w:type="dxa"/>
          </w:tcPr>
          <w:p w14:paraId="73A1CCE0" w14:textId="77777777" w:rsidR="0029742F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Cities which have a population of over 10 million residents</w:t>
            </w:r>
          </w:p>
          <w:p w14:paraId="213DADF4" w14:textId="77777777" w:rsidR="0029742F" w:rsidRPr="00FF54E8" w:rsidRDefault="0029742F" w:rsidP="00261B3D">
            <w:pPr>
              <w:rPr>
                <w:sz w:val="20"/>
                <w:szCs w:val="20"/>
              </w:rPr>
            </w:pPr>
          </w:p>
        </w:tc>
      </w:tr>
      <w:tr w:rsidR="002E27BE" w:rsidRPr="00FF54E8" w14:paraId="4760B8B6" w14:textId="77777777" w:rsidTr="00261B3D">
        <w:tc>
          <w:tcPr>
            <w:tcW w:w="3114" w:type="dxa"/>
          </w:tcPr>
          <w:p w14:paraId="2C5763A7" w14:textId="7101DA6A" w:rsidR="002E27BE" w:rsidRDefault="002E27BE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National migration</w:t>
            </w:r>
          </w:p>
        </w:tc>
        <w:tc>
          <w:tcPr>
            <w:tcW w:w="5902" w:type="dxa"/>
          </w:tcPr>
          <w:p w14:paraId="48E24C8F" w14:textId="77777777" w:rsidR="002E27BE" w:rsidRDefault="002E27BE" w:rsidP="002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of people that does no cross international borders</w:t>
            </w:r>
          </w:p>
          <w:p w14:paraId="2F96CDC5" w14:textId="77777777" w:rsidR="002E27BE" w:rsidRDefault="002E27BE" w:rsidP="00261B3D">
            <w:pPr>
              <w:rPr>
                <w:sz w:val="20"/>
                <w:szCs w:val="20"/>
              </w:rPr>
            </w:pPr>
          </w:p>
        </w:tc>
      </w:tr>
      <w:tr w:rsidR="00042D2A" w:rsidRPr="00FF54E8" w14:paraId="71A93E40" w14:textId="77777777" w:rsidTr="00261B3D">
        <w:tc>
          <w:tcPr>
            <w:tcW w:w="3114" w:type="dxa"/>
          </w:tcPr>
          <w:p w14:paraId="256772C0" w14:textId="378EBE21" w:rsidR="00042D2A" w:rsidRDefault="00042D2A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Nomadic agriculture</w:t>
            </w:r>
          </w:p>
        </w:tc>
        <w:tc>
          <w:tcPr>
            <w:tcW w:w="5902" w:type="dxa"/>
          </w:tcPr>
          <w:p w14:paraId="0CAA05B2" w14:textId="7CB6423B" w:rsidR="00042D2A" w:rsidRDefault="00042D2A" w:rsidP="00042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type of pastoral farming where permanent residence is not kept. Fa</w:t>
            </w:r>
            <w:r w:rsidR="00CC0BE8">
              <w:rPr>
                <w:sz w:val="20"/>
                <w:szCs w:val="20"/>
              </w:rPr>
              <w:t>r</w:t>
            </w:r>
            <w:bookmarkStart w:id="0" w:name="_GoBack"/>
            <w:bookmarkEnd w:id="0"/>
            <w:r>
              <w:rPr>
                <w:sz w:val="20"/>
                <w:szCs w:val="20"/>
              </w:rPr>
              <w:t>mers move livestock to new pastures once soils have been exhausted.</w:t>
            </w:r>
          </w:p>
        </w:tc>
      </w:tr>
      <w:tr w:rsidR="00B77BEE" w:rsidRPr="00FF54E8" w14:paraId="26F54855" w14:textId="77777777" w:rsidTr="00261B3D">
        <w:tc>
          <w:tcPr>
            <w:tcW w:w="3114" w:type="dxa"/>
          </w:tcPr>
          <w:p w14:paraId="648DB1A4" w14:textId="7602DC2A" w:rsidR="00B77BEE" w:rsidRDefault="00B77BEE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Rural-urban migration</w:t>
            </w:r>
          </w:p>
        </w:tc>
        <w:tc>
          <w:tcPr>
            <w:tcW w:w="5902" w:type="dxa"/>
          </w:tcPr>
          <w:p w14:paraId="6191028D" w14:textId="77777777" w:rsidR="00B77BEE" w:rsidRDefault="00B77BEE" w:rsidP="002E2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movement of people from the countryside to cities</w:t>
            </w:r>
          </w:p>
          <w:p w14:paraId="2AE4CF66" w14:textId="43D1C575" w:rsidR="00B77BEE" w:rsidRDefault="00B77BEE" w:rsidP="002E27BE">
            <w:pPr>
              <w:rPr>
                <w:sz w:val="20"/>
                <w:szCs w:val="20"/>
              </w:rPr>
            </w:pPr>
          </w:p>
        </w:tc>
      </w:tr>
      <w:tr w:rsidR="0029742F" w:rsidRPr="00FF54E8" w14:paraId="1229C560" w14:textId="77777777" w:rsidTr="00261B3D">
        <w:tc>
          <w:tcPr>
            <w:tcW w:w="3114" w:type="dxa"/>
          </w:tcPr>
          <w:p w14:paraId="05342B89" w14:textId="643D01B0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South-South </w:t>
            </w:r>
            <w:r w:rsidR="00B77BE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igration</w:t>
            </w:r>
          </w:p>
        </w:tc>
        <w:tc>
          <w:tcPr>
            <w:tcW w:w="5902" w:type="dxa"/>
          </w:tcPr>
          <w:p w14:paraId="3D76D081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movement of people between low-income developing countries and regions</w:t>
            </w:r>
          </w:p>
        </w:tc>
      </w:tr>
      <w:tr w:rsidR="0029742F" w:rsidRPr="00FF54E8" w14:paraId="53F2F451" w14:textId="77777777" w:rsidTr="0029742F">
        <w:trPr>
          <w:trHeight w:val="146"/>
        </w:trPr>
        <w:tc>
          <w:tcPr>
            <w:tcW w:w="3114" w:type="dxa"/>
          </w:tcPr>
          <w:p w14:paraId="6785A58D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Urbanisation</w:t>
            </w:r>
          </w:p>
        </w:tc>
        <w:tc>
          <w:tcPr>
            <w:tcW w:w="5902" w:type="dxa"/>
          </w:tcPr>
          <w:p w14:paraId="0D2CFC79" w14:textId="77777777" w:rsidR="0029742F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may refer to two things:</w:t>
            </w:r>
          </w:p>
          <w:p w14:paraId="11DE772A" w14:textId="77777777" w:rsidR="0029742F" w:rsidRDefault="0029742F" w:rsidP="0029742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29742F">
              <w:rPr>
                <w:i/>
                <w:iCs/>
                <w:sz w:val="20"/>
                <w:szCs w:val="20"/>
              </w:rPr>
              <w:t>measure</w:t>
            </w:r>
            <w:r>
              <w:rPr>
                <w:sz w:val="20"/>
                <w:szCs w:val="20"/>
              </w:rPr>
              <w:t xml:space="preserve"> of the proportion of people living in an urban area;</w:t>
            </w:r>
          </w:p>
          <w:p w14:paraId="1E8E4B7E" w14:textId="77777777" w:rsidR="0029742F" w:rsidRPr="0029742F" w:rsidRDefault="0029742F" w:rsidP="0029742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29742F">
              <w:rPr>
                <w:i/>
                <w:iCs/>
                <w:sz w:val="20"/>
                <w:szCs w:val="20"/>
              </w:rPr>
              <w:t>process</w:t>
            </w:r>
            <w:r>
              <w:rPr>
                <w:sz w:val="20"/>
                <w:szCs w:val="20"/>
              </w:rPr>
              <w:t xml:space="preserve"> involving an increase in the share of a population living in urban areas</w:t>
            </w:r>
          </w:p>
        </w:tc>
      </w:tr>
      <w:tr w:rsidR="009644EC" w:rsidRPr="00FF54E8" w14:paraId="17E7F17C" w14:textId="77777777" w:rsidTr="0029742F">
        <w:trPr>
          <w:trHeight w:val="146"/>
        </w:trPr>
        <w:tc>
          <w:tcPr>
            <w:tcW w:w="3114" w:type="dxa"/>
          </w:tcPr>
          <w:p w14:paraId="3BED2F2E" w14:textId="546CCEC7" w:rsidR="009644EC" w:rsidRDefault="009644EC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Vulnerability</w:t>
            </w:r>
          </w:p>
        </w:tc>
        <w:tc>
          <w:tcPr>
            <w:tcW w:w="5902" w:type="dxa"/>
          </w:tcPr>
          <w:p w14:paraId="1537C75D" w14:textId="4ECEA851" w:rsidR="009644EC" w:rsidRDefault="009644EC" w:rsidP="009644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measure of the extent to which a community, structure, service or geographical area is likely to be damaged or disrupted, on account of its nature or location, by the impact of a particular disaster hazard. </w:t>
            </w:r>
          </w:p>
        </w:tc>
      </w:tr>
      <w:tr w:rsidR="0029742F" w:rsidRPr="00FF54E8" w14:paraId="241377A3" w14:textId="77777777" w:rsidTr="00261B3D">
        <w:tc>
          <w:tcPr>
            <w:tcW w:w="3114" w:type="dxa"/>
          </w:tcPr>
          <w:p w14:paraId="2A93B592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Zine</w:t>
            </w:r>
          </w:p>
        </w:tc>
        <w:tc>
          <w:tcPr>
            <w:tcW w:w="5902" w:type="dxa"/>
          </w:tcPr>
          <w:p w14:paraId="7FA97C53" w14:textId="77777777" w:rsidR="0029742F" w:rsidRPr="00FF54E8" w:rsidRDefault="0029742F" w:rsidP="00261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29742F">
              <w:rPr>
                <w:sz w:val="20"/>
                <w:szCs w:val="20"/>
              </w:rPr>
              <w:t xml:space="preserve"> self-published work of original or appropriated texts and images, usually reproduced via photocopier</w:t>
            </w:r>
            <w:r>
              <w:rPr>
                <w:sz w:val="20"/>
                <w:szCs w:val="20"/>
              </w:rPr>
              <w:t>, that has a small circulation</w:t>
            </w:r>
          </w:p>
        </w:tc>
      </w:tr>
    </w:tbl>
    <w:p w14:paraId="411DC5CF" w14:textId="5C27015D" w:rsidR="00C02692" w:rsidRDefault="00C02692" w:rsidP="001C3205">
      <w:pPr>
        <w:sectPr w:rsidR="00C02692" w:rsidSect="00811B5E">
          <w:headerReference w:type="default" r:id="rId8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5D6F3B4F" w14:textId="3D06F146" w:rsidR="00743A3F" w:rsidRDefault="00743A3F" w:rsidP="0029742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bookmarkStart w:id="1" w:name="_Hlk13660256"/>
      <w:bookmarkEnd w:id="1"/>
    </w:p>
    <w:sectPr w:rsidR="00743A3F" w:rsidSect="005A6C4F">
      <w:headerReference w:type="even" r:id="rId9"/>
      <w:headerReference w:type="default" r:id="rId10"/>
      <w:footerReference w:type="default" r:id="rId11"/>
      <w:type w:val="continuous"/>
      <w:pgSz w:w="11907" w:h="16840" w:code="9"/>
      <w:pgMar w:top="1679" w:right="794" w:bottom="142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D384E3" w14:textId="77777777" w:rsidR="0052436B" w:rsidRDefault="0052436B">
      <w:r>
        <w:separator/>
      </w:r>
    </w:p>
  </w:endnote>
  <w:endnote w:type="continuationSeparator" w:id="0">
    <w:p w14:paraId="32C4930D" w14:textId="77777777" w:rsidR="0052436B" w:rsidRDefault="0052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E0221" w14:textId="77777777" w:rsidR="0052436B" w:rsidRDefault="0052436B">
      <w:r>
        <w:separator/>
      </w:r>
    </w:p>
  </w:footnote>
  <w:footnote w:type="continuationSeparator" w:id="0">
    <w:p w14:paraId="21C84A26" w14:textId="77777777" w:rsidR="0052436B" w:rsidRDefault="0052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76B765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14" name="Picture 1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" w15:restartNumberingAfterBreak="0">
    <w:nsid w:val="4DA73CBA"/>
    <w:multiLevelType w:val="hybridMultilevel"/>
    <w:tmpl w:val="D180C9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6726A"/>
    <w:multiLevelType w:val="hybridMultilevel"/>
    <w:tmpl w:val="A364C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A46589"/>
    <w:multiLevelType w:val="hybridMultilevel"/>
    <w:tmpl w:val="EBEC3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2D2A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D5AA4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2276C0"/>
    <w:rsid w:val="0024222A"/>
    <w:rsid w:val="002451AD"/>
    <w:rsid w:val="00252737"/>
    <w:rsid w:val="00261BB3"/>
    <w:rsid w:val="00291EB6"/>
    <w:rsid w:val="0029742F"/>
    <w:rsid w:val="00297744"/>
    <w:rsid w:val="002A77AE"/>
    <w:rsid w:val="002B3937"/>
    <w:rsid w:val="002D72A4"/>
    <w:rsid w:val="002D7415"/>
    <w:rsid w:val="002E27BE"/>
    <w:rsid w:val="002E37CD"/>
    <w:rsid w:val="0031000F"/>
    <w:rsid w:val="0031371C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2626C"/>
    <w:rsid w:val="00481E63"/>
    <w:rsid w:val="004A7A87"/>
    <w:rsid w:val="004F6E3E"/>
    <w:rsid w:val="0050485C"/>
    <w:rsid w:val="0050768D"/>
    <w:rsid w:val="005109AC"/>
    <w:rsid w:val="0051485B"/>
    <w:rsid w:val="00521B57"/>
    <w:rsid w:val="0052436B"/>
    <w:rsid w:val="00527F75"/>
    <w:rsid w:val="00534B87"/>
    <w:rsid w:val="0054216B"/>
    <w:rsid w:val="0054373F"/>
    <w:rsid w:val="0055183E"/>
    <w:rsid w:val="00557B75"/>
    <w:rsid w:val="00565E71"/>
    <w:rsid w:val="005932D8"/>
    <w:rsid w:val="005954DF"/>
    <w:rsid w:val="005A5E59"/>
    <w:rsid w:val="005A6C4F"/>
    <w:rsid w:val="005D0388"/>
    <w:rsid w:val="005F42BC"/>
    <w:rsid w:val="00603575"/>
    <w:rsid w:val="0061167C"/>
    <w:rsid w:val="006147D8"/>
    <w:rsid w:val="006169CA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36FD3"/>
    <w:rsid w:val="00743A3F"/>
    <w:rsid w:val="00743EB5"/>
    <w:rsid w:val="00747C6F"/>
    <w:rsid w:val="0075131C"/>
    <w:rsid w:val="007653D3"/>
    <w:rsid w:val="007662CA"/>
    <w:rsid w:val="0076787D"/>
    <w:rsid w:val="00775FE8"/>
    <w:rsid w:val="007769F0"/>
    <w:rsid w:val="007A332A"/>
    <w:rsid w:val="007A401C"/>
    <w:rsid w:val="007B5402"/>
    <w:rsid w:val="007C1C3F"/>
    <w:rsid w:val="007D0D5F"/>
    <w:rsid w:val="00811B5E"/>
    <w:rsid w:val="00820ECD"/>
    <w:rsid w:val="00823165"/>
    <w:rsid w:val="00823B9F"/>
    <w:rsid w:val="008567B0"/>
    <w:rsid w:val="00856BF5"/>
    <w:rsid w:val="00862681"/>
    <w:rsid w:val="008718F3"/>
    <w:rsid w:val="00871F93"/>
    <w:rsid w:val="0089541F"/>
    <w:rsid w:val="008958B9"/>
    <w:rsid w:val="008B09BD"/>
    <w:rsid w:val="008C1F40"/>
    <w:rsid w:val="008D3C34"/>
    <w:rsid w:val="008F08A6"/>
    <w:rsid w:val="008F1587"/>
    <w:rsid w:val="008F305D"/>
    <w:rsid w:val="008F4217"/>
    <w:rsid w:val="008F644F"/>
    <w:rsid w:val="00900A25"/>
    <w:rsid w:val="009210E0"/>
    <w:rsid w:val="00921BD7"/>
    <w:rsid w:val="00934E28"/>
    <w:rsid w:val="009350D3"/>
    <w:rsid w:val="00936F3E"/>
    <w:rsid w:val="009644EC"/>
    <w:rsid w:val="00966085"/>
    <w:rsid w:val="00980A77"/>
    <w:rsid w:val="009817A2"/>
    <w:rsid w:val="009849EA"/>
    <w:rsid w:val="00987759"/>
    <w:rsid w:val="009A0BB2"/>
    <w:rsid w:val="009A2A08"/>
    <w:rsid w:val="009B23BB"/>
    <w:rsid w:val="009C1D8C"/>
    <w:rsid w:val="009C5C5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0C51"/>
    <w:rsid w:val="00B60E07"/>
    <w:rsid w:val="00B676A6"/>
    <w:rsid w:val="00B77BEE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430A"/>
    <w:rsid w:val="00C05B7D"/>
    <w:rsid w:val="00C27FD3"/>
    <w:rsid w:val="00C47328"/>
    <w:rsid w:val="00C52023"/>
    <w:rsid w:val="00C53419"/>
    <w:rsid w:val="00C74BCF"/>
    <w:rsid w:val="00CA51FE"/>
    <w:rsid w:val="00CB1627"/>
    <w:rsid w:val="00CB6753"/>
    <w:rsid w:val="00CC0BE8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6952"/>
    <w:rsid w:val="00D87765"/>
    <w:rsid w:val="00D9128F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DE5D61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EC1125"/>
    <w:rsid w:val="00F22DEA"/>
    <w:rsid w:val="00F32F8E"/>
    <w:rsid w:val="00F5786B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uiPriority w:val="39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1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Arial" w:hAnsi="Arial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5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Arial" w:hAnsi="Arial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4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2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Arial" w:hAnsi="Arial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542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216B"/>
    <w:rPr>
      <w:color w:val="605E5C"/>
      <w:shd w:val="clear" w:color="auto" w:fill="E1DFDD"/>
    </w:rPr>
  </w:style>
  <w:style w:type="character" w:customStyle="1" w:styleId="st">
    <w:name w:val="st"/>
    <w:basedOn w:val="DefaultParagraphFont"/>
    <w:rsid w:val="0029742F"/>
  </w:style>
  <w:style w:type="character" w:styleId="Emphasis">
    <w:name w:val="Emphasis"/>
    <w:basedOn w:val="DefaultParagraphFont"/>
    <w:uiPriority w:val="20"/>
    <w:qFormat/>
    <w:rsid w:val="0029742F"/>
    <w:rPr>
      <w:i/>
      <w:iCs/>
    </w:rPr>
  </w:style>
  <w:style w:type="character" w:customStyle="1" w:styleId="hi-italic">
    <w:name w:val="hi-italic"/>
    <w:basedOn w:val="DefaultParagraphFont"/>
    <w:rsid w:val="0029742F"/>
  </w:style>
  <w:style w:type="character" w:customStyle="1" w:styleId="hi-smallcap">
    <w:name w:val="hi-smallcap"/>
    <w:basedOn w:val="DefaultParagraphFont"/>
    <w:rsid w:val="0029742F"/>
  </w:style>
  <w:style w:type="character" w:customStyle="1" w:styleId="ilfuvd">
    <w:name w:val="ilfuvd"/>
    <w:basedOn w:val="DefaultParagraphFont"/>
    <w:rsid w:val="00297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70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19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3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596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1006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45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39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025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11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785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4323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5946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32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803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324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2948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65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25261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284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1894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9128275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4133766">
                                                                                                                      <w:marLeft w:val="-48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645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1529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4845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769098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6F0A3-5D10-42BD-BBD3-2105F421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19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9</cp:revision>
  <cp:lastPrinted>2018-10-05T13:14:00Z</cp:lastPrinted>
  <dcterms:created xsi:type="dcterms:W3CDTF">2019-07-16T13:01:00Z</dcterms:created>
  <dcterms:modified xsi:type="dcterms:W3CDTF">2019-08-08T16:22:00Z</dcterms:modified>
</cp:coreProperties>
</file>