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01719CD0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6B8246" w14:textId="77777777" w:rsidR="003735BB" w:rsidRPr="00052460" w:rsidRDefault="00052460" w:rsidP="00D932BD">
            <w:pPr>
              <w:pStyle w:val="RGSTitle"/>
              <w:framePr w:hSpace="0" w:wrap="auto" w:vAnchor="margin" w:hAnchor="text" w:xAlign="left" w:yAlign="inline"/>
              <w:rPr>
                <w:rFonts w:asciiTheme="minorHAnsi" w:hAnsiTheme="minorHAnsi"/>
              </w:rPr>
            </w:pPr>
            <w:bookmarkStart w:id="0" w:name="_GoBack"/>
            <w:bookmarkEnd w:id="0"/>
            <w:r w:rsidRPr="00811B5E">
              <w:rPr>
                <w:rFonts w:asciiTheme="minorHAnsi" w:hAnsiTheme="minorHAnsi"/>
              </w:rPr>
              <w:t>Migrants on the Margins</w:t>
            </w:r>
          </w:p>
        </w:tc>
      </w:tr>
    </w:tbl>
    <w:tbl>
      <w:tblPr>
        <w:tblpPr w:leftFromText="181" w:rightFromText="181" w:horzAnchor="margin" w:tblpY="-248"/>
        <w:tblW w:w="94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0"/>
      </w:tblGrid>
      <w:tr w:rsidR="002451AD" w:rsidRPr="005954DF" w14:paraId="62164036" w14:textId="77777777" w:rsidTr="00BA5221">
        <w:trPr>
          <w:trHeight w:hRule="exact" w:val="794"/>
        </w:trPr>
        <w:tc>
          <w:tcPr>
            <w:tcW w:w="9430" w:type="dxa"/>
            <w:shd w:val="clear" w:color="auto" w:fill="auto"/>
          </w:tcPr>
          <w:p w14:paraId="7E9981D2" w14:textId="6779BF32" w:rsidR="002451AD" w:rsidRPr="00052460" w:rsidRDefault="003D371D" w:rsidP="0047769D">
            <w:pPr>
              <w:pStyle w:val="RGSsubtitle"/>
              <w:framePr w:hSpace="0" w:wrap="auto" w:hAnchor="text" w:yAlign="inline"/>
              <w:rPr>
                <w:rFonts w:ascii="Calibri" w:hAnsi="Calibri"/>
              </w:rPr>
            </w:pPr>
            <w:r w:rsidRPr="003D371D">
              <w:rPr>
                <w:rFonts w:asciiTheme="minorHAnsi" w:hAnsiTheme="minorHAnsi"/>
                <w:sz w:val="36"/>
                <w:szCs w:val="36"/>
              </w:rPr>
              <w:t>Let’s investigate</w:t>
            </w:r>
            <w:r w:rsidRPr="00C122AE">
              <w:rPr>
                <w:rFonts w:asciiTheme="minorHAnsi" w:hAnsiTheme="minorHAnsi"/>
                <w:sz w:val="36"/>
                <w:szCs w:val="36"/>
              </w:rPr>
              <w:t>,</w:t>
            </w:r>
            <w:r w:rsidR="00C122AE" w:rsidRPr="00C122AE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r w:rsidR="0047769D">
              <w:rPr>
                <w:rFonts w:asciiTheme="minorHAnsi" w:hAnsiTheme="minorHAnsi"/>
                <w:sz w:val="36"/>
                <w:szCs w:val="36"/>
              </w:rPr>
              <w:t>Tawanda</w:t>
            </w:r>
            <w:r w:rsidR="00C122AE" w:rsidRPr="00C122AE">
              <w:rPr>
                <w:rFonts w:asciiTheme="minorHAnsi" w:hAnsiTheme="minorHAnsi"/>
                <w:sz w:val="36"/>
                <w:szCs w:val="36"/>
              </w:rPr>
              <w:t xml:space="preserve">’s </w:t>
            </w:r>
            <w:r w:rsidRPr="00C122AE">
              <w:rPr>
                <w:rFonts w:asciiTheme="minorHAnsi" w:hAnsiTheme="minorHAnsi"/>
                <w:sz w:val="36"/>
                <w:szCs w:val="36"/>
              </w:rPr>
              <w:t>story</w:t>
            </w:r>
            <w:r w:rsidR="00C122AE">
              <w:rPr>
                <w:rFonts w:asciiTheme="minorHAnsi" w:hAnsiTheme="minorHAnsi"/>
                <w:sz w:val="36"/>
                <w:szCs w:val="36"/>
              </w:rPr>
              <w:t xml:space="preserve"> (</w:t>
            </w:r>
            <w:r w:rsidR="0047769D">
              <w:rPr>
                <w:rFonts w:asciiTheme="minorHAnsi" w:hAnsiTheme="minorHAnsi"/>
                <w:sz w:val="36"/>
                <w:szCs w:val="36"/>
              </w:rPr>
              <w:t>Harare</w:t>
            </w:r>
            <w:r w:rsidR="00C122AE">
              <w:rPr>
                <w:rFonts w:asciiTheme="minorHAnsi" w:hAnsiTheme="minorHAnsi"/>
                <w:sz w:val="36"/>
                <w:szCs w:val="36"/>
              </w:rPr>
              <w:t>)</w:t>
            </w:r>
            <w:r>
              <w:rPr>
                <w:rFonts w:asciiTheme="minorHAnsi" w:hAnsiTheme="minorHAnsi"/>
                <w:b/>
                <w:sz w:val="36"/>
                <w:szCs w:val="36"/>
              </w:rPr>
              <w:br/>
            </w:r>
          </w:p>
        </w:tc>
      </w:tr>
    </w:tbl>
    <w:p w14:paraId="411DC5CF" w14:textId="77777777" w:rsidR="00C02692" w:rsidRDefault="00C02692" w:rsidP="001C3205">
      <w:pPr>
        <w:sectPr w:rsidR="00C02692" w:rsidSect="00811B5E">
          <w:headerReference w:type="default" r:id="rId8"/>
          <w:type w:val="continuous"/>
          <w:pgSz w:w="11907" w:h="16840" w:code="9"/>
          <w:pgMar w:top="3742" w:right="1418" w:bottom="907" w:left="1418" w:header="709" w:footer="510" w:gutter="0"/>
          <w:cols w:space="708"/>
          <w:docGrid w:linePitch="360"/>
        </w:sectPr>
      </w:pPr>
    </w:p>
    <w:p w14:paraId="76DF8474" w14:textId="77777777" w:rsidR="00625BC6" w:rsidRDefault="00BA5221" w:rsidP="003D371D">
      <w:pPr>
        <w:tabs>
          <w:tab w:val="left" w:pos="2835"/>
        </w:tabs>
        <w:spacing w:line="360" w:lineRule="auto"/>
        <w:rPr>
          <w:rFonts w:asciiTheme="minorHAnsi" w:hAnsiTheme="minorHAnsi"/>
          <w:b/>
          <w:noProof/>
          <w:sz w:val="24"/>
          <w:szCs w:val="24"/>
          <w:lang w:eastAsia="en-GB"/>
        </w:rPr>
      </w:pPr>
      <w:r>
        <w:rPr>
          <w:rFonts w:asciiTheme="minorHAnsi" w:hAnsiTheme="minorHAnsi"/>
          <w:b/>
          <w:sz w:val="36"/>
          <w:szCs w:val="36"/>
        </w:rPr>
        <w:br/>
      </w:r>
      <w:r w:rsidR="00052460" w:rsidRPr="00BA5221">
        <w:rPr>
          <w:rFonts w:asciiTheme="minorHAnsi" w:hAnsiTheme="minorHAnsi"/>
          <w:sz w:val="24"/>
          <w:szCs w:val="24"/>
        </w:rPr>
        <w:t>The Migrants on the Margins</w:t>
      </w:r>
      <w:r w:rsidR="003D371D">
        <w:rPr>
          <w:rFonts w:asciiTheme="minorHAnsi" w:hAnsiTheme="minorHAnsi"/>
          <w:sz w:val="24"/>
          <w:szCs w:val="24"/>
        </w:rPr>
        <w:t xml:space="preserve"> research</w:t>
      </w:r>
      <w:r w:rsidR="00052460" w:rsidRPr="00BA5221">
        <w:rPr>
          <w:rFonts w:asciiTheme="minorHAnsi" w:hAnsiTheme="minorHAnsi"/>
          <w:sz w:val="24"/>
          <w:szCs w:val="24"/>
        </w:rPr>
        <w:t xml:space="preserve"> explores four cities:</w:t>
      </w:r>
      <w:r w:rsidR="00F93D20" w:rsidRPr="00BA5221">
        <w:rPr>
          <w:rFonts w:asciiTheme="minorHAnsi" w:hAnsiTheme="minorHAnsi"/>
          <w:sz w:val="24"/>
          <w:szCs w:val="24"/>
        </w:rPr>
        <w:t xml:space="preserve"> </w:t>
      </w:r>
      <w:r w:rsidR="00F93D20" w:rsidRPr="00BA5221">
        <w:rPr>
          <w:rFonts w:asciiTheme="minorHAnsi" w:hAnsiTheme="minorHAnsi"/>
          <w:b/>
          <w:sz w:val="24"/>
          <w:szCs w:val="24"/>
        </w:rPr>
        <w:t>Colombo</w:t>
      </w:r>
      <w:r w:rsidR="00F93D20" w:rsidRPr="00BA5221">
        <w:rPr>
          <w:rFonts w:asciiTheme="minorHAnsi" w:hAnsiTheme="minorHAnsi"/>
          <w:sz w:val="24"/>
          <w:szCs w:val="24"/>
        </w:rPr>
        <w:t>,</w:t>
      </w:r>
      <w:r w:rsidR="00F93D20" w:rsidRPr="00BA5221">
        <w:rPr>
          <w:rFonts w:asciiTheme="minorHAnsi" w:hAnsiTheme="minorHAnsi"/>
          <w:b/>
          <w:sz w:val="24"/>
          <w:szCs w:val="24"/>
        </w:rPr>
        <w:t xml:space="preserve"> Dhaka</w:t>
      </w:r>
      <w:r w:rsidR="00F93D20" w:rsidRPr="00BA5221">
        <w:rPr>
          <w:rFonts w:asciiTheme="minorHAnsi" w:hAnsiTheme="minorHAnsi"/>
          <w:sz w:val="24"/>
          <w:szCs w:val="24"/>
        </w:rPr>
        <w:t xml:space="preserve">, </w:t>
      </w:r>
      <w:r w:rsidR="00F93D20" w:rsidRPr="00BA5221">
        <w:rPr>
          <w:rFonts w:asciiTheme="minorHAnsi" w:hAnsiTheme="minorHAnsi"/>
          <w:b/>
          <w:sz w:val="24"/>
          <w:szCs w:val="24"/>
        </w:rPr>
        <w:t>Hargeisa and Harare</w:t>
      </w:r>
      <w:r w:rsidR="00F93D20" w:rsidRPr="00BA5221">
        <w:rPr>
          <w:rFonts w:asciiTheme="minorHAnsi" w:hAnsiTheme="minorHAnsi"/>
          <w:sz w:val="24"/>
          <w:szCs w:val="24"/>
        </w:rPr>
        <w:t>.</w:t>
      </w:r>
      <w:r w:rsidRPr="00BA522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3D371D">
        <w:rPr>
          <w:rFonts w:asciiTheme="minorHAnsi" w:hAnsiTheme="minorHAnsi"/>
          <w:sz w:val="24"/>
          <w:szCs w:val="24"/>
        </w:rPr>
        <w:t>We</w:t>
      </w:r>
      <w:r w:rsidR="00F93D20" w:rsidRPr="00BA5221">
        <w:rPr>
          <w:rFonts w:asciiTheme="minorHAnsi" w:hAnsiTheme="minorHAnsi"/>
          <w:sz w:val="24"/>
          <w:szCs w:val="24"/>
        </w:rPr>
        <w:t xml:space="preserve"> </w:t>
      </w:r>
      <w:r w:rsidR="00FA202B" w:rsidRPr="00BA5221">
        <w:rPr>
          <w:rFonts w:asciiTheme="minorHAnsi" w:hAnsiTheme="minorHAnsi"/>
          <w:sz w:val="24"/>
          <w:szCs w:val="24"/>
        </w:rPr>
        <w:t>explore the lives of four people</w:t>
      </w:r>
      <w:r w:rsidR="00F93D20" w:rsidRPr="00BA5221">
        <w:rPr>
          <w:rFonts w:asciiTheme="minorHAnsi" w:hAnsiTheme="minorHAnsi"/>
          <w:sz w:val="24"/>
          <w:szCs w:val="24"/>
        </w:rPr>
        <w:t xml:space="preserve"> </w:t>
      </w:r>
      <w:r w:rsidR="003D371D">
        <w:rPr>
          <w:rFonts w:asciiTheme="minorHAnsi" w:hAnsiTheme="minorHAnsi"/>
          <w:sz w:val="24"/>
          <w:szCs w:val="24"/>
        </w:rPr>
        <w:t xml:space="preserve">living in these cities </w:t>
      </w:r>
      <w:r w:rsidR="00F93D20" w:rsidRPr="00BA5221">
        <w:rPr>
          <w:rFonts w:asciiTheme="minorHAnsi" w:hAnsiTheme="minorHAnsi"/>
          <w:sz w:val="24"/>
          <w:szCs w:val="24"/>
        </w:rPr>
        <w:t>through comic</w:t>
      </w:r>
      <w:r w:rsidRPr="00BA5221">
        <w:rPr>
          <w:rFonts w:asciiTheme="minorHAnsi" w:hAnsiTheme="minorHAnsi"/>
          <w:sz w:val="24"/>
          <w:szCs w:val="24"/>
        </w:rPr>
        <w:t>s</w:t>
      </w:r>
      <w:r w:rsidR="00F93D20" w:rsidRPr="00BA5221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This quiz will help you to find</w:t>
      </w:r>
      <w:r w:rsidR="00FA202B" w:rsidRPr="00BA5221">
        <w:rPr>
          <w:rFonts w:asciiTheme="minorHAnsi" w:hAnsiTheme="minorHAnsi"/>
          <w:sz w:val="24"/>
          <w:szCs w:val="24"/>
        </w:rPr>
        <w:t xml:space="preserve"> out more about why </w:t>
      </w:r>
      <w:r w:rsidR="00F93D20" w:rsidRPr="00BA5221">
        <w:rPr>
          <w:rFonts w:asciiTheme="minorHAnsi" w:hAnsiTheme="minorHAnsi"/>
          <w:sz w:val="24"/>
          <w:szCs w:val="24"/>
        </w:rPr>
        <w:t>each participant has</w:t>
      </w:r>
      <w:r w:rsidR="00FA202B" w:rsidRPr="00BA5221">
        <w:rPr>
          <w:rFonts w:asciiTheme="minorHAnsi" w:hAnsiTheme="minorHAnsi"/>
          <w:sz w:val="24"/>
          <w:szCs w:val="24"/>
        </w:rPr>
        <w:t xml:space="preserve"> moved and how they </w:t>
      </w:r>
      <w:r w:rsidR="00F93D20" w:rsidRPr="00BA5221">
        <w:rPr>
          <w:rFonts w:asciiTheme="minorHAnsi" w:hAnsiTheme="minorHAnsi"/>
          <w:sz w:val="24"/>
          <w:szCs w:val="24"/>
        </w:rPr>
        <w:t>find life on the urban margins</w:t>
      </w:r>
      <w:r w:rsidR="00FA202B" w:rsidRPr="00BA5221">
        <w:rPr>
          <w:rFonts w:asciiTheme="minorHAnsi" w:hAnsiTheme="minorHAnsi"/>
          <w:sz w:val="24"/>
          <w:szCs w:val="24"/>
        </w:rPr>
        <w:t>.</w:t>
      </w:r>
      <w:r w:rsidRPr="00BA5221">
        <w:rPr>
          <w:rFonts w:asciiTheme="minorHAnsi" w:hAnsiTheme="minorHAnsi"/>
          <w:b/>
          <w:noProof/>
          <w:sz w:val="24"/>
          <w:szCs w:val="24"/>
          <w:lang w:eastAsia="en-GB"/>
        </w:rPr>
        <w:t xml:space="preserve"> </w:t>
      </w:r>
      <w:r>
        <w:rPr>
          <w:rFonts w:asciiTheme="minorHAnsi" w:hAnsiTheme="minorHAnsi"/>
          <w:b/>
          <w:noProof/>
          <w:sz w:val="24"/>
          <w:szCs w:val="24"/>
          <w:lang w:eastAsia="en-GB"/>
        </w:rPr>
        <w:t xml:space="preserve"> </w:t>
      </w:r>
    </w:p>
    <w:p w14:paraId="2E3A7A88" w14:textId="77E956DD" w:rsidR="00BA5221" w:rsidRPr="003D371D" w:rsidRDefault="00BA5221" w:rsidP="003D371D">
      <w:pPr>
        <w:tabs>
          <w:tab w:val="left" w:pos="2835"/>
        </w:tabs>
        <w:spacing w:line="360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noProof/>
          <w:sz w:val="24"/>
          <w:szCs w:val="24"/>
          <w:lang w:eastAsia="en-GB"/>
        </w:rPr>
        <w:br/>
      </w:r>
      <w:r>
        <w:rPr>
          <w:rFonts w:asciiTheme="minorHAnsi" w:hAnsiTheme="minorHAnsi"/>
          <w:b/>
          <w:noProof/>
          <w:sz w:val="36"/>
          <w:szCs w:val="36"/>
          <w:lang w:eastAsia="en-GB"/>
        </w:rPr>
        <w:drawing>
          <wp:inline distT="0" distB="0" distL="0" distR="0" wp14:anchorId="78F8921F" wp14:editId="730A9C6E">
            <wp:extent cx="6120765" cy="1054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t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F39F3" w14:textId="77777777" w:rsidR="003D371D" w:rsidRDefault="003D371D" w:rsidP="003D371D">
      <w:pPr>
        <w:pStyle w:val="ListParagraph"/>
        <w:tabs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</w:p>
    <w:p w14:paraId="11CD237D" w14:textId="5DF7641A" w:rsidR="0047769D" w:rsidRPr="0047769D" w:rsidRDefault="0047769D" w:rsidP="0047769D">
      <w:pPr>
        <w:pStyle w:val="ListParagraph"/>
        <w:numPr>
          <w:ilvl w:val="0"/>
          <w:numId w:val="46"/>
        </w:numPr>
        <w:spacing w:line="360" w:lineRule="auto"/>
        <w:rPr>
          <w:rFonts w:ascii="Calibri" w:hAnsi="Calibri"/>
          <w:sz w:val="24"/>
          <w:szCs w:val="24"/>
        </w:rPr>
      </w:pPr>
      <w:r w:rsidRPr="00F93D20">
        <w:rPr>
          <w:rFonts w:ascii="Calibri" w:hAnsi="Calibri"/>
          <w:sz w:val="24"/>
          <w:szCs w:val="24"/>
        </w:rPr>
        <w:t>How many kilometres does Tawanda’s daughter walk to school?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</w:t>
      </w:r>
      <w:r>
        <w:rPr>
          <w:rFonts w:asciiTheme="minorHAnsi" w:hAnsiTheme="minorHAnsi"/>
          <w:sz w:val="24"/>
          <w:szCs w:val="24"/>
        </w:rPr>
        <w:br/>
      </w:r>
    </w:p>
    <w:p w14:paraId="1E2DAF68" w14:textId="77777777" w:rsidR="0047769D" w:rsidRPr="0047769D" w:rsidRDefault="0047769D" w:rsidP="0047769D">
      <w:pPr>
        <w:pStyle w:val="ListParagraph"/>
        <w:numPr>
          <w:ilvl w:val="0"/>
          <w:numId w:val="46"/>
        </w:numPr>
        <w:spacing w:line="360" w:lineRule="auto"/>
        <w:rPr>
          <w:rFonts w:ascii="Calibri" w:hAnsi="Calibri"/>
          <w:sz w:val="24"/>
          <w:szCs w:val="24"/>
        </w:rPr>
      </w:pPr>
      <w:r w:rsidRPr="00F93D20">
        <w:rPr>
          <w:rFonts w:ascii="Calibri" w:hAnsi="Calibri"/>
          <w:sz w:val="24"/>
          <w:szCs w:val="24"/>
        </w:rPr>
        <w:t>When Tawanda moved to Harare in 2000, what did he sell?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</w:t>
      </w:r>
    </w:p>
    <w:p w14:paraId="76C82244" w14:textId="77777777" w:rsidR="0047769D" w:rsidRPr="00F93D20" w:rsidRDefault="0047769D" w:rsidP="0047769D">
      <w:pPr>
        <w:pStyle w:val="ListParagraph"/>
        <w:spacing w:line="360" w:lineRule="auto"/>
        <w:rPr>
          <w:rFonts w:ascii="Calibri" w:hAnsi="Calibri"/>
          <w:sz w:val="24"/>
          <w:szCs w:val="24"/>
        </w:rPr>
      </w:pPr>
    </w:p>
    <w:p w14:paraId="59AEE71F" w14:textId="77777777" w:rsidR="0047769D" w:rsidRPr="0047769D" w:rsidRDefault="0047769D" w:rsidP="0047769D">
      <w:pPr>
        <w:pStyle w:val="ListParagraph"/>
        <w:numPr>
          <w:ilvl w:val="0"/>
          <w:numId w:val="46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How many people wanted the right to live </w:t>
      </w:r>
      <w:r w:rsidRPr="00F93D20">
        <w:rPr>
          <w:rFonts w:ascii="Calibri" w:hAnsi="Calibri"/>
          <w:sz w:val="24"/>
          <w:szCs w:val="24"/>
        </w:rPr>
        <w:t>on Porta Farm?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</w:t>
      </w:r>
    </w:p>
    <w:p w14:paraId="76D78F53" w14:textId="77777777" w:rsidR="0047769D" w:rsidRPr="00F93D20" w:rsidRDefault="0047769D" w:rsidP="0047769D">
      <w:pPr>
        <w:pStyle w:val="ListParagraph"/>
        <w:spacing w:line="360" w:lineRule="auto"/>
        <w:rPr>
          <w:rFonts w:ascii="Calibri" w:hAnsi="Calibri"/>
          <w:sz w:val="24"/>
          <w:szCs w:val="24"/>
        </w:rPr>
      </w:pPr>
    </w:p>
    <w:p w14:paraId="0D684B40" w14:textId="77777777" w:rsidR="0047769D" w:rsidRPr="0047769D" w:rsidRDefault="0047769D" w:rsidP="0047769D">
      <w:pPr>
        <w:pStyle w:val="ListParagraph"/>
        <w:numPr>
          <w:ilvl w:val="0"/>
          <w:numId w:val="46"/>
        </w:numPr>
        <w:spacing w:line="360" w:lineRule="auto"/>
        <w:rPr>
          <w:rFonts w:ascii="Calibri" w:hAnsi="Calibri"/>
          <w:sz w:val="24"/>
          <w:szCs w:val="24"/>
        </w:rPr>
      </w:pPr>
      <w:r w:rsidRPr="00F93D20">
        <w:rPr>
          <w:rFonts w:ascii="Calibri" w:hAnsi="Calibri"/>
          <w:sz w:val="24"/>
          <w:szCs w:val="24"/>
        </w:rPr>
        <w:t>In which year did Tawanda move to Hopley, Zone 4?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</w:t>
      </w:r>
    </w:p>
    <w:p w14:paraId="46A25079" w14:textId="77777777" w:rsidR="0047769D" w:rsidRPr="0047769D" w:rsidRDefault="0047769D" w:rsidP="0047769D">
      <w:pPr>
        <w:pStyle w:val="ListParagraph"/>
        <w:spacing w:line="360" w:lineRule="auto"/>
        <w:rPr>
          <w:rFonts w:ascii="Calibri" w:hAnsi="Calibri"/>
          <w:sz w:val="24"/>
          <w:szCs w:val="24"/>
        </w:rPr>
      </w:pPr>
    </w:p>
    <w:p w14:paraId="1EA1DF3A" w14:textId="751B9A82" w:rsidR="00B726B2" w:rsidRPr="0047769D" w:rsidRDefault="0047769D" w:rsidP="0047769D">
      <w:pPr>
        <w:pStyle w:val="ListParagraph"/>
        <w:numPr>
          <w:ilvl w:val="0"/>
          <w:numId w:val="46"/>
        </w:numPr>
        <w:spacing w:line="360" w:lineRule="auto"/>
        <w:rPr>
          <w:rFonts w:ascii="Calibri" w:hAnsi="Calibri"/>
          <w:sz w:val="24"/>
          <w:szCs w:val="24"/>
        </w:rPr>
      </w:pPr>
      <w:r w:rsidRPr="0047769D">
        <w:rPr>
          <w:rFonts w:ascii="Calibri" w:hAnsi="Calibri"/>
          <w:sz w:val="24"/>
          <w:szCs w:val="24"/>
        </w:rPr>
        <w:t xml:space="preserve">What does MDC stand for? </w:t>
      </w:r>
      <w:r w:rsidRPr="0047769D">
        <w:rPr>
          <w:rFonts w:asciiTheme="minorHAnsi" w:hAnsiTheme="minorHAnsi"/>
          <w:sz w:val="24"/>
          <w:szCs w:val="24"/>
        </w:rPr>
        <w:t>___________________________</w:t>
      </w:r>
    </w:p>
    <w:p w14:paraId="5BF60C65" w14:textId="77777777" w:rsidR="0047769D" w:rsidRPr="0047769D" w:rsidRDefault="0047769D" w:rsidP="0047769D">
      <w:pPr>
        <w:pStyle w:val="ListParagraph"/>
        <w:spacing w:line="360" w:lineRule="auto"/>
        <w:rPr>
          <w:rFonts w:ascii="Calibri" w:hAnsi="Calibri"/>
          <w:sz w:val="24"/>
          <w:szCs w:val="24"/>
        </w:rPr>
      </w:pPr>
    </w:p>
    <w:p w14:paraId="7A6ED11A" w14:textId="1F40BE31" w:rsidR="003D371D" w:rsidRPr="0047769D" w:rsidRDefault="003D371D" w:rsidP="0047769D">
      <w:pPr>
        <w:pStyle w:val="ListParagraph"/>
        <w:numPr>
          <w:ilvl w:val="0"/>
          <w:numId w:val="46"/>
        </w:numPr>
        <w:tabs>
          <w:tab w:val="left" w:pos="2835"/>
        </w:tabs>
        <w:spacing w:line="360" w:lineRule="auto"/>
        <w:rPr>
          <w:rFonts w:asciiTheme="minorHAnsi" w:hAnsiTheme="minorHAnsi"/>
          <w:sz w:val="24"/>
          <w:szCs w:val="24"/>
        </w:rPr>
      </w:pPr>
      <w:r w:rsidRPr="0047769D">
        <w:rPr>
          <w:rFonts w:asciiTheme="minorHAnsi" w:hAnsiTheme="minorHAnsi"/>
          <w:sz w:val="24"/>
          <w:szCs w:val="24"/>
        </w:rPr>
        <w:t xml:space="preserve">If you could ask </w:t>
      </w:r>
      <w:r w:rsidR="0047769D">
        <w:rPr>
          <w:rFonts w:asciiTheme="minorHAnsi" w:hAnsiTheme="minorHAnsi"/>
          <w:sz w:val="24"/>
          <w:szCs w:val="24"/>
        </w:rPr>
        <w:t>Tawana</w:t>
      </w:r>
      <w:r w:rsidRPr="0047769D">
        <w:rPr>
          <w:rFonts w:asciiTheme="minorHAnsi" w:hAnsiTheme="minorHAnsi"/>
          <w:sz w:val="24"/>
          <w:szCs w:val="24"/>
        </w:rPr>
        <w:t xml:space="preserve"> </w:t>
      </w:r>
      <w:r w:rsidRPr="0047769D">
        <w:rPr>
          <w:rFonts w:asciiTheme="minorHAnsi" w:hAnsiTheme="minorHAnsi"/>
          <w:b/>
          <w:sz w:val="24"/>
          <w:szCs w:val="24"/>
        </w:rPr>
        <w:t>one</w:t>
      </w:r>
      <w:r w:rsidRPr="0047769D">
        <w:rPr>
          <w:rFonts w:asciiTheme="minorHAnsi" w:hAnsiTheme="minorHAnsi"/>
          <w:sz w:val="24"/>
          <w:szCs w:val="24"/>
        </w:rPr>
        <w:t xml:space="preserve"> question</w:t>
      </w:r>
      <w:r w:rsidR="00C122AE" w:rsidRPr="0047769D">
        <w:rPr>
          <w:rFonts w:asciiTheme="minorHAnsi" w:hAnsiTheme="minorHAnsi"/>
          <w:sz w:val="24"/>
          <w:szCs w:val="24"/>
        </w:rPr>
        <w:t xml:space="preserve"> about h</w:t>
      </w:r>
      <w:r w:rsidR="0047769D">
        <w:rPr>
          <w:rFonts w:asciiTheme="minorHAnsi" w:hAnsiTheme="minorHAnsi"/>
          <w:sz w:val="24"/>
          <w:szCs w:val="24"/>
        </w:rPr>
        <w:t>i</w:t>
      </w:r>
      <w:r w:rsidRPr="0047769D">
        <w:rPr>
          <w:rFonts w:asciiTheme="minorHAnsi" w:hAnsiTheme="minorHAnsi"/>
          <w:sz w:val="24"/>
          <w:szCs w:val="24"/>
        </w:rPr>
        <w:t>s life and experience what would it be?</w:t>
      </w:r>
    </w:p>
    <w:p w14:paraId="1F36EE28" w14:textId="28D912C6" w:rsidR="003D371D" w:rsidRDefault="003D371D" w:rsidP="003D371D">
      <w:pPr>
        <w:tabs>
          <w:tab w:val="left" w:pos="2835"/>
        </w:tabs>
        <w:spacing w:line="360" w:lineRule="auto"/>
        <w:ind w:left="360"/>
        <w:rPr>
          <w:rFonts w:asciiTheme="minorHAnsi" w:hAnsiTheme="minorHAnsi"/>
          <w:sz w:val="24"/>
          <w:szCs w:val="24"/>
        </w:rPr>
      </w:pPr>
      <w:r w:rsidRPr="003D371D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</w:t>
      </w:r>
    </w:p>
    <w:p w14:paraId="1915EB82" w14:textId="19F397B7" w:rsidR="002A77AE" w:rsidRPr="00C122AE" w:rsidRDefault="003D371D" w:rsidP="00C122AE">
      <w:pPr>
        <w:tabs>
          <w:tab w:val="left" w:pos="2835"/>
        </w:tabs>
        <w:spacing w:line="360" w:lineRule="auto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</w:t>
      </w:r>
    </w:p>
    <w:sectPr w:rsidR="002A77AE" w:rsidRPr="00C122AE" w:rsidSect="00811B5E">
      <w:headerReference w:type="even" r:id="rId10"/>
      <w:headerReference w:type="default" r:id="rId11"/>
      <w:footerReference w:type="default" r:id="rId12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CFEF5" w14:textId="77777777" w:rsidR="00B837A1" w:rsidRDefault="00B837A1">
      <w:r>
        <w:separator/>
      </w:r>
    </w:p>
  </w:endnote>
  <w:endnote w:type="continuationSeparator" w:id="0">
    <w:p w14:paraId="1D3EB2F2" w14:textId="77777777" w:rsidR="00B837A1" w:rsidRDefault="00B8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93C8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726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3DBCA" w14:textId="77777777" w:rsidR="00B837A1" w:rsidRDefault="00B837A1">
      <w:r>
        <w:separator/>
      </w:r>
    </w:p>
  </w:footnote>
  <w:footnote w:type="continuationSeparator" w:id="0">
    <w:p w14:paraId="6088D9E1" w14:textId="77777777" w:rsidR="00B837A1" w:rsidRDefault="00B83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713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3FAE587" wp14:editId="6B442C7B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0EA2CCE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AoAAAAAAAAA&#10;IQCUpJQFBEUBAARFAQAVAAAAZHJzL21lZGlhL2ltYWdlMS5qcGVn/9j/4AAQSkZJRgABAgEBLAEs&#10;AAD/4RypRXhpZgAATU0AKgAAAAgABwESAAMAAAABAAEAAAEaAAUAAAABAAAAYgEbAAUAAAABAAAA&#10;agEoAAMAAAABAAIAAAExAAIAAAAdAAAAcgEyAAIAAAAUAAAAj4dpAAQAAAABAAAApAAAANAAAAEs&#10;AAAAAQAAASwAAAABQWRvYmUgUGhvdG9zaG9wIENTIE1hY2ludG9zaAAyMDA0OjA2OjI4IDE0OjI5&#10;OjQwAAAAA6ABAAMAAAAB//8AAKACAAQAAAABAAAB5KADAAQAAAABAAABZAAAAAAAAAAGAQMAAwAA&#10;AAEABgAAARoABQAAAAEAAAEeARsABQAAAAEAAAEmASgAAwAAAAEAAgAAAgEABAAAAAEAAAEuAgIA&#10;BAAAAAEAABtzAAAAAAAAAEgAAAABAAAASAAAAAH/2P/gABBKRklGAAECAQBIAEgAAP/tAAxBZG9i&#10;ZV9DTQAD/+4ADkFkb2JlAGSAAAAAAf/bAIQADAgICAkIDAkJDBELCgsRFQ8MDA8VGBMTFRMTGBEM&#10;DAwMDAwRDAwMDAwMDAwMDAwMDAwMDAwMDAwMDAwMDAwMDAENCwsNDg0QDg4QFA4ODhQUDg4ODhQR&#10;DAwMDAwREQwMDAwMDBEMDAwMDAwMDAwMDAwMDAwMDAwMDAwMDAwMDAwM/8AAEQgAdg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SppqoqZTSxtVVTQyutgDWta0bWMYxvtaxrVNJJJSkkkklNDonUn9T6eMx9Yqcbb6tgO4fob&#10;rcUO3Q36fo71ifXX672fVa7Apq6eeoWdQNjWNbb6ZDmGprWtaKb/AFPU9dX/AKnf8hN/8M5v/t3l&#10;Li/8cLH2dU+rlddposfba1tzeWEvxA21urf5v6X0klO10P8AxjXZ3XquhdW6Nf0jKyWk0eq4umA9&#10;/vbbTivax/pPbXYz1f0i6k9Y6Q3NHTznY4ziYGKbWerJG7+Y3er9H+SvKTh9Y+r/APjEoxM/PHVM&#10;3Jw7GdNz8ou3MfbXfXiCtlltldT/ALc12Pse66r9N/pbfZzH+Qv+a1tVrbf+df7Q4If6npxBDtNn&#10;87v9n9K+0/8ABpKfoBvU+mustqbl0mzHDnXsFjS6sN/nHWt3fo2s/P3ob+tdHZi/bH5+M3F3en9o&#10;NzBXv59P1S709/8AIXkv1tGf9Wuo/tDKr/T/AFi6KcXNMNgZTq6qc7aGe36bKbn/AMu1Lq1WF0Kv&#10;6t9FzcLG9dmIMuzL6kb3UVWXPtuyKH4OE5rLbGWVspe+1t/rfq1V36GtJT6T9ZPrXjdG+rzuvYrG&#10;dSoDmNZ6VoDHB7vS3MvY29vsctPpOd+0ulYfUdnpfbMerI9Od231WNt2b4Zv2b/pbF4bg2/9hf1o&#10;oru9bGry8N1O0FjDusuabq6HfzXrV1Vf9t/8GvZ/qn/4lejf+EMX/wA81pKdZJJJJSkkkklKSSSS&#10;UpJJJJT/AP/Q9VSSSSUpJJJJTifU7/kJv/hnN/8AbvKWjnjprKvtfURQ2rH93r5GwNrkt93q2+2v&#10;3Bizvqd/yE3/AMM5v/t3lLjP8YQPV/r30P6uZt5q6Vaxlr6wdodY991f/bljKWY1P+i9V/p/ziSn&#10;vcXM+r/V7fVxL8PqF2PB31PrudXruZ7mF7q/d9FWP2b077X9u+y0/bOPtPpt9Xjb/PbfU+j/ACl5&#10;VjD6u9G+vWDTjdH6j0nIOSMbHPrEUWtNhxvtO3Lqsvupua73+nkens/loGb/AI2ev5GXkZfT8jHx&#10;cbHeBi9Ntpe+zIYXfSstYx7WPaz32/rWL/wSSnuOt/4vcXrvX2dV6ln5F2LW5r2dNJmlu1tbLK69&#10;5d6deQ6lj8j02fpF02Tg4WZs+149WR6R3V+qxr9rv3mbw7a5cF1H689f6tmdE6T9W204eV1nEGXZ&#10;ff7/AEz+m31Mlu39F9jv/SPps9f9F/NKkP8AGX1/C6F1ivPpps6x0rKrwm3sB9Jznm9j7LKpb/Nf&#10;Yr9rmbGP9Sn9D/OeolPpJ6fgOFgONUReQ64FjfeQd7XWae/a9273IzGMrY1jGhrGgNa1ogADQNaA&#10;vMqPrf8AXfD639X+mdTyMO6rqwovc+lgLzVe+PTs2ljGvY3+bspZ6f8ALuR+gfWf69fWD6wZOFiu&#10;xa+n9MzW/bbSzbYaPVfX9mZu9Xc62mm33Nr/ADP5+tJT6QkvI+sf4yfrJiX3ZVOf0+z07WhnTMZj&#10;8lgqcHe+7qLWV1Pcz9HX+hyP0tn+DpWvl/XD63Z/1rZ0Pof2WivLxK8it2SwuNXqUNyXOc+t3vsY&#10;522v9F6f/BpKe+zM7CwafXzsirFpkN9W57a2Sfot32FrUSq2u6tltT22VWNDmPaQ5rmuG5r2Ob7X&#10;Nc1eNda+tnUvrD9RuoYvVmNGf0vNoZbYwBocH+s1staS31WPou3+n+j+gtz6p/WT6z4fX+hdA6gc&#10;Z3TuodOqtxa6Wma6W0WHH3WP2v8AtH6p+sfztP8AoUlPo2Pl4mUHOxrq7www41uDwD4O2Eoy8i+r&#10;314HSPqf1Hq9HTsTHyn5deLj149bmVueazbvyf0rnubXWy76Dl0v1fzP8ZdXUMN3V6KeodLzmMst&#10;tpNTH43qfmfSx97qZY6/2ZP6P+YtsSU9wq1vUunU5deDdlU15lw3VYz7GtteDu91dLneo/6D/otX&#10;mP1g/wAYf1iwM3Lsp6jgH7NaBV0yit2Ruq3FpOVmsb6VdjP0bbW15P8AOf6JT6lnftL/ABkfVLqJ&#10;Z6X2zp+NkenO7b6v2u3Zvhu7Zu/dSU//0fVUkkklKSSSSU4n1O/5Cb/4Zzf/AG7ylX+uH1I6f9aa&#10;qXvtdh5+L/R8ysS4AndstZLPVr3e9n6St9dn83Z/O+pY+p3/ACE3/wAM5v8A7d5SzPr99dMr6tDB&#10;xsCmq3N6i8tY/JdspY1pra51rt9Lfd6v0/Xrrq/nLUlNDD/xWvr6nhdWz+uZXUM/CvZb6lzdwdXU&#10;5tteP+ltutr9+/3+s/6f80pv/wAWN2Pm5FnROuZPScHMsFt2JQ2DIcX7ab67afSY3dtq/RP/AOuq&#10;z9XfrH9cLutM6d13plTsTIr34/U+nhz8YQHv/TX+pfV7/T9P6VVnq+n+j/T+otOz69fVGvqJ6Y/q&#10;dLcoO2ke70w79x2Vt+ytd/15JTR699Qa+p29PzcHqORgdV6bW2mrqBJve+tu4/p99le+3dZZ+k3+&#10;/wBa2u5ltfp+nRf/AIv6ul/VjqOLTU76wdR6i9l2Y7IsNLrnMeXtdTZvd6FtfqWW7rLLPWs9T1rL&#10;K/0K6Prf1r+r3QXMr6tmsxrLRuZVDnvLZLd/pUNtsbXua79Jt2Kh9YfrX6HRsXqfQ83pxrybNrbs&#10;17xUW7XuLGeh7/Xa9vuZYkp4T6u/Uzqdn1m6Rk09IyemYfTy2zMvzLA9znsLrQ2v+Z3VfzePT6FH&#10;/CXLvvqx9Tqfq/ldVyBkuyv2vYLHtcwM2Q69+0Frnbv6SrfWfrd9Xeg2V09XzWY99o3NqAfY6P33&#10;MoZY9lf7r7Fk/W7/ABhYHQulYmd0809RfnP/AELG2QDUA/1L2vY2z+btaylzElOS3/FFtwsnpjeu&#10;ZLem22+vTiitoAfLW78n3/rTvRZs9rMf9J+l/wCDWdkfU/rp+vmPXiWZWJTjYVVFXWq6pYH1Ywo3&#10;un9F+lc3030+ou8p+t/1ctOEwZ9Rs6iB9kaC6LCXux9tbi1v+HY+r3K1hdd6Tn5mTg4eSy7KwyW5&#10;NTZlha41ua/Tb9Nu1JTylf8AiqwK/q3d0ZubZ9oyr2ZGVnFgJea9wrqbTv8AZU31Hu/nbH+o+z+o&#10;tKn6jVU9c6N1gZji7ouEzBbUWD9IGMup9Vz9/wCjc77R9HYuoSSU8T0//Fd0zG+r2Z0LKyn5NWXc&#10;3IZcGNY+qxjdjX162/2v+DfsS6J/i1dhdVw+pdV6tb1U9MYGYNLq/TbWGz6W6bchz21bt9e30/f/&#10;AJi7ZJJT54P8UTGUZuDT1rIp6ZlvFjcNrBAc0g1/abN/60ytv5myn9J6V3+CWsz6gVN6v0TqhzXF&#10;/Q8SnDbWKwBYKRY1tjnb3env9Vdakkp//9L1VJJJJSkkkklOJ9Tv+Qm/+Gc3/wBu8pc5/jQc5r8B&#10;3UOjt6n0NhJyMmv1PtOO4nZaarKX1MrY+t1Tq/W/QX3Vfp/8Cuj+p3/ITf8Awzm/+3eUttJT4t9S&#10;8F+R9aC76n/tDH6Q/GtZl35Za0NsdXcync7FPpP2X2UPx2e+/wDwv0K1kCllf1eu+qtnR7j9ZznC&#10;1jhVLxWGhv0x+lc36f6P+jfpPtO9fQCSSnx/MYz6r/XA9Q+tvT39QwbunUUV3bG3sdeyjGx7nfpy&#10;KvUdZj5VWyx3qfp/V/m7FX+sWILfqBiO6f0O3o9WR1L1mYhssyXPb6DmfbN1zfVpZZ9BjNv6T0/W&#10;XtCSSnxb644uX0r679Szuputow+oVluNlsxKsxtjSypn2ZjMxzKqntYz7P6jXevX/wARepdW+rWS&#10;3/FvjHExcy9zOom+r7TQG31Y76nMu2VVWZL6sSzJrZZ/gvV/n/S/m7V7Okkp8y+tpx8v6ndE+tnS&#10;8M4X7GyW3sxntbVsYbRVd+gqHp/pM2nGsZ/wX6Rav+KjCeej5nXbh+sdbyrLi6ZmtjnsaHfyvtDs&#10;tbf1n+pvSPrQcU9TNo+x7/SFTgyfU9Pfvlr/APQsWthYWLgYlOFiVirGx2CuqsSYa0bW+525zv6z&#10;0lJ0kkklKSSSSUpJJJJT/9P1VJJJJSkkkklOJ9Tv+Qm/+Gc3/wBu8pP1z6wnoubjjIqLsG/HyrHX&#10;NBLm24tf2z03fm7bsWvK2fy6U31O/wCQm/8AhnN4/wDDeUrHX/q9076wYbMLqAcaa7WXt2GDuZI2&#10;6h3ssrfZVZ/wdiSnFwfrfkdToppdhmi92Dl5XUaXPfW+k0WOwG012MbvZbdlVZH7llLKf9Io4HUe&#10;s39R+rZxm1t6fldMde+q3Itc8iMD1XWfon+vkY7bv1d9z/0/qZPq2UrYxfqx03EyerZNG9j+tx9p&#10;AIhsNew+g3b7N77rr37t/wClsTM+rlVB6ScXLvoPR6fstcem71aCMcWVZPqVO/nPsdP6Sj0HpKeb&#10;+rP1h63iYPSjnsryOm5+bfgV5LrbLMs2uuy3U22MsZ6X2ZnofZ9nr+r/AIX/AIFbvUOqZ9P1jOFV&#10;Ztxx0nIyhXtb/PV20112byN/tZY/2bvTRKvql06rA6dgNtvNXS8w59Di5m51pffdsu/R7XU7suz6&#10;Da3/APCK1k9EoyepnqT7Hiw4dmDsEbdlr2Wus43ep+iSU8x9XOudWvyuhm3qGTljqVJdm05eG3Gq&#10;afQ+07+n5n2fB+02NvbsZVT9u9XFfbf/AID10P8A5yZ1/RqvrBb1tnSndQssd0zAuoY7G9Op7m10&#10;ZtrGXZrnX1178nJpyqPQ9X9FR+jW3gfVE432CvL6lkZ2L0ksdg4tjKGMY6ut+NS576KGX2+lVZ7N&#10;139dCyvqWbaMnp+L1TKwuj5nqG3p9LadrTaS+5mPfZS+6jGse53qYzfZ77P5utJT0lbxZWywEEPa&#10;HAtMjUT7XabmqSHRUKaK6QS4VtawE8naNvZESUpJJJJSkkkklKSSSSU//9T0bqOf1DFexuJ027qD&#10;XAlz6rKGBpHDXfarqHO3fyFT/bXXP/neyv8At/D/APetbaSSnE/bXXP/AJ3sr/t/D/8AetcH/ja6&#10;/wBdd0/Cwn4d/S8XJdYbw+yp3q7AzZUXYd136NvqOe+u7+c/R/6Ferql1fo3S+tYZweqY7cnHLg/&#10;Y6QQ5v0X12Vlllb/AM3fW/6HsSU+G/4tOsdW6f8AWfHowGWZNeXvZkYNb2NFrWsfYH/rDmUtsx9v&#10;qtfvrf8ATp3/AKZeyftrrn/zvZX/AG/h/wDvWs3/ABffVzovTenOzsPGDMu63Josvc4vea6sm+mq&#10;sF/tY3ZVXv8ASbX6uz9Kuj6l1LD6Xg25+a/08agA2PALjqQxsMYHPdue5JTnftrrn/zvZX/b+H/7&#10;1pftrrn/AM72V/2/h/8AvWtDO6pgYDK3ZNzWm4tbUwavfucyr9FW332bX3V79n0ES7Nw6KvWuvrq&#10;qDQ82Pe1rdpIaH73Hbs3Oakpy/211z/53sr/ALfw/wD3rS/bXXP/AJ3sr/t/D/8AetapzcMXV0G+&#10;sXXjdTVvbueAN+6tk7rPY3d7VAdQxXP9OqwXuFvoWCoh/pvDXWFt+0/otrW/npKc39tdc/8Aneyv&#10;+38P/wB60v211z/53sr/ALfw/wD3rWl+0unGizJ+1U+hQ7Zdd6jdjHaeyyzdsY/3s9rkU30ik3mx&#10;opa0vNpI2BoEueX/AEdiSnI/bXXP/neyv+38P/3rS/bXXP8A53sr/t/D/wDetaf7QwPTqt+01enk&#10;OFdD97dtj3fQrqdu/SPf+axim3LxX5D8Vl1bsmtodZQHA2NafovfXO9rXJKcn9tdc/8Aneyv+38P&#10;/wB60v211z/53sr/ALfw/wD3rWnX1Hp9tTLqsqmyq1wrrsbY0tc8/RrY9rtrrHfuJv2l070H5P2q&#10;n0K3Fll3qN2Nc36TH2btjXtSU5v7a65/872V/wBv4f8A71pftrrn/wA72V/2/h/+9avt6t052cen&#10;+uwZOxljK3EDe14se30J/nvZj2vf6f0FZbbU8gMe1xLQ8AEH2u+i/wDquSU4/wC2uuf/ADvZX/b+&#10;H/71ouN1bq92RXVd0TIxqnmH3vuxXNYP3nMpybLXf2GLWSSU/wD/1fVUkkklKSSSSU4n1O/5Cb/4&#10;Zzf/AG7ylZ6v03K6jdhNrvONj49pyLnMj1HPY0txq2ttZbR6fqWevZ6jfp00qt9Tv+Qm/wDhnN/9&#10;u8pW+s9WZ0rGbe5gsL3FrWmxlYJax9+0Otd+kseypzaqqWW2Ps/4L1bqkpwm/Vfq9NVWPX9muawY&#10;dIyLXvFtdPT8l1+K5gFL23XW4Xp+p78aurqHrWfpabf0ZP8Amrm47rbMV1Dy3KY7FrfDNuIw5GTX&#10;jV2nHy/sd9OZ1DJZXbj0/wBBpx6K349n6aq3X9bcZ90nHtrwmlrH5by2A92KOsBvoNc+/YzEd+ld&#10;t/n/ANHWy39JZVY6V1bMzeo5OPkYrsOurGxr6mPLXPPrvy2u3vqfYz6GNU30v8Fd63vuq9KxJTm4&#10;f1WzK8Siu77P6tFfSq2lpc4D9nXG65zHvYLP0lH8x/Ls/Sf6RLB+rfUqKMLFezDYzpwrrryKt3rX&#10;Nrqzcf18iamem+yzNZkfZt13pXW5tn2q31Uaz65Y1VQybMS1uLfUb8K/dWBc31sfCr3brG/ZvWuz&#10;sayv1/Z9ms9W70bPVprd31uacY3UYVmQ6lt1uS2p7C1tWOWssuxriWszPX378PZ/PbLvV+z31eik&#10;poZnQcrp1mDn1UV3jCbgMdTVW54LsavqGJbbZXU31/TYzPx/stmPj5eRXbRV+rehX6lZ/wBl5bfq&#10;TRiuxgMip1OScRlYLf0eSzP+znFbZ/M7G7LKKrL7WV/zH2q79Fbay/rbVissyX4dz8BjspjMphrI&#10;c/DrvvyW+i6xtrWu+x5NOO//AAltP+Cp9C653/WtlGY3Ey8V1NuyXsFtVljX/Z7eouY+mmxzm1Np&#10;x7afXf8AzmV/M+rR+spKcg/V3qvUqHZLaaqBlnPquxrHPxx6WXbU/wBbYKLbneo3H3XVP+xZN/6O&#10;31cG79ErHUPqz1C2rMqDMc0zn31X1Ccq52Yyxv2O2q30KPSZ6vpP3Z36yzCwf6N/gbVv1nz3X4tF&#10;HTntvvtpJptez3UZFOZdTZ6zbNlFtN2C/wC1V/pvZX+g+0etSpt+s77LKm4+LZdblsoOPjHZXtfa&#10;3MtuF2T6tn80zp9u/wDQ/T9P0vX9f9ElNXB6Z1DPudnmqrEIyrLahZU8D3YNXTmWtx8hmNe7Ze2x&#10;jvXrxH2Us/R/ovTttqY/1d65hZOJccbFyHNycd7a/Vd6bfQw83EdZa9mHTVjNa5+N9l+y4Pps/R1&#10;+jX/ADq1Mz61+ja/FGM6rINJdW2x9Tnst+zW9Ra3JxqLbLK6Gsospdbv9+T+jp9Sn9ZRs7r1mBgY&#10;Gfe0Gmyqy/MDGy7ZXi3Zr/QBe33b6fz0lNPG+q2XXSxtpxy9n7Pc0MDtrPsmXb1HIpo3N3Mx66sj&#10;7Lgf8Gz9J6aP9UsC3Hpyb7WOYx1n2XAbYx1b24OMbG4FdtNv6RrmOuydm/32Ueko2fXGmvBsynY8&#10;mix1dgbdUa3FlP26MXI3huZb6X6H0MdnqfavUZb6eP8ArSPb9ZT9odj42Dbe85FeJQ4uYxr7bMc9&#10;UeXF791dGPibfVs2ep6v6Kmm1JTtpLnmfWk22VNxsay+zMbR9mxzsr2utrzMl/r5Pq2N/Rt6fa2z&#10;ZV9P+Z+0eoiVfWurIZRkY+HdZiWnEZbdNbTU/NFLsat9Rs3WemzLxnZXpfzfrs9L1/03opT/AP/W&#10;9VSXyqkkp+qkl8qpJKfpvon7M/Z4/ZUnE9W+J3/znrW/av5/9J/SvW/9F/o1X6+OikY/7TNosmz7&#10;P9m9f1o2H7Tt/Z/6x6Po/wA9/gv5n/DegvmxJJT9EYf/ADR+zVeh/MevVs9T1o9X7DX6Prev+b+x&#10;PS9X1/0P/cj9Z9RG+rg+r4su/ZJyDb6GP6n2r7Vu+zzf9g9L9pf4D+lbPQ/64vnFJJT7ng4v1Zpz&#10;cp2RnHKYG5AprZTfXAdlUPu+zW1OdVdkU9T+yU4f7FrxH/bf8HkZv6Sq9nj6pfZ6Rnuy9oZkbjZ9&#10;t9U07qvt/wC0NPX+wf0b1Ptv6n6Ppf8AaZfPySSn3LMxfqu3rWbb1LO9Sj9bdZjtpuaAXYx/adf2&#10;mh32Sz0sL1fX+x49Ofv9H7VkXX/zul1Fn1Yf1S9ttl1fUHWuaXxkux25P2N36R7R/k11/wCyPp+p&#10;/wBp189pJKfoLorfqk04TcV1r8gHHGK68ZQef1fK+xGtuZ7vsf2X9o+h/wBo/V9f/tUnuH1QNdYa&#10;bg/bR9nON9r9eP177N9m+y/rO/Z+1PV9L/tP6v2n9XXz4kkp98rH1G9Ws1m3ZpsDftfobvsP50fq&#10;v2n9h/T9T9P6P/DLW6h/zd/Z+L9vj7F6Vnob/U2+l9nt9f1I/M/Z/r/z/wD5+Xzakkp9/vb9U/sh&#10;GQ7Pj9OXmz9ofafT9Oj7aLN4+3fYfQ+x+ru/VfW9H/tYtDE/5ub8b0N3qfameh6nr7/tP2H9H6nr&#10;+/f+xfp+v/1z9dXzgkkp+isD/mp9pwvsc+v+i+x/z3+i6h9n/nPZ/Rf2r/O/2/0n2ZZDsX6su6l0&#10;23HzvTwzX044+MKbnGGPno4fk7vSrde/Zs/alGRl+j632e3G/nK/DEklP//Z/+0/GlBob3Rvc2hv&#10;cCAzLjAAOEJJTQQEAAAAAAAHHAIAAAIAAgA4QklNBCUAAAAAABBGDPKJJrhW2rCcAaGwp5B3OEJJ&#10;TQPqAAAAAB2wPD94bWwgdmVyc2lvbj0iMS4wIiBlbmNvZGluZz0iVVRGLTgiPz4KPCFET0NUWVBF&#10;IHBsaXN0IFBVQkxJQyAiLS8vQXBwbGUgQ29tcHV0ZXIvL0RURCBQTElTVCAxLjAvL0VOIiAiaHR0&#10;cDovL3d3dy5hcHBsZS5jb20vRFREcy9Qcm9wZXJ0eUxpc3QtMS4wLmR0ZCI+CjxwbGlzdCB2ZXJz&#10;aW9uPSIxLjAiPgo8ZGljdD4KCTxrZXk+Y29tLmFwcGxlLnByaW50LlBhZ2VGb3JtYXQuUE1Ib3Jp&#10;em9udGFsUmVzPC9rZXk+Cgk8ZGljdD4KCQk8a2V5PmNvbS5hcHBsZS5wcmludC50aWNrZXQuY3Jl&#10;YXRvcjwva2V5PgoJCTxzdHJpbmc+Y29tLmFwcGxlLnByaW50aW5nbWFuYWdlcjwvc3RyaW5nPgoJ&#10;CTxrZXk+Y29tLmFwcGxlLnByaW50LnRpY2tldC5pdGVtQXJyYXk8L2tleT4KCQk8YXJyYXk+CgkJ&#10;CTxkaWN0PgoJCQkJPGtleT5jb20uYXBwbGUucHJpbnQuUGFnZUZvcm1hdC5QTUhvcml6b250YWxS&#10;ZXM8L2tleT4KCQkJCTxyZWFsPjcy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PcmllbnRhdGlvbj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PcmllbnRh&#10;dGlvbjwva2V5PgoJCQkJPGludGVnZXI+MTwvaW50ZWdlcj4KCQkJCTxrZXk+Y29tLmFwcGxlLnBy&#10;aW50LnRpY2tldC5jbGllbnQ8L2tleT4KCQkJCTxzdHJpbmc+Y29tLmFwcGxlLnByaW50aW5nbWFu&#10;YWdlcjwvc3RyaW5nPgoJCQkJPGtleT5jb20uYXBwbGUucHJpbnQudGlja2V0Lm1vZERhdGU8L2tl&#10;eT4KCQkJCTxkYXRlPjIwMDQtMDYtMjVUMTE6MTE6NTVaPC9kYXRlPgoJCQkJPGtleT5jb20uYXBw&#10;bGUucHJpbnQudGlja2V0LnN0YXRlRmxhZzwva2V5PgoJCQkJPGludGVnZXI+MDwvaW50ZWdlcj4K&#10;CQkJPC9kaWN0PgoJCTwvYXJyYXk+Cgk8L2RpY3Q+Cgk8a2V5PmNvbS5hcHBsZS5wcmludC5QYWdl&#10;Rm9ybWF0LlBNU2NhbGluZ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TY2Fs&#10;aW5nPC9rZXk+CgkJCQk8cmVhbD4x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WZXJ0aWNh&#10;bFJlczwva2V5PgoJCQkJPHJlYWw+NzI8L3JlYWw+CgkJCQk8a2V5PmNvbS5hcHBsZS5wcmludC50&#10;aWNrZXQuY2xpZW50PC9rZXk+CgkJCQk8c3RyaW5nPmNvbS5hcHBsZS5wcmludGluZ21hbmFnZXI8&#10;L3N0cmluZz4KCQkJCTxrZXk+Y29tLmFwcGxlLnByaW50LnRpY2tldC5tb2REYXRlPC9rZXk+CgkJ&#10;CQk8ZGF0ZT4yMDA0LTA2LTI1VDExOjExOjU1WjwvZGF0ZT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NjYWxpbmc8L2tleT4KCQkJCTxyZWFsPjE8L3JlYWw+CgkJCQk8a2V5PmNvbS5hcHBs&#10;ZS5wcmludC50aWNrZXQuY2xpZW50PC9rZXk+CgkJCQk8c3RyaW5nPmNvbS5hcHBsZS5wcmludGlu&#10;Z21hbmFnZXI8L3N0cmluZz4KCQkJCTxrZXk+Y29tLmFwcGxlLnByaW50LnRpY2tldC5tb2REYXRl&#10;PC9rZXk+CgkJCQk8ZGF0ZT4yMDA0LTA2LTI1VDExOjExOjU1WjwvZGF0ZT4KCQkJCTxrZXk+Y29t&#10;LmFwcGxlLnByaW50LnRpY2tldC5zdGF0ZUZsYWc8L2tleT4KCQkJCTxpbnRlZ2VyPjA8L2ludGVn&#10;ZXI+CgkJCTwvZGljdD4KCQk8L2FycmF5PgoJPC9kaWN0PgoJPGtleT5jb20uYXBwbGUucHJpbnQu&#10;c3ViVGlja2V0LnBhcGVyX2luZm9fdGlja2V0PC9rZXk+Cgk8ZGljdD4KCQk8a2V5PmNvbS5hcHBs&#10;ZS5wcmludC5QYWdlRm9ybWF0LlBNQWRqdXN0ZWRQYWdlUmVjdDwva2V5PgoJCTxkaWN0PgoJCQk8&#10;a2V5PmNvbS5hcHBsZS5wcmludC50aWNrZXQuY3JlYXRvcjwva2V5PgoJCQk8c3RyaW5nPmNvbS5h&#10;cHBsZS5wcmludGluZ21hbmFnZXI8L3N0cmluZz4KCQkJPGtleT5jb20uYXBwbGUucHJpbnQudGlj&#10;a2V0Lml0ZW1BcnJheTwva2V5PgoJCQk8YXJyYXk+CgkJCQk8ZGljdD4KCQkJCQk8a2V5PmNvbS5h&#10;cHBsZS5wcmludC5QYWdlRm9ybWF0LlBNQWRqdXN0ZWRQYWdlUmVjdDwva2V5PgoJCQkJCTxhcnJh&#10;eT4KCQkJCQkJPHJlYWw+MC4wPC9yZWFsPgoJCQkJCQk8cmVhbD4wLjA8L3JlYWw+CgkJCQkJCTxy&#10;ZWFsPjczNDwvcmVhbD4KCQkJCQkJPHJlYWw+NTc2PC9yZWFsPgoJCQkJCTwvYXJyYXk+CgkJCQkJ&#10;PGtleT5jb20uYXBwbGUucHJpbnQudGlja2V0LmNsaWVudDwva2V5PgoJCQkJCTxzdHJpbmc+Y29t&#10;LmFwcGxlLnByaW50aW5nbWFuYWdlcjwvc3RyaW5nPgoJCQkJCTxrZXk+Y29tLmFwcGxlLnByaW50&#10;LnRpY2tldC5tb2REYXRlPC9rZXk+CgkJCQkJPGRhdGU+MjAwNC0wNi0yOFQxMzoyMzo0NVo8L2Rh&#10;dGU+CgkJCQkJPGtleT5jb20uYXBwbGUucHJpbnQudGlja2V0LnN0YXRlRmxhZzwva2V5PgoJCQkJ&#10;CTxpbnRlZ2VyPjA8L2ludGVnZXI+CgkJCQk8L2RpY3Q+CgkJCTwvYXJyYXk+CgkJPC9kaWN0PgoJ&#10;CTxrZXk+Y29tLmFwcGxlLnByaW50LlBhZ2VGb3JtYXQuUE1BZGp1c3RlZFBhcGVyUmVjdDwva2V5&#10;PgoJCTxkaWN0PgoJCQk8a2V5PmNvbS5hcHBsZS5wcmludC50aWNrZXQuY3JlYXRvcjwva2V5PgoJ&#10;CQk8c3RyaW5nPmNvbS5hcHBsZS5wcmludGluZ21hbmFnZXI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3NzQ8L3JlYWw+CgkJCQkJCTxyZWFsPjU5NDwvcmVhbD4KCQkJ&#10;CQk8L2FycmF5PgoJCQkJCTxrZXk+Y29tLmFwcGxlLnByaW50LnRpY2tldC5jbGllbnQ8L2tleT4K&#10;CQkJCQk8c3RyaW5nPmNvbS5hcHBsZS5wcmludGluZ21hbmFnZXI8L3N0cmluZz4KCQkJCQk8a2V5&#10;PmNvbS5hcHBsZS5wcmludC50aWNrZXQubW9kRGF0ZTwva2V5PgoJCQkJCTxkYXRlPjIwMDQtMDYt&#10;MjhUMTM6MjM6NDVaPC9kYXRl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cHJpbnQucG0uUG9zdFNjcmlwdDwvc3RyaW5nPgoJ&#10;CQk8a2V5PmNvbS5hcHBsZS5wcmludC50aWNrZXQuaXRlbUFycmF5PC9rZXk+CgkJCTxhcnJheT4K&#10;CQkJCTxkaWN0PgoJCQkJCTxrZXk+Y29tLmFwcGxlLnByaW50LlBhcGVySW5mby5QTVBhcGVyTmFt&#10;ZTwva2V5PgoJCQkJCTxzdHJpbmc+bmEtbGV0dGVyPC9zdHJpbmc+CgkJCQkJPGtleT5jb20uYXBw&#10;bGUucHJpbnQudGlja2V0LmNsaWVudDwva2V5PgoJCQkJCTxzdHJpbmc+Y29tLmFwcGxlLnByaW50&#10;LnBtLlBvc3RTY3JpcHQ8L3N0cmluZz4KCQkJCQk8a2V5PmNvbS5hcHBsZS5wcmludC50aWNrZXQu&#10;bW9kRGF0ZTwva2V5PgoJCQkJCTxkYXRlPjIwMDMtMDctMDFUMTc6NDk6MzZaPC9kYXRlPgoJCQkJ&#10;CTxrZXk+Y29tLmFwcGxlLnByaW50LnRpY2tldC5zdGF0ZUZsYWc8L2tleT4KCQkJCQk8aW50ZWdl&#10;cj4xPC9pbnRlZ2VyPgoJCQkJPC9kaWN0PgoJCQk8L2FycmF5PgoJCTwvZGljdD4KCQk8a2V5PmNv&#10;bS5hcHBsZS5wcmludC5QYXBlckluZm8uUE1VbmFkanVzdGVkUGFnZVJlY3Q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QTVVuYWRqdXN0ZWRQYWdlUmVjdDwva2V5&#10;PgoJCQkJCTxhcnJheT4KCQkJCQkJPHJlYWw+MC4wPC9yZWFsPgoJCQkJCQk8cmVhbD4wLjA8L3Jl&#10;YWw+CgkJCQkJCTxyZWFsPjczNDwvcmVhbD4KCQkJCQkJPHJlYWw+NTc2PC9yZWFsPgoJCQkJCTwv&#10;YXJyYXk+CgkJCQkJPGtleT5jb20uYXBwbGUucHJpbnQudGlja2V0LmNsaWVudDwva2V5PgoJCQkJ&#10;CTxzdHJpbmc+Y29tLmFwcGxlLnByaW50aW5nbWFuYWdlcjwvc3RyaW5nPgoJCQkJCTxrZXk+Y29t&#10;LmFwcGxlLnByaW50LnRpY2tldC5tb2REYXRlPC9rZXk+CgkJCQkJPGRhdGU+MjAwNC0wNi0yNVQx&#10;MToxMTo1NVo8L2RhdGU+CgkJCQkJPGtleT5jb20uYXBwbGUucHJpbnQudGlja2V0LnN0YXRlRmxh&#10;Zzwva2V5PgoJCQkJCTxpbnRlZ2VyPjA8L2ludGVnZXI+CgkJCQk8L2RpY3Q+CgkJCTwvYXJyYXk+&#10;CgkJPC9kaWN0PgoJCTxrZXk+Y29tLmFwcGxlLnByaW50LlBhcGVySW5mby5QTVVuYWRqdXN0ZWRQ&#10;YXBlclJlY3Q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VUMTE6MTE6NTVaPC9kYXRlPgoJCQkJCTxrZXk+Y29tLmFwcGxl&#10;LnByaW50LnRpY2tldC5zdGF0ZUZsYWc8L2tleT4KCQkJCQk8aW50ZWdlcj4wPC9pbnRlZ2VyPgoJ&#10;CQkJPC9kaWN0PgoJCQk8L2FycmF5PgoJCTwvZGljdD4KCQk8a2V5PmNvbS5hcHBsZS5wcmludC5Q&#10;YXBlckluZm8ucHBkLlBNUGFwZXJOYW1l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cHBkLlBNUGFwZXJOYW1lPC9rZXk+CgkJCQkJPHN0cmluZz5VUyBMZXR0ZXI8&#10;L3N0cmluZz4KCQkJCQk8a2V5PmNvbS5hcHBsZS5wcmludC50aWNrZXQuY2xpZW50PC9rZXk+CgkJ&#10;CQkJPHN0cmluZz5jb20uYXBwbGUucHJpbnQucG0uUG9zdFNjcmlwdDwvc3RyaW5nPgoJCQkJCTxr&#10;ZXk+Y29tLmFwcGxlLnByaW50LnRpY2tldC5tb2REYXRlPC9rZXk+CgkJCQkJPGRhdGU+MjAwMy0w&#10;Ny0wMVQxNzo0OTozNlo8L2RhdGU+CgkJCQkJPGtleT5jb20uYXBwbGUucHJpbnQudGlja2V0LnN0&#10;YXRlRmxhZzwva2V5PgoJCQkJCTxpbnRlZ2VyPjE8L2ludGVnZXI+CgkJCQk8L2RpY3Q+CgkJCTwv&#10;YXJyYXk+CgkJPC9kaWN0PgoJCTxrZXk+Y29tLmFwcGxlLnByaW50LnRpY2tldC5BUElWZXJzaW9u&#10;PC9rZXk+CgkJPHN0cmluZz4wMC4yMDwvc3RyaW5nPgoJCTxrZXk+Y29tLmFwcGxlLnByaW50LnRp&#10;Y2tldC5wcml2YXRlTG9jazwva2V5PgoJCTxmYWxzZS8+CgkJPGtleT5jb20uYXBwbGUucHJpbnQu&#10;dGlja2V0LnR5cGU8L2tleT4KCQk8c3RyaW5nPmNvbS5hcHBsZS5wcmludC5QYXBlckluZm9UaWNr&#10;ZXQ8L3N0cmluZz4KCTwvZGljdD4KCTxrZXk+Y29tLmFwcGxlLnByaW50LnRpY2tldC5BUElWZXJz&#10;aW9uPC9rZXk+Cgk8c3RyaW5nPjAwLjIwPC9zdHJpbmc+Cgk8a2V5PmNvbS5hcHBsZS5wcmludC50&#10;aWNrZXQucHJpdmF0ZUxvY2s8L2tleT4KCTxmYWxzZS8+Cgk8a2V5PmNvbS5hcHBsZS5wcmludC50&#10;aWNrZXQudHlwZTwva2V5PgoJPHN0cmluZz5jb20uYXBwbGUucHJpbnQuUGFnZUZvcm1hdFRpY2tl&#10;dDwvc3RyaW5nPgo8L2RpY3Q+CjwvcGxpc3Q+CjhCSU0D6QAAAAAAeAADAAAASABIAAAAAALeAkD/&#10;7v/uAwYCUgNnBSgD/AACAAAASABIAAAAAALYAigAAQAAAGQAAAABAAMDAwAAAAF//wABAAEAAAAA&#10;AAAAAAAAAABoCAAZAZAAAAAAACAAAAAAAAAAAAAAAAAAAAAAAAAAAAAAAAAAADhCSU0D7QAAAAAA&#10;EAEsAAAAAQACASwAAAABAAI4QklNBCYAAAAAAA4AAAAAAAAAAAAAP4AAADhCSU0EDQAAAAAABAAA&#10;AHg4QklNBBkAAAAAAAQAAAAeOEJJTQPzAAAAAAAJAAAAAAAAAAABADhCSU0ECgAAAAAAAQAAOEJJ&#10;TScQAAAAAAAKAAEAAAAAAAAAAjhCSU0D9AAAAAAAEgA1AAAAAQAtAAAABgAAAAAAAThCSU0D9wAA&#10;AAAAHAAA/////////////////////////////wPoAAA4QklNBAgAAAAAABAAAAABAAACQAAAAkAA&#10;AAAAOEJJTQQeAAAAAAAEAAAAADhCSU0EGgAAAAADRQAAAAYAAAAAAAAAAAAAAWQAAAHkAAAACABS&#10;AEcAUwAgAGwAbwBnAG8AAAABAAAAAAAAAAAAAAAAAAAAAAAAAAEAAAAAAAAAAAAAAeQAAAFkAAAA&#10;AAAAAAAAAAAAAAAAAAEAAAAAAAAAAAAAAAAAAAAAAAAAEAAAAAEAAAAAAABudWxsAAAAAgAAAAZi&#10;b3VuZHNPYmpjAAAAAQAAAAAAAFJjdDEAAAAEAAAAAFRvcCBsb25nAAAAAAAAAABMZWZ0bG9uZwAA&#10;AAAAAAAAQnRvbWxvbmcAAAFkAAAAAFJnaHRsb25nAAAB5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BZAAAAABSZ2h0bG9u&#10;ZwAAAeQ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BP/AAAAAAAAA4QklNBBEAAAAAAAEBADhCSU0E&#10;FAAAAAAABAAAAAI4QklNBAwAAAAAG48AAAABAAAAoAAAAHYAAAHgAADdQAAAG3MAGAAB/9j/4AAQ&#10;SkZJRgABAgEASABIAAD/7QAMQWRvYmVfQ00AA//uAA5BZG9iZQBkgAAAAAH/2wCEAAwICAgJCAwJ&#10;CQwRCwoLERUPDAwPFRgTExUTExgRDAwMDAwMEQwMDAwMDAwMDAwMDAwMDAwMDAwMDAwMDAwMDAwB&#10;DQsLDQ4NEA4OEBQODg4UFA4ODg4UEQwMDAwMEREMDAwMDAwRDAwMDAwMDAwMDAwMDAwMDAwMDAwM&#10;DAwMDAwMDP/AABEIAHY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UqaaqKmU0sbVVU0MrrYA1rWtG1jGMb7Wsa1TSSSUpJ&#10;JJJTQ6J1J/U+njMfWKnG2+rYDuH6G63FDt0N+n6O9Yn11+u9n1WuwKaunnqFnUDY1jW2+mQ5hqa1&#10;rWim/wBT1PXV/wCp3/ITf/DOb/7d5S4v/HCx9nVPq5XXaaLH22tbc3lhL8QNtbq3+b+l9JJTtdD/&#10;AMY12d16roXVujX9IyslpNHquLpgPf72204r2sf6T212M9X9IupPWOkNzR0852OM4mBim1nqyRu/&#10;mN3q/R/kryk4fWPq/wD4xKMTPzx1TNycOxnTc/KLtzH21314grZZbZXU/wC3Ndj7Huuq/Tf6W32c&#10;x/kL/mtbVa23/nX+0OCH+p6cQQ7TZ/O7/Z/SvtP/AAaSn6Ab1PprrLam5dJsxw517BY0urDf5x1r&#10;d36NrPz96G/rXR2Yv2x+fjNxd3p/aDcwV7+fT9Uu9Pf/ACF5L9bRn/VrqP7Qyq/0/wBYuinFzTDY&#10;GU6uqnO2hnt+mym5/wDLtS6tVhdCr+rfRc3CxvXZiDLsy+pG91FVlz7bsih+DhOay2xllbKXvtbf&#10;636tVd+hrSU+k/WT6143Rvq87r2KxnUqA5jWelaAxwe70tzL2Nvb7HLT6TnftLpWH1HZ6X2zHqyP&#10;Tndt9Vjbdm+Gb9m/6WxeG4Nv/YX9aKK7vWxq8vDdTtBYw7rLmm6uh38161dVX/bf/Br2f6p/+JXo&#10;3/hDF/8APNaSnWSSSSUpJJJJSkkkklKSSSSU/wD/0PVUkkklKSSSSU4n1O/5Cb/4Zzf/AG7ylo54&#10;6ayr7X1EUNqx/d6+RsDa5Lfd6tvtr9wYs76nf8hN/wDDOb/7d5S4z/GED1f699D+rmbeaulWsZa+&#10;sHaHWPfdX/25YylmNT/ovVf6f84kp73FzPq/1e31cS/D6hdjwd9T67nV67me5he6v3fRVj9m9O+1&#10;/bvstP2zj7T6bfV42/z231Po/wApeVYw+rvRvr1g043R+o9JyDkjGxz6xFFrTYcb7Tty6rL7qbmu&#10;9/p5Hp7P5aBm/wCNnr+Rl5GX0/Ix8XGx3gYvTbaXvsyGF30rLWMe1j2s99v61i/8Ekp7jrf+L3F6&#10;719nVepZ+Rdi1ua9nTSZpbtbWyyuveXenXkOpY/I9Nn6RdNk4OFmbPtePVkekd1fqsa/a795m8O2&#10;uXBdR+vPX+rZnROk/VttOHldZxBl2X3+/wBM/pt9TJbt/RfY7/0j6bPX/RfzSpD/ABl9fwuhdYrz&#10;6abOsdKyq8Jt7AfSc55vY+yyqW/zX2K/a5mxj/Up/Q/znqJT6Sen4DhYDjVEXkOuBY33kHe11mnv&#10;2vdu9yMxjK2NYxoaxoDWtaIAA0DWgLzKj63/AF3w+t/V/pnU8jDuq6sKL3PpYC81Xvj07NpYxr2N&#10;/m7KWen/AC7kfoH1n+vX1g+sGThYrsWvp/TM1v220s22Gj1X1/ZmbvV3Otppt9za/wAz+frSU+kJ&#10;LyPrH+Mn6yYl92VTn9Ps9O1oZ0zGY/JYKnB3vu6i1ldT3M/R1/ocj9LZ/g6Vr5f1w+t2f9a2dD6H&#10;9lory8SvIrdksLjV6lDclznPrd77GOdtr/Ren/waSnvszOwsGn187IqxaZDfVue2tkn6Ld9ha1Eq&#10;trurZbU9tlVjQ5j2kOa5rhua9jm+1zXNXjXWvrZ1L6w/UbqGL1ZjRn9LzaGW2MAaHB/rNbLWkt9V&#10;j6Lt/p/o/oLc+qf1k+s+H1/oXQOoHGd07qHTqrcWulpmultFhx91j9r/ALR+qfrH87T/AKFJT6Nj&#10;5eJlBzsa6u8MMONbg8A+DthKMvIvq99eB0j6n9R6vR07Ex8p+XXi49ePW5lbnms278n9K57m11su&#10;+g5dL9X8z/GXV1DDd1einqHS85jLLbaTUx+N6n5n0sfe6mWOv9mT+j/mLbElPcKtb1Lp1OXXg3ZV&#10;NeZcN1WM+xrbXg7vdXS53qP+g/6LV5j9YP8AGH9YsDNy7Keo4B+zWgVdMordkbqtxaTlZrG+lXYz&#10;9G21teT/ADn+iU+pZ37S/wAZH1S6iWel9s6fjZHpzu2+r9rt2b4bu2bv3UlP/9H1VJJJJSkkkklO&#10;J9Tv+Qm/+Gc3/wBu8pV/rh9SOn/Wmql77XYefi/0fMrEuAJ3bLWSz1a93vZ+krfXZ/N2fzvqWPqd&#10;/wAhN/8ADOb/AO3eUsz6/fXTK+rQwcbApqtzeovLWPyXbKWNaa2uda7fS33er9P1666v5y1JTQw/&#10;8Vr6+p4XVs/rmV1DPwr2W+pc3cHV1ObbXj/pbbra/fv9/rP+n/NKb/8AFjdj5uRZ0TrmT0nBzLBb&#10;diUNgyHF+2m+u2n0mN3bav0T/wDrqs/V36x/XC7rTOndd6ZU7EyK9+P1Pp4c/GEB7/01/qX1e/0/&#10;T+lVZ6vp/o/0/qLTs+vX1Rr6iemP6nS3KDtpHu9MO/cdlbfsrXf9eSU0evfUGvqdvT83B6jkYHVe&#10;m1tpq6gSb3vrbuP6ffZXvt3WWfpN/v8AWtruZbX6fp0X/wCL+rpf1Y6ji01O+sHUeovZdmOyLDS6&#10;5zHl7XU2b3ehbX6llu6yyz1rPU9ayyv9Cuj639a/q90FzK+rZrMay0bmVQ57y2S3f6VDbbG17mu/&#10;SbdiofWH61+h0bF6n0PN6ca8mza27Ne8VFu17ixnoe/12vb7mWJKeE+rv1M6nZ9ZukZNPSMnpmH0&#10;8tszL8ywPc57C60Nr/md1X83j0+hR/wly776sfU6n6v5XVcgZLsr9r2Cx7XMDNkOvftBa527+kq3&#10;1n63fV3oNldPV81mPfaNzagH2Oj99zKGWPZX+6+xZP1u/wAYWB0LpWJndPNPUX5z/wBCxtkA1AP9&#10;S9r2Ns/m7WspcxJTkt/xRbcLJ6Y3rmS3pttvr04oraAHy1u/J9/6070WbPazH/Sfpf8Ag1nZH1P6&#10;6fr5j14lmViU42FVRV1quqWB9WMKN7p/RfpXN9N9PqLvKfrf9XLThMGfUbOogfZGguiwl7sfbW4t&#10;b/h2Pq9ytYXXek5+Zk4OHksuysMluTU2ZYWuNbmv02/TbtSU8pX/AIqsCv6t3dGbm2faMq9mRlZx&#10;YCXmvcK6m07/AGVN9R7v52x/qPs/qLSp+o1VPXOjdYGY4u6LhMwW1Fg/SBjLqfVc/f8Ao3O+0fR2&#10;LqEklPE9P/xXdMxvq9mdCysp+TVl3NyGXBjWPqsY3Y19etv9r/g37Euif4tXYXVcPqXVerW9VPTG&#10;BmDS6v021hs+lum3Ic9tW7fXt9P3/wCYu2SSU+eD/FExlGbg09ayKemZbxY3DawQHNINf2mzf+tM&#10;rb+Zsp/Seld/glrM+oFTer9E6oc1xf0PEpw21isAWCkWNbY5293p7/VXWpJKf//S9VSSSSUpJJJJ&#10;TifU7/kJv/hnN/8AbvKXOf40HOa/Ad1Do7ep9DYScjJr9T7TjuJ2Wmqyl9TK2PrdU6v1v0F91X6f&#10;/Aro/qd/yE3/AMM5v/t3lLbSU+LfUvBfkfWgu+p/7Qx+kPxrWZd+WWtDbHV3Mp3OxT6T9l9lD8dn&#10;vv8A8L9CtZApZX9XrvqrZ0e4/Wc5wtY4VS8Vhob9MfpXN+n+j/o36T7TvX0Akkp8fzGM+q/1wPUP&#10;rb09/UMG7p1FFd2xt7HXsoxse536cir1HWY+VVssd6n6f1f5uxV/rFiC36gYjun9Dt6PVkdS9ZmI&#10;bLMlz2+g5n2zdc31aWWfQYzb+k9P1l7Qkkp8W+uOLl9K+u/Us7qbraMPqFZbjZbMSrMbY0sqZ9mY&#10;zMcyqp7WM+z+o13r1/8AEXqXVvq1kt/xb4xxMXMvczqJvq+00Bt9WO+pzLtlVVmS+rEsya2Wf4L1&#10;f5/0v5u1ezpJKfMvracfL+p3RPrZ0vDOF+xslt7MZ7W1bGG0VXfoKh6f6TNpxrGf8F+kWr/iownn&#10;o+Z124frHW8qy4umZrY57Gh38r7Q7LW39Z/qb0j60HFPUzaPse/0hU4Mn1PT375a/wD0LFrYWFi4&#10;GJThYlYqxsdgrqrEmGtG1vuduc7+s9JSdJJJJSkkkklKSSSSU//T9VSSSSUpJJJJTifU7/kJv/hn&#10;N/8AbvKT9c+sJ6Lm44yKi7Bvx8qx1zQS5tuLX9s9N35u27Frytn8ulN9Tv8AkJv/AIZzeP8Aw3lK&#10;x1/6vdO+sGGzC6gHGmu1l7dhg7mSNuod7LK32VWf8HYkpxcH635HU6KaXYZovdg5eV1Glz31vpNF&#10;jsBtNdjG72W3ZVWR+5ZSyn/SKOB1HrN/Ufq2cZtben5XTHXvqtyLXPIjA9V1n6J/r5GO279Xfc/9&#10;P6mT6tlK2MX6sdNxMnq2TRvY/rcfaQCIbDXsPoN2+ze+669+7f8ApbEzPq5VQeknFy76D0en7LXH&#10;pu9WgjHFlWT6lTv5z7HT+ko9B6Snm/qz9Yet4mD0o57K8jpufm34FeS62yzLNrrst1NtjLGel9mZ&#10;6H2fZ6/q/wCF/wCBW71DqmfT9YzhVWbccdJyMoV7W/z1dtNddm8jf7WWP9m700Sr6pdOqwOnYDbb&#10;zV0vMOfQ4uZudaX33bLv0e11O7Ls+g2t/wDwitZPRKMnqZ6k+x4sOHZg7BG3Za9lrrON3qfoklPM&#10;fVzrnVr8roZt6hk5Y6lSXZtOXhtxqmn0PtO/p+Z9nwftNjb27GVU/bvVxX23/wCA9dD/AOcmdf0a&#10;r6wW9bZ0p3ULLHdMwLqGOxvTqe5tdGbaxl2a519de/Jyacqj0PV/RUfo1t4H1RON9gry+pZGdi9J&#10;LHYOLYyhjGOrrfjUue+ihl9vpVWezdd/XQsr6lm2jJ6fi9UysLo+Z6ht6fS2na02kvuZj32Uvuox&#10;rHud6mM32e+z+brSU9JW8WVssBBD2hwLTI1E+12m5qkh0VCmiukEuFbWsBPJ2jb2RElKSSSSUpJJ&#10;JJSkkkklP//U9G6jn9QxXsbidNu6g1wJc+qyhgaRw132q6hzt38hU/211z/53sr/ALfw/wD3rW2k&#10;kpxP211z/wCd7K/7fw//AHrXB/42uv8AXXdPwsJ+Hf0vFyXWG8Psqd6uwM2VF2Hdd+jb6jnvru/n&#10;P0f+hXq6pdX6N0vrWGcHqmO3Jxy4P2OkEOb9F9dlZZZW/wDN31v+h7ElPhv+LTrHVun/AFnx6MBl&#10;mTXl72ZGDW9jRa1rH2B/6w5lLbMfb6rX763/AE6d/wCmXsn7a65/872V/wBv4f8A71rN/wAX31c6&#10;L03pzs7DxgzLutyaLL3OL3murJvpqrBf7WN2VV7/AEm1+rs/Sro+pdSw+l4Nufmv9PGoANjwC46k&#10;MbDGBz3bnuSU537a65/872V/2/h/+9aX7a65/wDO9lf9v4f/AL1rQzuqYGAyt2Tc1puLW1MGr37n&#10;Mq/RVt99m191e/Z9BEuzcOir1rr66qg0PNj3ta3aSGh+9x27NzmpKcv9tdc/+d7K/wC38P8A960v&#10;211z/wCd7K/7fw//AHrWqc3DF1dBvrF143U1b27ngDfurZO6z2N3e1QHUMVz/TqsF7hb6FgqIf6b&#10;w11hbftP6La1v56SnN/bXXP/AJ3sr/t/D/8AetL9tdc/+d7K/wC38P8A961pftLpxosyftVPoUO2&#10;XXeo3Yx2nsss3bGP97Pa5FN9IpN5saKWtLzaSNgaBLnl/wBHYkpyP211z/53sr/t/D/960v211z/&#10;AOd7K/7fw/8A3rWn+0MD06rftNXp5DhXQ/e3bY930K6nbv0j3/msYpty8V+Q/FZdW7JraHWUBwNj&#10;Wn6L31zva1ySnJ/bXXP/AJ3sr/t/D/8AetL9tdc/+d7K/wC38P8A961p19R6fbUy6rKpsqtcK67G&#10;2NLXPP0a2Pa7a6x37ib9pdO9B+T9qp9CtxZZd6jdjXN+kx9m7Y17UlOb+2uuf/O9lf8Ab+H/AO9a&#10;X7a65/8AO9lf9v4f/vWr7erdOdnHp/rsGTsZYytxA3teLHt9Cf572Y9r3+n9BWW21PIDHtcS0PAB&#10;B9rvov8A6rklOP8Atrrn/wA72V/2/h/+9aLjdW6vdkV1XdEyMap5h977sVzWD95zKcmy139hi1kk&#10;lP8A/9X1VJJJJSkkkklOJ9Tv+Qm/+Gc3/wBu8pWer9Nyuo3YTa7zjY+Paci5zI9Rz2NLcatrbWW0&#10;en6lnr2eo36dNKrfU7/kJv8A4Zzf/bvKVvrPVmdKxm3uYLC9xa1psZWCWsfftDrXfpLHsqc2qqll&#10;tj7P+C9W6pKcJv1X6vTVVj1/ZrmsGHSMi17xbXT0/JdfiuYBS9t11uF6fqe/Grq6h61n6Wm39GT/&#10;AJq5uO62zFdQ8tymOxa3wzbiMORk141dpx8v7HfTmdQyWV249P8AQaceit+PZ+mqt1/W3GfdJx7a&#10;8Jpax+W8tgPdijrAb6DXPv2MxHfpXbf5/wDR1st/SWVWOldWzM3qOTj5GK7Drqxsa+pjy1zz678t&#10;rt76n2M+hjVN9L/BXet77qvSsSU5uH9VsyvEoru+z+rRX0qtpaXOA/Z1xuucx72Cz9JR/Mfy7P0n&#10;+kSwfq31KijCxXsw2M6cK668ird61za6s3H9fImpnpvsszWZH2bdd6V1ubZ9qt9VGs+uWNVUMmzE&#10;tbi31G/Cv3VgXN9bHwq926xv2b1rs7Gsr9f2fZrPVu9Gz1aa3d9bmnGN1GFZkOpbdbktqewtbVjl&#10;rLLsa4lrMz19+/D2fz2y71fs99XopKaGZ0HK6dZg59VFd4wm4DHU1VueC7Gr6hiW22V1N9f02Mz8&#10;f7LZj4+XkV20Vfq3oV+pWf8AZeW36k0YrsYDIqdTknEZWC39Hksz/s5xW2fzOxuyyiqy+1lf8x9q&#10;u/RW2sv621YrLMl+Hc/AY7KYzKYayHPw6778lvousba1rvseTTjv/wAJbT/gqfQuud/1rZRmNxMv&#10;FdTbsl7BbVZY1/2e3qLmPppsc5tTace2n13/AM5lfzPq0frKSnIP1d6r1Kh2S2mqgZZz6rsaxz8c&#10;ell21P8AW2Ci253qNx911T/sWTf+jt9XBu/RKx1D6s9QtqzKgzHNM599V9QnKudmMsb9jtqt9Cj0&#10;mer6T92d+sswsH+jf4G1b9Z891+LRR057b77aSabXs91GRTmXU2es2zZRbTdgv8AtVf6b2V/oPtH&#10;rUqbfrO+yypuPi2XW5bKDj4x2V7X2tzLbhdk+rZ/NM6fbv8A0P0/T9L1/X/RJTVwemdQz7nZ5qqx&#10;CMqy2oWVPA92DV05lrcfIZjXu2XtsY7168R9lLP0f6L07bamP9XeuYWTiXHGxchzcnHe2v1Xem30&#10;MPNxHWWvZh01YzWufjfZfsuD6bP0dfo1/wA6tTM+tfo2vxRjOqyDSXVtsfU57Lfs1vUWtycai2yy&#10;uhrKLKXW7/fk/o6fUp/WUbO69ZgYGBn3tBpsqsvzAxsu2V4t2a/0AXt92+n89JTTxvqtl10sbacc&#10;vZ+z3NDA7az7Jl29RyKaNzdzMeurI+y4H/Bs/Semj/VLAtx6cm+1jmMdZ9lwG2MdW9uDjGxuBXbT&#10;b+ka5jrsnZv99lHpKNn1xprwbMp2PJosdXYG3VGtxZT9ujFyN4bmW+l+h9DHZ6n2r1GW+nj/AK0j&#10;2/WU/aHY+Ng23vORXiUOLmMa+2zHPVHlxe/dXRj4m31bNnqer+ipptSU7aS55n1pNtlTcbGsvszG&#10;0fZsc7K9rra8zJf6+T6tjf0ben2ts2VfT/mftHqIlX1rqyGUZGPh3WYlpxGW3TW01PzRS7GrfUbN&#10;1npsy8Z2V6X8367PS9f9N6KU/wD/1vVUl8qpJKfqpJfKqSSn6b6J+zP2eP2VJxPVvid/8561v2r+&#10;f/Sf0r1v/Rf6NV+vjopGP+0zaLJs+z/ZvX9aNh+07f2f+sej6P8APf4L+Z/w3oL5sSSU/RGH/wA0&#10;fs1XofzHr1bPU9aPV+w1+j63r/m/sT0vV9f9D/3I/WfURvq4Pq+LLv2Scg2+hj+p9q+1bvs83/YP&#10;S/aX+A/pWz0P+uL5xSSU+54OL9Wac3KdkZxymBuQKa2U31wHZVD7vs1tTnVXZFPU/slOH+xa8R/2&#10;3/B5Gb+kqvZ4+qX2ekZ7svaGZG42fbfVNO6r7f8AtDT1/sH9G9T7b+p+j6X/AGmXz8kkp9yzMX6r&#10;t61m29SzvUo/W3WY7abmgF2Mf2nX9pod9ks9LC9X1/sePTn7/R+1ZF1/87pdRZ9WH9UvbbZdX1B1&#10;rml8ZLsduT9jd+ke0f5Ndf8Asj6fqf8AadfPaSSn6C6K36pNOE3Fda/IBxxiuvGUHn9XyvsRrbme&#10;77H9l/aPof8AaP1fX/7VJ7h9UDXWGm4P20fZzjfa/Xj9e+zfZvsv6zv2ftT1fS/7T+r9p/V18+JJ&#10;KffKx9RvVrNZt2abA37X6G77D+dH6r9p/Yf0/U/T+j/wy1uof83f2fi/b4+xelZ6G/1NvpfZ7fX9&#10;SPzP2f6/8/8A+fl82pJKff72/VP7IRkOz4/Tl5s/aH2n0/To+2izePt32H0Psfq7v1X1vR/7WLQx&#10;P+bm/G9Dd6n2pnoep6+/7T9h/R+p6/v3/sX6fr/9c/XV84JJKforA/5qfacL7HPr/ovsf89/ouof&#10;Z/5z2f0X9q/zv9v9J9mWQ7F+rLupdNtx8708M19OOPjCm5xhj56OH5O70q3Xv2bP2pRkZfo+t9nt&#10;xv5yvwxJJT//2QA4QklNBCEAAAAAAFMAAAABAQAAAA8AQQBkAG8AYgBlACAAUABoAG8AdABvAHMA&#10;aABvAHAAAAASAEEAZABvAGIAZQAgAFAAaABvAHQAbwBzAGgAbwBwACAAQwBTAAAAAQA4QklNBAYA&#10;AAAAAAcACAAAAAEBAP/hGUF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Y2M3OTk5ZjgtY2FhMS0xMWQ4LTk5&#10;ZjctYzZhYTVlMjY3MmViJwogIHhtbG5zOmV4aWY9J2h0dHA6Ly9ucy5hZG9iZS5jb20vZXhpZi8x&#10;LjAvJz4KICA8ZXhpZjpDb2xvclNwYWNlPjQyOTQ5NjcyOTU8L2V4aWY6Q29sb3JTcGFjZT4KICA8&#10;ZXhpZjpQaXhlbFhEaW1lbnNpb24+NDg0PC9leGlmOlBpeGVsWERpbWVuc2lvbj4KICA8ZXhpZjpQ&#10;aXhlbFlEaW1lbnNpb24+MzU2PC9leGlmOlBpeGVsWURpbWVuc2lvbj4KIDwvcmRmOkRlc2NyaXB0&#10;aW9uPgoKIDxyZGY6RGVzY3JpcHRpb24gcmRmOmFib3V0PSd1dWlkOmNjNzk5OWY4LWNhYTEtMTFk&#10;OC05OWY3LWM2YWE1ZTI2NzJlYicKICB4bWxuczpwZGY9J2h0dHA6Ly9ucy5hZG9iZS5jb20vcGRm&#10;LzEuMy8nPgogPC9yZGY6RGVzY3JpcHRpb24+CgogPHJkZjpEZXNjcmlwdGlvbiByZGY6YWJvdXQ9&#10;J3V1aWQ6Y2M3OTk5ZjgtY2FhMS0xMWQ4LTk5ZjctYzZhYTVlMjY3MmViJwogIHhtbG5zOnBob3Rv&#10;c2hvcD0naHR0cDovL25zLmFkb2JlLmNvbS9waG90b3Nob3AvMS4wLyc+CiAgPHBob3Rvc2hvcDpI&#10;aXN0b3J5PjwvcGhvdG9zaG9wOkhpc3Rvcnk+CiA8L3JkZjpEZXNjcmlwdGlvbj4KCiA8cmRmOkRl&#10;c2NyaXB0aW9uIHJkZjphYm91dD0ndXVpZDpjYzc5OTlmOC1jYWEx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mNjNzk5OWY4LWNhYTEtMTFkOC05OWY3LWM2YWE1ZTI2NzJlYicKICB4bWxuczp4YXA9J2h0dHA6&#10;Ly9ucy5hZG9iZS5jb20veGFwLzEuMC8nPgogIDx4YXA6Q3JlYXRlRGF0ZT4yMDA0LTA2LTI4VDE0&#10;OjI5OjQwKzAxOjAwPC94YXA6Q3JlYXRlRGF0ZT4KICA8eGFwOk1vZGlmeURhdGU+MjAwNC0wNi0y&#10;OFQxNDoyOTo0MCswMTowMDwveGFwOk1vZGlmeURhdGU+CiAgPHhhcDpNZXRhZGF0YURhdGU+MjAw&#10;NC0wNi0yOFQxNDoyOTo0MCswMTowMDwveGFwOk1ldGFkYXRhRGF0ZT4KICA8eGFwOkNyZWF0b3JU&#10;b29sPkFkb2JlIFBob3Rvc2hvcCBDUyBNYWNpbnRvc2g8L3hhcDpDcmVhdG9yVG9vbD4KIDwvcmRm&#10;OkRlc2NyaXB0aW9uPgoKIDxyZGY6RGVzY3JpcHRpb24gcmRmOmFib3V0PSd1dWlkOmNjNzk5OWY4&#10;LWNhYTEtMTFkOC05OWY3LWM2YWE1ZTI2NzJlYicKICB4bWxuczpzdFJlZj0naHR0cDovL25zLmFk&#10;b2JlLmNvbS94YXAvMS4wL3NUeXBlL1Jlc291cmNlUmVmIycKICB4bWxuczp4YXBNTT0naHR0cDov&#10;L25zLmFkb2JlLmNvbS94YXAvMS4wL21tLyc+CiAgPHhhcE1NOkRlcml2ZWRGcm9tIHJkZjpwYXJz&#10;ZVR5cGU9J1Jlc291cmNlJz4KICAgPHN0UmVmOmluc3RhbmNlSUQ+dXVpZDo4OTAzN2Q5Yy1jODMz&#10;LTExZDgtODhkNS1kODg5ZjdmZTBmNWI8L3N0UmVmOmluc3RhbmNlSUQ+CiAgIDxzdFJlZjpkb2N1&#10;bWVudElEPmFkb2JlOmRvY2lkOnBob3Rvc2hvcDoyZDBlOGU0My1jODMzLTExZDgtODhkNS1kODg5&#10;ZjdmZTBmNWI8L3N0UmVmOmRvY3VtZW50SUQ+CiAgPC94YXBNTTpEZXJpdmVkRnJvbT4KICA8eGFw&#10;TU06RG9jdW1lbnRJRD5hZG9iZTpkb2NpZDpwaG90b3Nob3A6Y2M3OTk5ZjctY2FhMS0xMWQ4LTk5&#10;ZjctYzZhYTVlMjY3MmViPC94YXBNTTpEb2N1bWVudElEPgogPC9yZGY6RGVzY3JpcHRpb24+Cgog&#10;PHJkZjpEZXNjcmlwdGlvbiByZGY6YWJvdXQ9J3V1aWQ6Y2M3OTk5ZjgtY2FhMS0xMWQ4LTk5Zjct&#10;YzZhYTVlMjY3MmViJwogIHhtbG5zOmRjPSdodHRwOi8vcHVybC5vcmcvZGMvZWxlbWVudHMvMS4x&#10;Lyc+CiAgPGRjOmZvcm1hdD5pbWFnZS9qcGVnPC9kYzpmb3JtYXQ+CiA8L3JkZjpEZXNjcmlwdGlv&#10;bj4KCj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Ao8P3hwYWNrZXQgZW5kPSd3Jz8+/+4ADkFkb2JlAGQAAAAAAP/b&#10;AEMAAQEBAQEBAQEBAQEBAQEBAQEBAQEBAQEBAQEBAQEBAQEBAQEBAQEBAQEBAQICAgICAgICAgIC&#10;AwMDAwMDAwMDA//AAAsIAWQB5AEBEQD/3QAEAD3/xADSAAAABgIDAQAAAAAAAAAAAAAHCAYFBAkD&#10;CgIBAAsQAAIBAwQBAwMCAwMDAgYJdQECAwQRBRIGIQcTIgAIMRRBMiMVCVFCFmEkMxdScYEYYpEl&#10;Q6Gx8CY0cgoZwdE1J+FTNoLxkqJEVHNFRjdHYyhVVlcassLS4vJkg3SThGWjs8PT4yk4ZvN1Kjk6&#10;SElKWFlaZ2hpanZ3eHl6hYaHiImKlJWWl5iZmqSlpqeoqaq0tba3uLm6xMXGx8jJytTV1tfY2drk&#10;5ebn6Onq9PX29/j5+v/aAAgBAQAAPwDf49+9+9+9+9+9+9+9+9+9+9+9+9+9+9+9+9+9+9+9+9+9&#10;+9+9+9+9+9+9+9+9+9+9+9+9+9+9+9+9+9+9+9+9+9+9+9+9+9+9+9+9+9+9+9+9+9+9+9+9+9+9&#10;+9//0N/j37373737373737373737373SP/IJ/mS95/zUPg1l/k18g9qdT7O35Qd8b+6uhxPTeD3h&#10;t7aLbf2rtzYmXx9bJQb2312HmTmJqndFQs0grxA6RxhYkIZmu49+9+96evzs/wCFb/Xnwf8Al733&#10;8Tsp8Id59iZDovfdXser3tj+9MHtyi3HLS0VBWnI02DqOsMxNjI5FrQviaqnI031c+ymf9BxfVv/&#10;AHrs3/8A+lH7d/8AtPe89J/wuI6jerpUr/5eXY9NQvUQLWVNJ8hts1tXBSNKoqZqajm6poIauoih&#10;JZImngWRgFMiA6hc5/Lp/wCFMX8t7+Ydvzb/AEvj85vb44d7bqq6fF7T6679x+CwuK37nal2Snwf&#10;X/Ym3s5ntoZfNVczRQ0mPyUuHyuRqpRDRUlS/vYa9+9+9+9+9+9+9+9+9+9+9+96IX/QcX1b/wB6&#10;7N//APpR+3f/ALT3vbN/lm/OLFfzI/hF0p80cL11kOqMX3N/pI+26/yu46fd1fgP9Hfbe/eqJ/Pu&#10;Cjw2Ap8h/FajYrVq6aSLxJUiI6ihdj4e/e/e/e/e/e/e/e/e/e/e/e/e/e/e/e/e/e/e/e/e/e/e&#10;/e/e/e/e/wD/0d/j37373737373737373737373qg/8ACNv/ALdIbl/8XA7k/wDeH6f97X3v3v3v&#10;4w38/j/t8l/MJ/8AE/5f/wB0WB9yP5PX8nrsn+cJ2T3F1v1v3Fsfp2t6d2Pgt75PJ73wWeztLmKX&#10;O558DDQ0MOBdJoKiCZPIzSekrwOfZ+P5jP8AwlZ+bfwA+Om9flFRdqdO/IXrLq7GwZvs/H7Eh3bt&#10;zfu1NuNWJSV27Kfbe4sU+Oz22cEs8UuQkp8iK2lgZ5vtWp4Zpk1i6GurcXW0eSxtZVY/I4+qp67H&#10;5ChqJqStoa2kmSelrKOqgeOemqqaeNXjkRldHUEEEe/uHfy1O7d4/JH+Xv8ACrvjsWdazsDtX4xd&#10;Lb031kUIK5beOX2HhJtz5tUEcQp1zeaE9WIRq8An8ep9Otgt+bX84T+XJ/LzyK7c+U/ye2Xsvf8A&#10;LRw10PVe3aPcHY/aZpKtHkx9VkNidfYncuc23QZJYn+2rMtFQUU2k6ZjY+6tduf8K7/5Nmb3JJg8&#10;nvnvzaGLSooIF3luPojcNTtuWOrgeWoq46XaNfund/2+LkURVAbFLKzsDAkyXYX2/GP5c/Gb5n9c&#10;U3bXxZ7t2B3fsGeWOmqczsfNw11Vg6+SIVC4bdu36haTcmy8/wCAiRsdl6OirljYMYgrKSVn5S/z&#10;jf5a3wo7Yq+jflJ8pNt9P9qUODwu5ajaOd2T2pkqg4HcMMk+GytLkdubEzeFraOtSCRQ0FTJolje&#10;N9MiMoy/Fb+cP/LX+bnasfSPxb+Veze2u1Jtu5jdcGzcbtrsXAV9TgMAaQZmupaneGzdu46qagWu&#10;jd4I5mqDHqcIUR2UVPmR/Ma+FH8vun69qvmL37tno+PtefdEHXq57D7wzc+6X2Um333U1BS7P25u&#10;Oqjgwa7qxvnkmSKMGsiAJLW9lb6m/n2fyj+9eztgdNdR/MzaW+Oz+0d3YHYuw9oYnr7uha/cO6dz&#10;ZKnxWGxkM9b1rS0FGtRWVSiSoqZoaWmj1SzSRxIzqfb5L/LX4z/Dfr2TtT5Sd3dedH7EWoNFSZrf&#10;24KXEy5zJBBKcPtfDAzZ3duc8BMn2OLpaur8Ss/j0KxFFe5/+Fa38lvAZebHYruTt3e9HGupM/tj&#10;oDsqkxM5800WiGHemL2jnVbQgk9dEg0SKL6gyqfH4a/zzf5W/wA8d147rr49/KvadX2ll5UgxPVv&#10;YuG3T1LvrO1sgZkxm1cb2NhduUe+cq0aF/tsFU5KZYwWZQFa1tnv4A/v6/X/AAlx/wC3FHwZ/wDL&#10;mf8A4MP5Be7/AL37373737373737373737373737373737373737373737373737373/AP/S3+Pf&#10;vfvfvfvfvfvfvfvfvfvfveqD/wAI2/8At0huX/xcDuT/AN4fp/3tfe/e/e/jDfz+P+3yX8wn/wAT&#10;/l//AHRYH2IH8kP+cp/wzZ2n3h2X/suP+zG/6Zuv9u7G/gv+l/8A0Q/3b/gO4pM//FP4l/ou7Q/j&#10;H3fk8Xg+3pfHbV5G/T7s2/mX/wDCt3ur53/Ffsz4qdXfErafxp273RgG2Z2XvPKdxZDuvddVsmtq&#10;Yp9wYDaaL1l1RhduybnoYBj6upqqbKuuPqKlYFhqJIamnoh/lv8A8rr5ZfzQu58d1V8cNi1k+3aL&#10;KYyPs/uLOU8lH1l1Jt2sqYUrM5unNytDFW5Cno5GmpcNRNPlsiVtBCVDyJ9Lb+cF8vaP+RV/Jy2J&#10;sf45VKUnZGJ2f1h8MfjDlcnSUdbWYLK4nr+px1X2plsfLDUUeSzG1tkbLr8qJKmKekqNxS0gq1mj&#10;ndJPk/UVN2x8i+3sbjYpd4dvd292dgYzDUJr6+v3Rvrsfsnf+ep8XjKabI5OpqMlnNy7n3Fk44le&#10;aVpZ6iYXa5v7u7+d/wDwmt/mLfy9/igny87fPS279hYNtvL2rtjqreu4dzb26fj3Pk4MPjcjuyly&#10;ezNv7dzGFpszkaKgrKrB5LKLTVdUGs9Gj1gIf/K5/mPdzfyv/lr1/wDI7q3LZifbNPlMfhe6usqX&#10;Iy0+D7d6pqqtV3LtLM0LTx4+oykFHJJV4WrnVv4Zl4oKhbqro+3f/wALMfi/tzs7qH4VfzMOr448&#10;1haujp+i947noI1kjzGwOwcVke3eh84QIo6unxdHV/3ljaaYtGZs1Sx/tuwEusx/wno7z/2X3+cl&#10;8Ed2z1Jgxu8O3G6RykTS+Knq4u/NtZ3p3GR1JPDRUu4960VUoNh5qdDfj3cj/wALV+6v72/Pj41d&#10;GUlXFU47pr4xjdtbEn66DdfcPYO5RlKKY6/8421+usHUAaR6Kgcm9gXn/hIR8R17+/miP3pnsVNW&#10;bM+HnVW5Oyo6t4BNi/8ASjvxH6067xVfqVlWq/hGc3BmqI3BWqwKuOU9tv8APl6i/m8/zCv5kHyA&#10;3svwV+fu9Oi+p9/bt6c+NNHg/in8hsx19R9V7HzMu3YN6bKaj68fH1UPb1dhm3LUZBdc1YlfBGZD&#10;T01LHE6/Br/hKX8pvkv8YN4fJb5O9y4v+XrT4msz1Ptjr35IdQ7vwG7JqHblVBRV+6e0IN453rao&#10;6j2fXVDTfYVc9Nk56uKATfbpTzQTSav+coK/r3fOYxmK3Ti8jlNj7syFBjd67Czc1ZhchkNs5ian&#10;ot07L3HTJRVFVi6qoolq8dXRrC7xNHKoUkAfYw/kB/NPffzy/lYfG7u3trL1e4u3sRSbr6l7P3LW&#10;+R63dG5urdzZPa9FuzI1TwwrXZrdm0aXGZLIzINLZKrqAPoffxovf1+v+EuP/bij4M/+XM//AAYf&#10;yC93/e/e/e/e/e/e/e/e/e/e/e/e/e/e/e/e/e/e/e/e/e/e/e/e/e/e/e//09/j373737373737&#10;37373737373qg/8ACNv/ALdIbl/8XA7k/wDeH6f97X3v3v3v4w38/j/t8l/MJ/8AE/5f/wB0WB9v&#10;H8m7+TtvT+cP2D3j1zsbu7a/SmW6Z6/wG+RW7s2flt143cn8e3C+AjxZfD5nF1WGNOyGUz+Kr1D0&#10;+MfX2Pv82D/hOR8wf5U/UmJ+Qm7N99Y969GVO4cRtDc28et13His1sHcWeM8eDO7dqbjx8Lw7dzd&#10;XCKSmyVJV1cYrZEgqEp2mp/NS38cPkZ3H8S+6+vPkJ0HvfMbA7S6y3JjNy7bzuIrKqmSaTH1cNTU&#10;4LPUtNPTx57ae4IIjSZXGVOujyVDLLTzo8UjKd3z/hYB3DT/ACJ+DX8o75A7PSvi687upd59tUEE&#10;dRNNjoE7J6j6g3jtOnryojp5snTYjKVqQs6LIqioChbyD3rKfyBqvaVF/OT/AJe829VVsO/f2Ko6&#10;MMaVQN21+Az9DsFr1kkUWpN91ONIAJlJFog0mhT9Vf8AnD0u3Kz+VD/Mjh3UmOkxifCD5OVVMuSd&#10;EphuSi6f3bXbNeMuyg5GLd1PQtSC92qhGACSB7+JP7+upQ/EDLfPn/hM30d8Zty4unynYG+/5ZPx&#10;yzHWKKf307Q2H0vsXffRtQ9bUM1RSVeQ3BtvE0+TcOryQ1VVE3okZD8mXrre+4uo+y9idk7dabH7&#10;t6x31tje+CdzLTT0W49l5+hz2MZiAs1PNTZPGoTwGQr/AFHu23/hQv8AIvFfKL+bt8tO0Ns11RW7&#10;NiyHWeydnLUx08b0mG2N1BsPblZEFppahP8AKty0WQqmvLIRJUMAQoVV3gP+Ef8A8U6X4+/ywdyf&#10;JbdMEOIz/wAuO0ty77OTyBhxwpeoenpcp1ts1Mk9SscsFNFubG7qykU0rrE9DkopUAjbyS65H80v&#10;/hWV80u/+0N59f8AwI3dJ8XPjThMxkMLtneWEwWJqu9O08VRzSUqbqz+6dwUeX/0e4/MtCtXQ47A&#10;w0ORoon8dVX1RYolS3SXwn/nN/zkMhT7z2ptX5SfK/Avl6mA9yd39l5yXrChyFLNUU+WFF2h3buz&#10;H7SqqzCh5hUUOLq6muiBMSU5d0jas3vTp7eHx47t7i6A7DXFrv8A6N7T7C6e3wMHWnJ4Ubw6z3bl&#10;9lbmGIyTQUrZDFjNYSf7ecxRmWLS2lb2H1Jv+Eh3/bm3ZX/if+9v/d7jPfyhPf1+v+EuP/bij4M/&#10;+XM//Bh/IL3f979797979797979797979797979797979797979797979797979797//1N/j3737&#10;3737373737373737373qg/8ACNv/ALdIbl/8XA7k/wDeH6f97X3v3v3v4w38/j/t8l/MJ/8AE/5f&#10;/wB0WB93/f8ACIb/ALKm+cP/AIgDrv8A9+LUe9zP+dj0efkT/Ka+ffV0OLjzeRqPjhvrfmAxLxvJ&#10;LX7p6dgp+4tp01FHErM+Tk3NsOk+0Bsv3Xj1FVuR8U/39Fzrf4gZP+dV/wAJUPjN131c2NzPyY+L&#10;Iz83VuHnrvtZK3fvQO6ewNjw9X1WSra1Kehq+xujszTigWqmix0eSrMbJOaeCLXD8+WmqOzehe06&#10;SsiXd3VHcnTe/aatp/uKfI7V311z2T1/uCOpp3kpauKky23d1bS3LilbRIkdRS1cFiFZbC735x/8&#10;KU/5lXz9+LMvxI7gyPS20evM/Dgqbs7cXUewM7tDfvcNHgKrHZSnoN9ZTJ743Lt/H42uzmKgraym&#10;25jMBBVSKYHQ0bNTEjP8rj+W73T/ADQfllsH47dWYfNQbUly2My3dnaNLjZ6jAdQdWQ1WvcO681k&#10;Gglx1NlqqhppqXB0c7Icplnhp1spkeP7Wux9m7c652VtDr3Z+PixG0ti7X2/sza+JhN4sZt3a+Jp&#10;MJhMdGW5MdFjKGOMX5svv48H/Chj4cR/Cj+bJ8othYTDrhuu+0txQfIvqyCCCKkx/wDdDug1O5ct&#10;j8PRwIkVFhdq9jDPYOkiUBUgxagcW91LbV23vzvjtjbOzsFDNujszuLsLB7WwdMxhgmz+99/7ipc&#10;PiaUaI46eBslnMrHGAqrGmsAAKAPf2++sfidtbqb4PbP+E+0KtMftbZXxmx/x0xmZhp1jlkpqPrY&#10;bDn3PURFZPLksnUl8hUs4Z5qmV3fUzEn4hndPTvYnx87a7H6O7b23XbP7M6o3ln9ib225kYpI58Z&#10;uDbmQmx1dHG0iJ91QzyQeWlqEBhqqaSOaNmjdWN7fxN/4U3/AMw/4W/BzaPwf6OwXQGOwvXtHubD&#10;df8Acm4NhZ7Pdp7QwW6NxZ3dk0NDSTbxh62ymYxOb3BOKKryWBrY1pbRz09RIBOKCuxt1b837vze&#10;O/8AtDL5/cXY3YO5Mv2Bvfcu6pKmbcm6dz75rZt15jdOaqawLU1uR3NW5d6+Soe5qDUeQEhwT9Rv&#10;/hHdu7F7k/lDS4ShdTW9f/Kbuja2aQSK7pX1+H6/3xATGFDRK+K3hTWBvcgkH8D5WHv6/X/CXH/t&#10;xR8Gf/Lmf/gw/kF7v+9+9+9+9+9+9+9+9+9+9+9+9+9+9+9+9+9+9+9+9+9+9+9+9+9+9+9//9Xf&#10;49+9+9+9+9+9+9+9+9+9+9+96oP/AAjb/wC3SG5f/FwO5P8A3h+n/e1979797qT7v/kU/wApz5H9&#10;sb67y7s+G+zN+9r9l5yXcm+d41+9e28fWbgzc0MFPJkKmiwnYOLxNNI8NMi6aenij9P6fr7HD4ef&#10;yuvgV8A9y7x3f8QfjptvpPcm/wDCUG294ZTB7l7AzsucweMr2ylBQTxbx3buOmp46evYyBoUjcng&#10;sRx7PlV0lLX0tVQ11LTVtDW001JW0VXDFU0tZS1MTQz0tVBMrw1FPUQuUdHBVlJBBB90lv8A8Jvv&#10;5JjszH4EdfguzE6N/wDd0agsSTpROz1RVH4AAAH092EfEL4MfFX4F7H3H1p8SOpqPprYW7d0PvXP&#10;bVxO6d9bhw9ZuuTF0GEnz0NLvTdG5FxuQrMTiaWCd6Uw/cJSw+QN4k0l1+b38mr+W5/MNzB3d8ov&#10;jJtTdXZAo4aBO2dp5LcfWnZ8kFLEtPQR5jd+wMvt2u3fT4ymTxUsGbGTpqZDaKNfdcG2P+ElH8l7&#10;b+aostk+oO3950dJIHm27ufvzsGHC5DS4YJWvtOu2vnPH6bEQ1sNwTf3fD8c/i38c/iL19SdVfGX&#10;pfrzpHYFLIs7bd6+23QYKLJV4QxtltwV1PEcrubOTJxJXZGeqrJAPXIbe6rv+FB/8xXv/wDlhfA/&#10;D/JD430fXtd2FXd/de9aTQ9l7cyW59uf3d3Ptrf+XyTpjcVuDbVUuSWq2zTeKX7kqqlwUNwR8s7+&#10;Yl/Ml+T380Lu7Ed9/KfL7PyG79t7Hx/XG1MXsTaFFs7bO2dl43N5/clPhaCjhlrsrXj+O7orqlqj&#10;I1tdVkz6PKIkjjS3T/hKT8FMp8sf5n2ze6c3g5KzqH4VUC94bqyM9JLJjJ+zJ0yGH6N24lYvopc4&#10;u8Vk3JTBriSDa9QvBIPv6xnusH5z/wAm3+XJ/MZy9Pu35U/G/bu7OyKKhpcbR9s7VzW5ut+zloKF&#10;DDQUGV3bsTMYKr3bjcdTO8dLSZtclSUquTDFG1mBWPjd/wAJpv5Onxm3jiOwdu/FeHs3ee36qKtw&#10;eU713xvLtbEY6qhqXqIar+4Ofy/+jXIVUEnjMMtZhqmWAwI0TI5kZx+70/kYfyn/AJLdtb17z7u+&#10;Guxt9dq9iZKnzG893T7t7TwtRncnT46ixMVZNjdtb9w2Dppv4fjoUbwUsQcrra7szE0Xw8+AfxC+&#10;Am295bP+IPTGK6V2xv7OUG5d3YPC7m3xn6HL57G0DYukyph3nufcgoasY4iF2pjD5kRBJq8aaSC/&#10;9A3n8kr/ALwI2B/6MLvH/wC2j7tN+OHxv6S+I3TGzfjz8ctg4/rDprr47hOztjYvI5zK0ODG6915&#10;3e+4fBX7kymazVR/E907krqxvNUy6XqCqaUCqo5e/e/e/e/e/e/e/e/e/e/e/e/e/e/e/e/e/e/e&#10;/e/e/e/e/e/e/e/e/wD/1t/j37373737373737373737373qg/8ACNv/ALdIbl/8XA7k/wDeH6f9&#10;7X3v3v3v3v3v3v3v3v3v3v3uvb+Zb/LZ6N/mofHah+MvyD3X2vs7YeP7I212hFlum87tDb27nz+1&#10;sVuPEY+jlr97bF7DwzYeem3PUNNGKATs6RlZUAYNQpRf8Isv5VtLV01TP3d89slDBNHLLj63tXoK&#10;OlrERgWp6l8d8YaCuWGUcMYZ4pLfpYHn3sY/CT4GfFb+Xh05T9F/Ezq3G9a7IbIyZ/P1ArMhnd17&#10;23PUU8FLVbo3vu3N1Nbm9x5mWnp0ijM03gpKdFp6WKCnjSJTh+/e/e/e/e/e/e/e/e/e/e/e/e/e&#10;/e/e/e/e/e/e/e/e/e/e/e/e/e/e/e/e/e/e/e/e/wD/19/j37373737373737373737373qg/8A&#10;CNv/ALdIbl/8XA7k/wDeH6f97X3v3v3uHXV1Fi6KtyeTraXH43H0tRXV9fXVEVJRUNFSRNPVVdXV&#10;TtHBTUtNBGzySOwVFBJIA90J/Jr/AIU1fydPjLmshtau+Tf+m7dmKkqoq7C/HHaWa7Yx8ctKzR+K&#10;n7AokxvVOQkmmRkUU2fmKlbvoUqxK1tX/hYR/J+3DmqXF5aq+T2xqGoZRLuPdXSVJWYWhDSRIWqo&#10;Nk733huJkRXLnw0Ex0obAtpU3xfEj57fDn527Rqt7fEj5Ddc934bHLA2aotr5Sek3dtkVIH2v979&#10;gbhpcNvzZ7Vd/wBoZTG0hksdN7Gxu/fvfvfvfvfvfvfvfvfvfvfvfvfvfvfvfvfvfvfvfvfvfvfv&#10;dCGV/wCFPP8AI3wmVyWFynze+0ymHyFZisjSn41/L2b7evx9TJSVkHmp+gZaebw1ETLqRmRrXBIs&#10;fdp3xD+Zfxs+ePTdD8gfil2Qe1uosln87taj3b/dDfux/LntszxUubof4D2RtbZ254/s55lXytRL&#10;DJe8bMLn2aH373WlnP5yX8qfbWay+3NwfzCfiZh89gMpkMJm8RkO6dmUtfi8viquahyWNrqaTJCW&#10;mrKGsgeKVGAZHUg8j2b3oH5KdAfKnY83Zvxu7h697v69p89X7Xn3n1pubG7s25FuPF01BWZPCNlc&#10;VPPSrkqGlylNJLFq1Is6Ej1D2OHv3v3v3v3v3v3v3uoD5Sfz6v5T3wu723z8aPkv8rP9G3dvWv8A&#10;dn++uy/9BnyS3j/Bf747O2/v7bf+/j2D09uraWR/iW0t1UFX/klfUeHz+KXRMkkaDf8AB3+a38Bf&#10;5keV7Fwnwu76/wBM2T6nx+3Mpv8Aph1d3R13/AKHdtTmKTb0/n7W662LT5T+IT4CrXTRPUvF4ryB&#10;AyFrEPf/0N/j37373737373737373737373qg/8ACNv/ALdIbl/8XA7k/wDeH6f97X3v3v3v5bX/&#10;AApW/nsdj/MzvXsX4S/HHfddtz4ZdNbqyGzd31e0slWULfJPsLa1e1DuHL7qyNHNEmc6p2zuKikh&#10;wGMTXjshLTDLzGpZ8eKHW4+MHxH+S3zR7Mpunfiz0xvju3sSoo3yc2A2ZjBUR4fER1EFJLndzZut&#10;motvbS2/DV1UUL5DKVdJRJLKiNKGdQT0/LL+RH/Nb+EnVlb3b8iPiPufbnVOGpaeq3RvXaG9ure2&#10;cXsyGZoInn3pD1TvjeeR2tjaWoqo4ZMhWQxYzyuFSpY+yCfGj5O97/D3ubZvyA+N/ZG4urO1ti1y&#10;1mE3Nt6q8XnpnaM5DA57GzCXGbl2rnII/BkMXXxVFDXU5Mc0Tqbe/s8/yuPnbt/+ZN8F+iPl3hsT&#10;R7ay3YmArcd2Fs6hqJaml2d2fs7L121N/YCjapklrDhxuHEy1WLaoPnlxNVSyyepz7sF9lh3N82P&#10;hnsnOVG2N5/Lf4x7S3JSSeKq27ufvvqrA5yll80kHjqMTld10lfDJ9xCyWaMHWpH1B9mB25ubbe8&#10;sNRbj2juDCbp29kozLjc9tzLUGbw2QiBKGWiyeMqKqhq4gwI1I7C49vvv3st28/mP8Q+uM/PtLsP&#10;5UfG/Ye6qaUxVO2d594dY7W3BTyiUxNHPhs5uehyMUgmUrZogdQt9fY6bc3NtveWGotx7R3BhN07&#10;eyUZlxue25lqDN4bIRAlDLRZPGVFVQ1cQYEakdhce3321ZvOYXbWJrs7uPL4vAYPFU7VeUzOayFJ&#10;isTjaSMjXVV+QrpoKOjp4yRd5HVR/X2H+zu9ekuw8scD1/3H1XvrOCnlqzhtndhbS3PlhSwm01Sc&#10;dhMvW1n28V/U+jSv5PsVffvfvbHuLcm3do4XIbk3Zn8LtfbuIiFRlc9uLKUOEwuNp2kSBZ8hlclU&#10;UtBRxGaRVDSSKNTAfUj2G/V/yI+P/d1bn8b0v3n0929kdqrSvujH9X9m7K39W7bWvlqqeibP0u1M&#10;3lqjDrWT0MyQmoWISNC4W5RrDC7rGrMzKiIpd3chUVFBLMzEgIqAXJPAHsCav5S/GTH1VVQ13yN6&#10;HoayhqJqSspKvt3r+mqqSrppGiqKWqp5twpLT1FPKhV0YBlYEEAj2M2HzOI3DjaPNYDK43OYfIwi&#10;ox+Ww9dS5LGV0DFlE9HkKKWelqoSykakZhce3P372kt4792N13ihnuwN57T2LgzUR0gzO8dxYfbO&#10;KNVNfw0oyObrKKj+4mt6U16m/A949mdhbB7GxsuY683vs/fmIp6k0k+U2XubC7ox0FUoDNSy12Er&#10;a6ljnVeShYMB+Pax9/BG7X/5ml2V/wCH/vH/AN6LI+/qZ/8ACRmrpcf/ACY9p19dU01FQ0fe/flX&#10;W1tXNFTUtJTU2Zx0tRU1NRKY4oaeCJCzu7BVUEkgD3sc7J7p6d7JrqrF9ddsdZ7+ydFAKusx2yt9&#10;7X3TXUlKzlBVVNJg8rX1EFOz8B2ULfi/sTffzU+7/wDhHB/M37K7p7e7FwXenwQpMJv/ALQ3/vbD&#10;UmW7O+QUGVpsVurdeWzuOgycNJ8Ya+khyEFJXos6RTzRrICFkcWY7en8gn+W13n/ACr/AINZf4y/&#10;IPdfU+8d+V/fG/u0Yct03nN4bh2iu391bc2JiMfRSV+9ti9eZkZiGp2vUNNGKAwIkkZWVyWVbuPY&#10;Bdi/Kz4vdP5UYHtr5I9B9XZxtenDdi9xdebIyp0W12x+5dxYysOi4v6OL+13152z1Z29iH3B1N2X&#10;1/2fgU8GvOdd7z25vXEJ9yjSU2rJbbyOTol+4iQtHd/WoJFwPYhe/ewn3f3t0h19l32/v7uTqnY+&#10;cWCKpbC7v7C2jtrLrBMiyw1Bx2ZzFFWCCaNgyNoswNwfag2T2V1z2VSVdf1x2BsrsCgoJkp66t2T&#10;urBbqpKGolV2igq6rBV9fDTTSKjFVcgkKbDj2uPfyBf+FR3/AG/X+c3/AJbN/wDAefH33d9/wh0/&#10;5mp/MS/8R/8AHH/3o+3/AH9Dz3//0d/j37373737373737373737373qg/8ACNv/ALdIbl/8XA7k&#10;/wDeH6f97X3v3sin8zvvTMfGf+Xd82e99s5B8Vu7rX4y9w53ZOTR2jfHb8fZWWx+xa1WWzaqXd1d&#10;ROACCbWBBN/fw9XdpGZ3Znd2Lu7ks7OxJZmYkl2cm5J5J9/XI/4S9fC3Y/xW/lRdHdiUeAxMPbPy&#10;yxsnfXaG74KaN8tmcTn8jlE6m2/JkpI/vP4Ltfrc0TxUZY08GSrq+aNQ1TIzRe2f+FNv8kWmrOzO&#10;le1O6Nz5qnp6jeXVvY+0Mt8c+4c/gMrDFLkdpbw23koTsiqxeZw9ci1FNOv7lPUwMR6lbkh+3v5v&#10;/wDwkg2lq/ux0D8X8FJJTxU09Rif5ZcNDV1UENjHHV1cHRiVVXZhe8ruS3JJJJ97Fv8AL1+YPwl+&#10;X3xzyHdHwenwON6AwW9tz7TyE1B1nV9M4XG7p23icHl9yyTbay2C2x9vDTYzMUjyVpgELrxrOg2+&#10;bJ/PU/4UGfIX+YR3R2J0v8fuyt19W/BfaGdy+0tpbW2TmMhtrId9Y7GzDH1XYPa2SxdRSV+4cFum&#10;qpGrMTgJyuOoKCSDzU8lcsk5pk6Q/l6fOb5K9Ybq7n6A+Jnfnb/VWzPvVz+/Ng9abm3Ft1KjGqHy&#10;lBia2goJRuXKYmJg9XSY0VdTSRsHljRSCVf8Bv5lHy//AJanbuM7R+MXaWc2vHDlIJ969W5arr8l&#10;1R2ZQRy0q1+D7A2I9XDjckKylo1gWuiFPl6EeqkqqeQBx9if+Xx84+r/AOYd8OunfmD1nFLgdudm&#10;bcqqjcW2cpWRT1/Xu9tt1tXgt/7Ly1d4qNKn+6+5cZVRQ1php0r6EQ1ixpHOoHzaP57H/CiH5FfO&#10;3unsjor4w9q7p6m+DWzM9lNn7eoOvsvX7WzfyHp8LVT46s7C7E3Bi5qTOZPZu6KmN6jD7eaSDHR4&#10;00stbSyV6s8VCfTfwt+XvyI2LvLs7ob4wd+dydc9eGrXe++us+p97712ntmfH0EOWyFHlc9t/C1+&#10;NgyNBiahKuem8hqIaRhM6CI6/a9+D/8AMN+XP8u3tPG9r/FTuDcmwchFkKOr3Nsx66tyHWPY9BSy&#10;RPJgex9hPVxYTdOLq4EMWt1SupQ3kpKimnVJV+vj8Af5m3S/ze/l4bW/mBSVNL1xs7HbB3juDvbE&#10;ZGqasg6g3N1Nj66p7bxlbVxRmerwuDixM2SoKlo0mq8LUUtQ0UbymJflX/zdv5wXyR/mtd/7o3fv&#10;jdO4dsfHjA7iyMPQ/wAeqDLVdNsvYu0qWpqafBZnPYemqP4buXtLL4xxLl83UJJM88rwUv29BFT0&#10;sRe/jr8CP5jfZnXM3y4+Lvxq+Sm49gdZ5KrzNB3d1LtXdkJw2X2jK0+RyuyM/gPts5lMltSppmNT&#10;PhPuJcfLE3kaNlNiy96d49n/ACT7Y3l3j3RuaXenafYddR5be27aqkoqKs3JmqbFY/ES5rIU+Op6&#10;ShGSyEOOSWpeOKNZZ2d9I1W9/Rg/4RL/APZAvyu/8W/qP/fMdXe9Hv8AmrdmdkUH80L+ZFQ0PYO9&#10;6Kjofnv8w6Sjo6TdeepqWkpaf5DdiRU9NS08NekVPTwRIFREAVVAAAA9lW398tPkP2d0j1l8ct59&#10;p7tzHS3U2W3XuXauwajN5OXBzbw3nlp8nnN55+Coq5/49uY07RUNLPUaloaCnEdMkTTVT1G5d/wh&#10;0/5mp/MS/wDEf/HH/wB6Pt/3Rb/O5/nZfIv+ZZ8ke09ubd7Q3ZtT4XbS3Zm9p9OdM7V3FkMTs7du&#10;08BkpsfjuyuxMdjJqSl3ru3ey0v8ST+ICqhw8FUtHSWVJJqgqXUn8mT+Z73t8Yqv5jdT/EHsLeHx&#10;2psLntx0++KPMbDoMpndv7aesjzWb2j11mN3Y7s7euJpXx04WoxGGropzC4iZ9Jsh/5e/wDM5+Xv&#10;8tDt/Bdo/GrtPcWGwkWaoK3fvT+SytdW9R9r4WCZFyGB3zsqaaXDVU1djjLT0+Vhhjy+LMploqmC&#10;X1e/qm/zCPkVtf5KfyFvlJ8ouqK/J4/a3c/8vbe/bOz5hUmkzmEpd3dVy56nx1bPRurUeewM1WaW&#10;qEbAw1cDqDx7+PZ/pX7S/wCflb//APQx3F/9cfdie9Omv5uH8xrqT/Zu9ydVfKP5IdFdK7LoNg4P&#10;sCj21uXcHXWwdhdU7fxm26jD9f4WljaiTB7TxWFSTOVOHpJgKqKqrcnK1UauclI+JfzE+R/wd7k2&#10;13v8Ye09zdXdg7braOoefDV04wW6cbS1C1E2199bbaT+Dbz2jkgClTjshFNTyKdQVZFR1+yB/Kg/&#10;mCbY/mc/Brpz5Y4PF0W2tybmpchtbtjZFBJUS0myO29nVAxO9cFQyVUs9RJg6upEWUxJlllnOHyN&#10;IZm8/kUfFj7X/wCZpdlf+H/vH/3osj7NBt/u7509z/Fam+InXFR3Pu/4r9F1m5u2t29YdVbZ3TlN&#10;lYzJblydRlsn2R3Cu06Cqjr46D7XxUNVm3+xxkNO5plikepklKdsLf2+erN5bb7F603huXr/AH9s&#10;7K0ud2nvTZucyO2t07bzVE/kpMphM7iKmkyWMroGPplhkRgCRexPv7I/8if58bm/mOfy0uivkF2J&#10;UUtZ3Di23H1N3RV0SU0MGT7E63yTYmXchp6TRDRVW9dqz4rOVMCxQR09TkpI4k8Kxs3yBe1O1Oz0&#10;7P7HROx9+oib93gqIu8NwqqKu4ciFVVGRsqqOAB9Pf1E/wDhJNm81uH+T1svI5/L5TN5Fu++8oWr&#10;8vX1eSrGhizmMEURqqyWaYxxg+karD8e9e//AIUn/wDChfvnO/IHs34A/CDtPNdS9Q9PZLIde97d&#10;r9c5aowm/wDtPsvGzGk3vsfD70xskGa2rsDY+Rikw9bHjZaWpy+QgrUqJpseY4X1E+gviV8r/mBm&#10;d0Ufxr+PvdvyJzW2oYcxvRuq+vd3dhTYFMtLVtSVm563A43Ix4ubMz0k/wBuaqRJKySKQR62VgGf&#10;YXY/yT+GPdT7h6/3Z278ae/OsM9V4jIS4mt3R1l2LtHOYqqNPl9tbkxj/wAJzFI0c8LU+QxWQh8U&#10;q64KmFkLofqt/wDCc7+cXm/5rvxc3Zje54sXSfKz415DbO2O4qzDUcGLw/Yu3d10uWk2D2vjsPTx&#10;xUeGyG4f7uZGizFBSg0tPkqBqiFaamrqakgo/wD+FZH86P5BdL9uYb+XJ8Uey9zdQU9N19hd7fJX&#10;sHYmTqdvb7zdRvpZ6zavU+I3RQfb5zbGBg2pBT5TLS46ogmyseWho5JBTR1cFTpt/DL+XF87v5lu&#10;5+wKL4h9Gbq76zeyUoc32RnpN1bK2nh8LVbqnyk2MbcW+u0t27Q20c9uSfF1stPTPXtXVn208iRu&#10;I5GAVZCD5Y/y9vkjndvvke2Piz8nulNwPhc0Nv7hy2x9/wC0MskdJXimXM7byML1OLytFNBURvBP&#10;PQZKimjlRpoJVZvq2/8ACdr+abu7+aX8FRvLuOajqPkd0XvFupO6srQY6hw9HviqTD0Gd2j2bT4f&#10;E09JiMPJvHCVrRVtNSxQUyZbHVjQQQUzwRL8/T/hUd/2/X+c3/ls3/wHnx993ff8IdP+ZqfzEv8A&#10;xH/xx/8Aej7f9/Q89//S3+PfvfvfvfvfvfvfvfvfvfvfveqD/wAI2/8At0huX/xcDuT/AN4fp/3t&#10;fe/e6uv52Owsx2X/ACk/5hu1cDHNNlR8Ve190U9NT05q6msj2Ft2fflVQUtMssUk9VX0e25IY1Qt&#10;IZHGhJGtG3xTPf2Pv+E6Pfu0fkD/ACc/hZk9r1lLJX9V9df6A97YqGQNVYDd3TlfU7RejySeWbw1&#10;Wa21S4zMxLq5o8pA9k1aF0IPkL/wmb/nc75797x3rtb4UfxTbO8O4Oyt07cyf+zIfEmi/iOB3BvP&#10;N5bEV32eS76pMjSfd4+rjk8U8UU0erS6KwIGuHu/aub2JuzdGyNzU1LSbk2buLNbV3BS0OVxOdoa&#10;bN7eyVTiMtT0ecwFdk8FmaWGvo5Fjq6KpqKSoQCSGWSNlc/QB/kp7yz3X3/CUX+Zju3a9Y2P3Bi4&#10;vnOuKyUTzxVOMqsl8e9g4kZOhmp5qeanyWNWuM9NIGtHUIjEMAVPz2/ext8Tv+FQX8xj4W/HPqX4&#10;t9H7L+KGN6t6a2wu2NqRZjqPddZm6uKXIVuZyuZz9bQdn4mjyG4Nw53KVVfX1KU0IqKypkk0gsfd&#10;DneHbGb767m7X7w3NhNq7c3N3D2NvPs/cuD2Ni6jBbNxm4t+bhyG585SbXwdTX5STC4GPK5SX7Wj&#10;E8kdLCViQhFUDdM/4T8/IHe+y/8AhPb/ADv8Nt/OumR6h2l3fvjZApK0Lm9oZjtH4wVG3n3BRnTU&#10;T0dFQ1+xI6+kXQIGrKaoYWZpm96MHv7WX8k7qvZfT/8AKT/l27b2Lh6bDYvcPxG6O7Vy8VLDDCa7&#10;efc2wMH2xvvL1Rhjj89Vld4bzrZ2druQwBJt7+VF/PB6X2V8f/5tHzy6v67pKHG7NxnfOd3NhMRi&#10;1gjxeCj7JxuJ7Lq9vYympooaehxu3shu+aip6ZFC0sNOsQuEv7uy/kwdhb4qP+E8n8/jrXFVmT/g&#10;m0tuYTemOoseJZXgm7Q2DWbV7HqTDFEzJS12zesqSOse+kUsDFtKqT70+Pf28f5TkHXNP/LF/l/x&#10;9TnEtsT/AGULoCTFPhSxpXrpetNuy7kkqS4WcZqTdD1rZITgVIyBnEwEuse/j9fzQI+r4v5j3zvi&#10;6WOH/wBFafLf5AjYy7dWFNtpg/8AShuUxRbaWmRKVdtxS61x4hHg+zEfiJj0k75//CJf/sgX5Xf+&#10;Lf1H/vmOrveiH/Ni/wC3pv8AMs/8X/8AmR/8EV2N72/P+Ed/8t34q92dDfIT5pd7dL9d90dgYTvy&#10;XofrWPtHbOG3zg+vqHZ3X3X3Yefzu3dr7joK/BUe6M9WdlUUX8VaGSupoKDxUslOk1UKjeypti9P&#10;9bbfztdSbO622Btak21UU+5qum29tja236XZ2Hpqyqq4M9PFR0GNh21jKGWokkWoIpYImkY2Usff&#10;zmPn7/Pi/k/7D3buLr3+Xf8AyVP5c3cNNhKqooKfv3vr4hdNYTYGdqqbShq9q9S7b2Btze+Z27O5&#10;bxVeRzmBqnCf8AwrK/up3f38+b+b98qNp434t9Ob4h6l6vyO1p+vNsfGv4P9E7X6yxVNs+TGy4g7&#10;Q2dQ7B25k+ysfgoMLK1LHQUGTSnjg4WMfX3Q37+p31r/ANwfuR/8Zgdr/wDuk3l7+WJ7+5v/AC+u&#10;tdr9O/BT4c9YbMoIMbtvZfxk6PwmPggp4qb7h4euduy1+Vq1hAE2VzmTlmrKyZiXqKuokkcs7MT8&#10;bz+aV1VtbpD+ZJ87+ptjUNHitlbF+WffWD2fhcfRRY7H7f2tH2TuGfb+3aCjgd4YaPb2JnhootGh&#10;WSAMEQHQu77/AMIhN9ZbIfGb5z9ZzSTHBbS706w31jojOjQJluxNgZbAZqSOmFMrwyyUfV9AHczO&#10;JAqgImgtJ883tf8A5ml2V/4f+8f/AHosj7+oX/wj12Ds/b38o+bdeKwWPptw9k/I/t7I71zApYGr&#10;87Lt+HbW1cJTVtWY/PPjsXhsaqwU7M0MLzTuoDTSlvmqfN3a2B2N80Pl3snauOp8NtfZ/wAn+/dr&#10;bbxFIuilxWA2/wBrbsxOHxtMn9inocfSRxIPwqj39Jv/AIRt/wDbpDcv/i4Hcn/vD9P+/mCdr/8A&#10;M0uyv/D/AN4/+9Fkff1Gf+Enudfa/wDJCodypTLWPt7t75I51KRpDCtU2JqqavWmaYJIYRO1PpLB&#10;WKg3sffyxNzbkzW8dybg3duXIVGX3FurOZbcefytW7S1eTzecr58nlcjVSuS0lRW11VJI7EklmJ9&#10;/Wo/4Sp9O7F6y/ktfHDde1KPGf3i7z3R3X2j2TmscIXbN7qpO4d7dZ41aupSmgqHqNv7K69xWMkj&#10;kaTxVFJKFbSbCL/Ms/4TNfDP+Zp8psv8sex+1e8ept+bo2ltDbG8MX1K3W1Jhd01mzKSXD47dWTf&#10;c+xNwZJ9xTbZjosa8jTPH9tjacBRpIJgf5Wv8hT4kfyj+zuyu1Pjb2r8n95ZbtXYdL1/ufAd1736&#10;w3FtVcdQbhodx4/L4/H7D6c63ro9wUNTRvDFPPVVESU9VOoi1OHWpP8AnsfzXP5N/wAM++t67D3T&#10;/Le+KXz7+elZQ7eqO0st2F0V0nW0ezJP7p4mi2dSdt9ybt623pu/cu5sfs2mxa0uGo4alqfExwQS&#10;1dDphj96oGS/4UlfOvZ2L3ZtH4U9TfCj+XLs/e+Ugrs3gPhX8T+stg1mdnp6dsfQ1WeyO5sbvRcr&#10;uCKgfxLkIaalqY7/AOT+AWUUufIrc/yE3z2/uzf3ymr+0sz3hvtsVuzeGf7kh3FDv7cMWXw1BLt/&#10;NZE7ohp8rNjavbi0n8ObSKb+HrCtPaBYwN83/hDp/wAyt/mJ/wDh/wDxw/8Aed7h964X/Co7/t+v&#10;85v/AC2b/wCA8+Pvu77/AIQ6f8zU/mJf+I/+OP8A70fb/v6Hnv8A/9Pf49+9+9+9+9+9+9+9+9+9&#10;+9+96oP/AAjb/wC3SG5f/FwO5P8A3h+n/e19797a8zh8VuLEZXb+coKXK4TO42uw2ZxddEs9FksX&#10;kqaajyFBWQODHNS1lJM8cinhkYg+/i5fzjP5ZPZP8rP5pdhdGbixGUn6h3HlMtvX43diTRVM2J39&#10;1Fkcg8uGgXKyqUn3hsZKlMRuCmYrNDkIPOFNJV0c86g/lUfzp/mD/KQ3Zuep6GrNr736p7CrKKv7&#10;G6L7Mpcnkdh7hy1BTNQUm6cPPh8lis5s/elPjn8H39DOIqqKOFK6nrI6eCOO1v5uf8K+vnx8oOpt&#10;x9PdK9ada/EbFb0ws2C3Xv8A2Lnt17y7gGOrqI0WXpNl70yjYHFbGTJxzTA1dNiZMxSKyGkrqeVD&#10;K+pb7+mJ/wAJfejcP8nP+E/fym+OO4Ktcdhe+u1/ln07kcoaYVjYem7I6T662g2ZhpjJCZavDnLi&#10;qh0ujiWJSrKwDD5zHffRvZnxm7o7P+P/AHJtqs2l2h1DvTO7E3pga2Koj+2zGBrZKR6qglqIac5H&#10;B5aBUrMdWxr4K+gnhqYWaKVGO5F/LH/4VKfEf4sfA3rr46/Kb4b737I7r6D2RB131xuvrXbXUeQ2&#10;h2ZtjbVHNS7ETsLObzzuC3JsHKYvFx0mKq6mixm5vPDTfeBBI5pQRin/AOFbP8wWg3FlsnTfHT+X&#10;9lcBVZrO12J2zun49bgrUxWIyVfVVGIwU+Y2t2bsvIZNNuUc0dPFUnxTVHhDz62Zr7xX8tHO/Iv+&#10;Zz/Kb33uL5r9J9I/HGt+b3WPa+xtubX6J2LufZtNWdBdlbBr9ibe7C3Dg95bq3Xk1yW7os3ksnio&#10;vu3p5cFLQ1KO33ZCfJC+QvQvZ3xd7w7S+PPc+2qzaPZ/T+9M1sfeODrI2Xw5PDVTQpXUExAjyODz&#10;VGYq7HVsJenrqCohqIXeKVHO5T/Kd/4Vm9U/C/4C7E+LXye6D7m7P7L+P22azZHTW6usKzYy7Z3t&#10;snHzT1GxNu9h1u6NxYLJ7Fm2lj6hMMtZjcbnxLjqKnlanM/kD6d/yp+RW+Plx8ku8fk52QtLFvbv&#10;Ts7d/ZedoaBpWxmGm3RmKnIUm3cQZy1R/BNtY+SHH0QkLSClpow7M1yfpPf8Jif5Z0Wzv5OfbWI+&#10;SG0slR038yVt8ZXcu16zyYvLyfG/dnXg6u2XTzRywu9BVbqwVbmc9Q1I1FsdnKOTSGBB+fn/ADLP&#10;5afyO/lg/I7dnRfem08wu3lzGWl6j7cixNVDsTuXYkNUTh91bVzAE2ObINjpoP4rivO9Zh6x2p6h&#10;RZHeL0B/MZ/mS9XdSTfDr42/KH5E7d6u7GyT7fxXTHW+4s3V1NXk93V0kNTtzrqnxkFZuzbM28Mr&#10;k3FRQbemoxlKqqcyxyyTMWJx2l1jvjpXsnfXUHZuEbbHY3WW6s5sffu2Ja3HZCq2xvHbNfPiNy7a&#10;yNTiquux/wDFtv5ilmo6uOOZ/DVQyRk6lI9/R9/4RMo4+AnyskKsI2+YNUivpOhnTpbqxnQP9CyL&#10;IpI/Gof196IX82L/ALem/wAyz/xf/wCZH/wRXY3vf8/4RU/9usu/P/F/+0//AIHX4q+7y/5zOI39&#10;nv5UH8wzFdaGu/vZVfEnuoxQ40Tvka7A0+y8lVbyxVFDTK9TUVWX2ZBkKVIYwXmaYIAS3v4nPveR&#10;+LP/AAp+/l7fy/vgH1j1H8N/5eOe298tcN09tDanYeVymB622Z1Nu/tbE7fix2d7H3n2jtjdOa7l&#10;7XpchuWKTKmjyGNxtXPBN9mldRhVmTRu9/UJ+PmUr8z/AMI5M9V5Kf7iph/l4/JvFRyGKCHTQYLc&#10;va+ExVOFp44kP2uMx0Meogu+jU5ZyWPy9vf0H/gV/wAK8Piv0B/Lm6h6m746d7w3N8o/j50/t/p7&#10;CYHY+J2oeve1U6725FtXrncVbvzK7spa/aEeVwuJoBuN3xNXPSVRnmoqatUpB70Ou++5d3fIvvLu&#10;P5AdgPSyb57v7S3921vA0EcsWPTcvYm6sru3NQ46GaSWWnxsGQy0iU8RdvHCqrfj39Qb/hI58Od3&#10;/Gf+WHL2r2Hh8lgd1fLztLJd0YPFZSCWiq6bqXH4DD7O60rZqCdFlRd0JicjnaSc+mqxWWo5FGkh&#10;m+W92v8A8zS7K/8AD/3j/wC9Fkff1PP+Eh3/AG5t2V/4n/vb/wB3uM9/ND/mE/8AZfXzh/8AFv8A&#10;5Lf+/n3r7+j3/wAI2/8At0huX/xcDuT/AN4fp/38wTtf/maXZX/h/wC8f/eiyPv6m/8AwkUiiqP5&#10;NOzoJ4op4Ju+++IZ4ZkWSKWKXN41JIpo3BSSORGIIIIYGx9/N/8A5m3wh31/Lx+bnfXxb3nhcljc&#10;ZszeuYyHVuXro6lod69M57JVtd1hvPGV06KmShy22DFFVtG0gpspT1dI7eanlA2Fv5C//Cmbrj+W&#10;d8Za34gfKzp3tjsbrDa2691bw6f3r0qdn5fde3Id61hzmf2HnNo753TsTET4Nt21FZlIMlBlvuI5&#10;MjPE9LIqxsKx/wCaD/Pf+XHzq+YO7O++le3fkL8VOp6XE4HZvVfVPXfevYG1Tids7Wkraim3FuiL&#10;ZO4cJgZ99bky2Sqa6slpoStMJIqRZqhaZaiTbR/4SFZL58d/7Y+T3y7+Wnyd+VXdXU1c22ului8N&#10;3r3l2p2ftXK7hxldVbk7X3ht7C7/AN2ZmgpqrbphwmKgyVNBeR6rIUolVoJ4zow/zZsJv7b38z/+&#10;YNjOzjWPvVfmP8iq7KVNYsiHIUmY7U3RmMBlaBJYKQpg8vt2upKrHBYYYxQTQ6I0TSouB/kF/wA4&#10;P+Wz/K36t7grfk58Nd59vfKfJ9kf3t6j712Hsfqrd+dxeyv7qbexlH1wdxdjbz2zmOrqfD7rxNZk&#10;zXYOnrZMkMqwqVvQUqSVAfzSfn3nf5mvza7b+Yed68xPVJ7DXauIwmwsTmqzcf8Ad/bGx9r4naG3&#10;YMruKspccc7npsXh45a2qio6GnkqHbxU8SAL73Iv+EOOUoZdg/zHsLHPqyeP3f8AF7KVdL4pl8ND&#10;mML3tSY6o8zRinkFTUYOqXSrF08V2ADIW10v+FR3/b9f5zf+Wzf/AAHnx993ff8ACHT/AJmp/MS/&#10;8R/8cf8A3o+3/f0PPf8A/9Tf49+9+9+9+9+9+9+9+9+9+9+96oP/AAjb/wC3SG5f/FwO5P8A3h+n&#10;/e1979797KN8z/gv8Wv5gfT2Q6O+V/VGE7P2TUSSV+FnqjUYvdmyM+0DQQbo2Fu/FyUue2nuCmUg&#10;GWlnWOpiBgqo56Z5IX00fkF/wiGwtZuHKZX4tfOmvwW2amqmkxGx+9uqI9xZbF0r1UZjhq+yth7l&#10;wFPl2gpJHGobXpSzxqCf3CyR/j1/wiHoKXdFBlPlT85Zs1s+kqoGyGyuherP4Fnc3SrUBp44ux9/&#10;bhzNHt6RoE0W/uzkCTLqDL47SWS/Lr/hId8CvkRubqqt6h7A3x8UNl9V9L4HqOl2N1xtnb+6k3bX&#10;YfeO/N313ZW9d1bvrKjcm5N+bik3uKWsqqqWRjT4+nRCsaJGly38p/8Alm7G/lQfF7IfF/r7s7dn&#10;bGBr+1N2dqPujeWIw+Ey0dfuvD7Vw9Rilo8Iz0Zo6SPasbo5OstKwPAHsvP81P8AkIfB7+a28W+O&#10;zsTnuovkTjcSmIw/yF6oGKod15KhpKcQYnEdk4HJUdTguycDjBHGsAq1p8tS08f29JkKWFmRtWnd&#10;3/CH3u2lzksew/n51Zm9tGQmCu3d0lu3a2cSIzNpSbFYffO8KCSSOC12FYgZ7jSo592g/wAv/wD4&#10;R3/D/wCNm/cH2p8uO3cz8zc/tqupcrgOtJdj03WHSEeTpJ1qaaXeW2/7zb13H2PDSVEMbJS1ORoM&#10;TUrriraCribQNwenp4KSCCkpIIaWkpYY6ampqaOOCnpqeCNY4IIII1WOKGKNQqqoAUAAC3ulX+a7&#10;/Ic+Ff8ANljxu7+1KTcXU/yE23hVwG2fkD1f/DYN0TYWCSSah23v/A5SmnwfYe2aColZ6aOpFPkq&#10;MO6UldTRyzJJqubh/wCEP3eVPuF6fanz86ny20/uF0ZbcHSO8Nv7hFKZyGkfb2N3zuXGtPHS2YKM&#10;oFeS66lHq92vfy//APhH18KvjFvPbnaXyt7N3B81d4bZrKfLYvYWY2bQdbdCR5KHRUU7bl2HHnt5&#10;7h7BjxVagKQ5DMw4ivRStZi5Y3MI22stFkqDbeTg2lSYuLL0WDrIdsUFXCYsKmSpqCRMLSVNPSTU&#10;bR4tapIkdIpIiIrhWXgj5mfe3/CuP5fdh0e6+k/kt/Lo+Bm/8XiM5ktv706p7r6z7I3hiaHcOAra&#10;nF5TE7i2ZvbfeToI8pichTywTRT0/khlRlIBBHu1P+Wl/Px/kAdNfHqj7x358Z+hPhV81aHH7nG+&#10;uu/jp8O8tNmdz18dZXRUFH092jtzZmUx9BtvdGDhpGTHZ/c2Fp6Gvmnif9lfu5tBf5Ud3T/Jj5Pf&#10;I/5H1WGTblT8ge+e3+7ajbyVH3aYGftXsLcO+5cMlV44/uVxcmeMAk0rrEd7C9vf05v+Ef3Se7+o&#10;/wCUSm6d10FVjqb5CfJrtvuzZ8NZFJTzzbQTbfW/TlHkPBNBDLHTZPLdP1lRTsdSz00kcyMUkX2B&#10;Xya/4R7fG35NfJH5B/JDO/MTvDbGc+QXd/bHd+Z23idi7Dq8Vt7K9sb8z2/Mhg8ZVVkwrKrH4qrz&#10;708Mkv7jxxgt6ifd3v8AKK/lZbB/lF/G3e3xt657U3h29hN7d4bk7wqty71w2FweUosruTYfWuw5&#10;8HBSYJ3pJMfTUnWsE6SN+4ZKlweFX3aRUU8FXBPSVcENVSVUMlNU01THHPT1NPPG0c8E8EitHLDL&#10;GxVlYEMCQRb3pW/OL/hGV8eO7u1dydn/AA/+R+Q+K+I3bmKrN5PpfcPWMXZvXO367JVEtRXU/XWR&#10;x+9Nj53aG2o5XLU2KqEy0VMCYoJYKdYoY2D4g/8ACKz499bdgYvenzF+U+6PkftjDVcNdD1D111+&#10;/S22c9NS1CSJR703lLvje27crt6ugDLPSYlcBWA2012m6sp9+f8ACKf4hbs3zvPdWB+WvdmxMHub&#10;dm4twYTY+E2HsOowuzsRmcxWZHG7VxE9bUPWT4vb1HUpR07zEyvFCpf1E+7F++vghjf5a/8AwnT+&#10;b/w+272xujuHZ3Wnxd+VGQ2duTeGDxGBzeOw++qTdG+a/b8tPhZZqOqp6PdG4cjURTel9FUIyLRg&#10;n5IXvf5l/wCEeXT/AMpeg/i98hfjV8qNwfHvJdufHPo3sLsTrnf3Xzdu7UO895dYbY3BuXL7I3BS&#10;bz2VuLbWLrstXST/AMMrVzCpLO4hqaeBYqZDc/BT/hGj8Y+i+yML2b8xu/8AMfLaDbGUpMxg+nsD&#10;1/H1R1Xka7H1Pkpoux5Kndu+Nzb+wTMiSvjYJcJTSsvhqvvKVpYZdzjHY7H4fH0OJxNDR4zE4yjp&#10;cbjMZjaWGioMdQUUKU1HQ0NHTJFTUdFR00SxxRRqqRooVQAAPelZub/hFF8Xtzbk3DuSf5s9+Us+&#10;4M5ls3NTw9fdePDTzZavnrpII2efW8UL1BUE8kDn3sk/ytv5dWy/5XHxPw/xQ2D2NujtPb2H3xvP&#10;fEe7N3YrE4bMzVe9K2mraqhkosKz0K09E9OBGwOpgefevd3p/wAI2/jR3n3Z3F3blfmX3pgsp3F2&#10;p2D2nk8JjthbBqqDEV/YW7cvu2sxVDUVUwqZ6PH1OXaGKST1tGgLck+79f5T/wDLN2N/Kg+L2Q+L&#10;/X3Z27O2MDX9qbs7UfdG8sRh8Jlo6/deH2rh6jFLR4RnozR0ke1Y3RydZaVgeAPeulub/hFF8Xtz&#10;bk3DuSf5s9+Us+4M5ls3NTw9fdePDTzZavnrpII2efW8UL1BUE8kDn3sk/ytv5dWy/5XHxPw/wAU&#10;Ng9jbo7T29h98bz3xHuzd2KxOGzM1XvStpq2qoZKLCs9CtPRPTgRsDqYHn2zfzJ/5S/w1/mp9c4v&#10;ZHyf2RkBubaUdf8A6N+5dhV1JtztvriTJBDXQ7f3FV47LUOQweQkiR6nE5WjyGLmlRZjAKiOKZNP&#10;3s3/AIQ+9jwZ2V+mvn7snL7Znmnkgpuzuj87tvPYunLt9tSS1u1d+bpx+emSOwkqBT40MeRAv09m&#10;C+Jn/CJzrDam8cRur5n/AC7zHbW1cbUJU1fUvSWxput6PPPTzJLDS5rtHcO49w53+B1qp46qnx+G&#10;xtcY2Pgr4Hs67s/UHUHWPQPWOx+mOmNj4DrfqzrfAUW19kbI2vRJQYXA4WgQ+KmporvNPUTzO89T&#10;UzvJVVlVJJPPJJNI7tQx/OC/4TgfFn+a3vWHvah33nPjL8nBh6PA53tPam1MdvPbXY+MxNNDR4E9&#10;m9f1WY2tJns5t6gp1o6PKUeWxtaKFUp6k1UNPSJT0Y9bf8IeHh3XjZ+3/wCYWlfsenmhmy+J62+P&#10;pxO68tTiVBPQY7cG6O0s1iNvTSw6tFXLjMoqOBemcE2P/wDIL/hGv/L/AO0M1sGfpzt7uL48bb2Z&#10;1jgti5XBYejwXYGQ39ujF5rcmUynae7tx7qliqZN3bmgzcFPVQUkNLjYI6CJaWnp4tMKWE/ye/5C&#10;3X38nnsjuLfPV3yX7M7aw/deyMDtPdOzN77R2rhaCHJbUz75jbG56TIYGdqo1mJpcnlKTwupjkTI&#10;sxIMYDFZ/mPf8JZegf5jvzN7k+Zu9vlP3D1vufuT/R5/E9mbW2bsvK4LDf6POqtjdU0X2FflpVyM&#10;/wDEcfsaKrl8g9M07qvpA9nC/k5/yJ+pv5Ou5e+Nydad79i9yT974PYODy9Nvnbm28DDgYtg5DdV&#10;fRz458A7vUyV77pkWUScKIlt9T7vb9//1d/j37373737373737373737373qg/8ACNv/ALdIbl/8&#10;XA7k/wDeH6f97X3v3v3v3v3v3v3v3v3v3v3v3v3v3v3v3vWk/mrf8Jh/hj/Mp7Hz/wAgNqby3P8A&#10;E/5H7sAl3lvfYe2cPu/r3sLMAIjbq3/1XW5DbD5Dd0sMYWbIYrN4aSubVLWCqnPl96+WX/4RBfI6&#10;HI1MeB+d3SWSxKMn2dbl+pt94TI1CGJDIanFUe4s/TUjpMWUBayYMoDEgkqDzfEf/hFN8ftg7uwm&#10;7vmL8rd4d/4fF1dJkKjqbq7Yq9N7XzD0s6yviNzb3rd2713hl9v5CNdE64uLbtcFJEdUh9XvdZ2R&#10;srZ/WuztrdedfbZwey9i7I2/iNp7O2htnGUuG29tnbWAoYMZhcFhMTQxw0eOxeMx9MkMEMSKkcaA&#10;AWHtU+/e/e/e/e/eyf8Az++PG6Plv8JflR8YtlZvA7c3b3x0d2H1bt3cG6GyK7cw+X3ht6sw9Fkc&#10;0cTRZLJjG0s9QGl+3p5pNIOlSePegH/0BMfPv/vK74f/APnT3R/9q339Ef4w9W5jo741fHnpTcOQ&#10;xuXz/T3RvUvVuby2GNUcRlMv19sHb+08nkcUa2npK046trMQ8sHlijk8TLqVWuAOvv3v3v3v3v3v&#10;3v3v3v3v3v3v3v3v3v3v3v3v3v8A/9bf49+9+9+9+9+9+9+9+9+9+9+96oP/AAjb/wC3SG5f/FwO&#10;5P8A3h+n/e197979797979797979797979797979797979797979797979797979797979797979&#10;7979797979797979797979797979797/AP/X3+PfvfvfvfvfvfvfvfvfvfvfveqD/wAI2/8At0hu&#10;X/xcDuT/AN4fp/3tfe/e/e9bb+e//wAKD+vv5TGOw3S/VO1MD3T8y9+bdG5sTs3PV1XD1/1JtKsl&#10;qqTE707TOGqKTM5WqzlbSSjF7eo6mhq6unhkqairo4ftfvdAbvH/AIUXfzlO+NwVebzHzd7I65oZ&#10;ayWox21ujqXb3TeAwlM8jvFjKSXYuIxW48rRUokKo+VyGRqmUDyTOQD7DLZn89z+cLsPO0248J/M&#10;P+S1dkKUMsVPvLe57GwTBnjcmp2t2FR7o2zWNqiFjNRuQCQOGYHb0/kgf8Ktd1fI/uPr/wCIH8xn&#10;EbJw29+zMtQbO6p+TOy6CDZ2Azu9a9FpsDtLt7ZyzvgsPlt65m1HQZnCCixwyFVTU02OgieStj3m&#10;/fvfvfvfvfvfvfvdDf8Awop/mCfIv+Wt8A8N8h/jBktqYrsiu+QnXXXE9VvLa1Lu/EHbO5ds9hZT&#10;KRJiquaCFa1qvbdMUm1XRQwt6vemB0L/AMKwf5vHYXefTGwdx7x6Hl2/vjtnrraGdjpOkcJS1cmG&#10;3LvDD4bJx0tUuSY01Q9FWuEkAJRrH8e/qR+/e/e/eycfzBflRUfCH4W/I75ZUezoewq3orrXK75o&#10;tk1OZfb9LuSso56SjpMbVZqKgykmMpZamtUyzLTTsqA2RjYe9Ir/AKDi+1P+9dvX/wD6UduP/wC1&#10;B7+gztDOtujam2NyPTrRvuHb2Fzj0iSmZaVstjKWvamWZo4zKITUaQxVSwF7D2o/fvfvfvfvfvfv&#10;fvfvfvfvfvfvfvfvfvfvfvfvfvfvfvfvfvf/0N/j37373737373737373737373qg/8ACNv/ALdI&#10;bl/8XA7k/wDeH6f97X3v3v3v4un8+HeG7N7/AM4X+YXl955GuyeVx/yR3ptCgnyBmMsG1NhfZ7I2&#10;PjYRMSy0OL2bt+gp6cD0eGNSvpI9n8/4TZYv+S/lO2e74/5rNX1fFvVaPYI+OUHyHyFbiOgnpZJ9&#10;zr2PPnq+oqaXYB3PHL/BlgTdEiUQpGlalDyiYx7Yf8xf/hPz/LM/mEfD/d+6v5ZHX/xl2b8jNr0u&#10;PzHT3YPxx3ttjHdU7yq1qYJ6/YvYS7Grs3sOvxO5sG8zUmRNNHkKOujppFqhSfdQVGtRsz/hG3/N&#10;wyM9HkajsP4cddV9LHTZSlmz3c3aD12PyMMsMsMENTsTpDdhhylHKA4licwqUukpOm/04et6feW3&#10;urNhUvbebweT7BwfX+1oOzdyYmaWPbeQ3jjNuUMW883jKnI0eJmjwdXm4amoheenpnFOwLxxm6jU&#10;b/mG/wDCxL4sfHTe25+pvhf1JWfL/c+2qytwmV7ayO7j190TS5qiqJKaq/uhW02D3BurtTH0dVA8&#10;bVVNFh8VVrpnoMhV07LI1QeE/wCFt3zZp8xTT7k+HvxayuAWUtWYzB5btrb+Yng/sx02cr93bnoq&#10;SUfl2x0wP+pHval/lHf8KIPhz/Nbyv8AonxuLzXx0+UcONrcuvQ3YOZoc7BvHG4uH7zL1/UnYdDQ&#10;YfG79XC0P71XQ1FBiM2kMc9QlBJR081Ut9OZzOI25iMruHcOVxuBwGBxtdmc3m8zXUuMw+Gw+MpZ&#10;a3J5XK5OtlhosfjsfRQvNPPM6RRRIzMwUE+9Lz57f8LL/jl0tvjOdafB/omu+U8u366pxeS7o3pu&#10;qo616lq66jkMc0uwsPSYHObz39hC4aMV1T/d6GRlMlN91TNHNJVlgP8Ahbb826fLUk26Ph/8V8xg&#10;kkvX47AZTtrbeWqYv9RR5rI7w3XR0Uv+1PQVA/2n3tAfyjv+FIPw+/mnbopekqnbuc+M/wApanF1&#10;OUxnT++8/jNx7d7Ajx9O9VmIepOyKSjwMW7sph6KJqmoxlbi8PlWpVknpqepgp6qWAZP5+nzb+N3&#10;wQ+Guwe0/lN8Mev/AJ0dbbx+R+y+r6Tp3srH7Dye28TunJ9cdt70xm/1ouxdh9i4GXIYWg2JV0UW&#10;mhSpUZNikyqHSTVs+Nv8+r+T72x8iug+rdr/APCe74k7B3L2V3V1ZsDbu+qHYvxfNbsrO7x3zgtu&#10;4jdtGMf8ZcZXmq25kMjHWR+Cpp5tUI0SI1mH0J98b42b1js3dPYnYm6cDsjYeyMDlN0bw3hujKUe&#10;E27tnbuEo5a/L5vN5evlhosdjMdRQvLLLK6qiqST70hvm3/wtR6v2PvDP7I+B3xok7sw+IqKyhpO&#10;8O7Nw5nYW0c7U07PFDkdsdVYnEje2T23WNaWKfK5Tb2QKLpehiLalIzsX/hbn8vKDcuPqezPhf8A&#10;G/dWz1kT+KYbYm6+ztgblqYvNCZDQbm3BlOysXRSfbrIq+TE1A1spPClW3F/5Un85/4j/wA23YGZ&#10;y/SNdmNidvbHo6er7O+PvYEuMi3/ALSpJ5KakXc+JmxlTUY3eXX9Xk6kU9Pl6QoySNGlbTUU8scB&#10;17f+FMH8+DAdUUPzN/lFU/xyy+V3Tvbqfr7BjvObsWhhwFBS9iYfZ3YFY52Am0/4jNUUGHq5KOI/&#10;xZVNTpmKlAYm+cb7+r//ACQf+FDOzv5qfeGS+I2A+Lm5umMj1N8ZaztWo3vmO1MXvaizcGw93dT9&#10;ZTYSHA0WxttT0M2Sn7DSsWdqqURrSmMoxcMpavnP/wAK0sP8D/lz318Rex/5fe+Mvuno7ftbtVtw&#10;0nyBweLo92beqqOi3BsredHjKjqarnxlHvTZeZx+VipnmmanjrAhkcrqNi/8lb+fL15/OSz/AMgt&#10;q7f6Fznx/wBx9FYfrrcEeLz3Y+M7Al3rhd81u8Mdka/HfYbR2m2Mj2nXbcpI6jWs4lOVhsV0kMV/&#10;+a9/wp76x/ldfL/P/EWt+KW7O8s5tbY+xt17h3diO3MTsWjoMhvfGS52k28MPW7B3RPLJSYGajqW&#10;qPuFD/d6RGNGplz/ACfP+FFlB/N5+Su6fj9sj4Zbt6gxmxuqs52tu3snN9xYneGKxNDjtwbZ2zic&#10;IMRR9dbdapy+4MvuZPCn3asIKaomCuIWA2Xvfvfvfvfvfvfvfvfvfvfvfvfvfvfvfvfvfvfvfvf/&#10;0d/j37373737373737373737373qg/8ACNv/ALdIbl/8XA7k/wDeH6f97X3v3v3vQ4/4Uvf8J3e9&#10;fkL3ZuH+YV8D9mTdobn3zicSPkZ0FhGo4N7Vu4tr4amwdF2n1jQVNRSQbrfNbcxVJTZfBUw/iz5C&#10;mFZSJXPXVEdLoD9idZdk9Q7prtjdsde746v3ri/+Lns/sTaee2VunHfuywf5dt/clBjMtSfvQOn7&#10;kK+pGH1B94dhdi9g9V7moN69Yb73l1vvLFNqxe7dhbnzez9zY1taS6qDPbersdlaNvJErXjlU6lB&#10;+oHvar/lS/8ACrz5j/GPfmzutfnbu3NfK34yZHJUeJz+89zwpkvkN1fjqqeKCTdGD3vF4a/s+ixQ&#10;kkqazGbh++yVagCUuRpdIjk2Yf8AhVv8+sj0r/Kk2ntnoreLF/nju3AdfU29NtVskcOU+PWQ2Xkd&#10;/b6rcNl4FbzUG+8WMPhpovQKzC5urGrTdW+Z58WfjxvX5a/JDo74y9dPR0+9e9e0NndY4GvyXk/h&#10;eGqd2Zqkxc24Mv4QZ/4Pt2jnlrqvxhpftqd9Cs1lO7P/ADU/+EmHxo+Kv8vDtP5GfFbtbvvdnd/x&#10;t2JUdpdg0fZeX2Vldn9l7C2nRrku1q3H4Pb+y9u1+yMhtrb0FXmseVr6+JaShko6hamWZK2DRo6Z&#10;7f7C+P8A2z1x3f1PuKs2n2V1PvTb2/tkbioXZZsXuPbGTp8rjZnRWVaqjknphHUU73iqad3ikDRu&#10;yn6In/CnH+aTn8h/J1+FdF1PWz7Mm/mm7N2h2JuVcdkaiPI0vSFB1vsLs7fGxYKmFqesRcpuTsjb&#10;uMydyFnxoq6OeNkqnUaEPwV+JW8vnZ8vOgPiRsLIxYTcPeXYWN2k+4qijfJU+1NuQwVec3rvGfGR&#10;VFHLk4dn7LxOQybUqzQtUrSGMSIW1Ddz/mSf8JCPjN018He1O2/hZvr5Lby+R3Sexarf6bQ3rk9q&#10;b6xvc2M2rRxZDee3cPtbaPX23M7jt412FpauqwkOPlqzUVsaUJp5WqEmh0/epP5e382vr/eWwe6O&#10;nvgP8/8AF7s2FuzB742BvnavxI+QNU+H3VtDNw5LD5fF5Cl69npZKnFZrGqbXZfJGUYHke94L/hW&#10;7vvcfaX8kP4P9m7w2bmuut29i/Kn40773T17uTC5rbe4dibi3d8RvkluDN7Nz23dy0lBuPAZrbGS&#10;yEtFVUWQghraWeBo540lVlGgz/L2/wCy+vg9/wCLf/Gn/wB/Psr3vZf8LUPmhvXrvo34yfCTY+aq&#10;sPhvkFmt39rdzigqJqWozWzuq6rbVD1/tCtMUojrduZvemeqsrVQun/A3btCwawdToifBXozp/5I&#10;/LLpbpv5A967V+NPSG7NzTP2p3XvDM4TA4vZmyMDh8luPNfZZHcU0WIh3NuKnxP8Kw/nWaIZSup2&#10;kiljDob9/wCch/Lm/kZdKfFWh7j/AJZfz42h2X3NsLP7Rwu7+mK75BbA7Zy/aG0c5XJgcluvb2Mx&#10;GOw2boN4bfyddTVtalGGxjYtKl1pKfxeT3SD/LO+aO8f5fvzj+O/ym2lk6yio+vuwMPB2HjKaSUQ&#10;br6j3FUx4LtHadfSpLHDWR5fZtdV/beUOtNkI6aqVfLTxkb5P/Cm7+Sx8Vt79H/M3+bjkewO/k+R&#10;e1+vuonxWzcbuvrpOj6hcJmut+oqFqvbs/VdXvqZJts1TVDmPcsYaus66Yv2T80f39fH+UP/ACBf&#10;h1/K/wCyf9mu6C7K+S+7+xO0/jv/AKMNwYbt/ePVu4Nl0m398Z7rTsjK1mGx2zOm+v8AO0+XgznX&#10;9HFTST5GogSkkmV4nkZJI9Yf/haj8Nn2T8jvjf8AOTbmPVMF3lsWt6S7ImporRwdjdUSNmNoZfJy&#10;GIaq7dvX+4moYAJH/Y2q11TgyEj/AOEf3en+iz+bpQda1FTpofkl8fO3usIaWSXRA+e2nT4bu7G1&#10;gQ+mStp8V1XkYI+f0VcgHJ91f/zze6D39/N3/mB9hioarp6b5Hbx6xx1WZ0qY6vD9FpQ9H4WqpZ4&#10;wEehqMR13A9Pa9oGQXNrndr/AOEX/wASD1j8IO8flznaCGLP/KPtmPam0Kp4VkmfqzoePKYGGrpq&#10;t0EtMuV7N3LuOnqYYzok/hNO7lmVVj3MPfvfvfvfvfvfvfvfvfvfvfvfvfvfvfvfvfvfvfvf/9Lf&#10;49+9+9+9+9+9+9+9+9+9+9+96oP/AAjb/wC3SG5f/FwO5P8A3h+n/e19797b8t/Ff4Vkv4F/D/43&#10;/D63+Dfxb7n+FfxX7aX+H/xP7P8Ayv8Ah/3ejzeL9zx30+q3v5eO/v8AhYx/N6fKZjBv178Outcv&#10;ijXbfyWPwfTfZU1Xiczj6uqpa2eWHe3du79GWo6gGJ45A9MDCLw31Ftrb+Sb/Mt+O/8AO3+GtH13&#10;838V8bO3/llsHcG8MV250n2J15sPI4jdG3cluDJ5HY+/dk9Yb0oszj8ltqo2ZPR4rJPRLVGHKY2Z&#10;qkQrU0quQv8A4UE/yVP5Lfx/+EPd/wAl9vbQ2j8OfkBgNu1WR6apevd85XB4bt7sOOophhesqLpP&#10;MZrK7XyVLm3meOaTbmMx1XjYWatqJjSUkie/mx+9zL+dl1x2Lmf+E7X8hPtzdVLkjDsLaGF6/q5K&#10;hYnWDB9ndPUWc6pllMTO0dJUbC6nhFK3A8TKr2cqPevZ/KB7u2N8cv5n3wZ7l7NytHgOvdmfIvr4&#10;7y3HkatKHF7W27n8mNr5TdeXq3jlWDD7Wpc22Qq2tf7amexBsR9a7+cN3dsfoP8AlafPPsjfGVx1&#10;DiZvi13DsfAivmjFLnt8dqbIy3XHXW3IgZFM7bk3tuqgpLR6mEczOAQp9/Ey97jH/CinpPf3Xn8o&#10;/wD4TqncmHqKD/R38Y91bL3rDUwyQVO3t6dhdO/FjdeM21XxFWSPIUtPsvLQyjXzLRPpBFyKfP8A&#10;hPn3vsH42/zjvgz2t2dmsbtvZVP2FvHYGV3Bma2DG4bCVPdPUPYnS+DyuYydU8VHjMTQ7g7ApZam&#10;pndIKeBWkkdY1Zh9cj5l/Krrb4Q/F3u/5W9tzsuxukdg5jeVdjIK2goMlunK06JSbW2PgajKT09B&#10;/ebfe6aujw+MSV1R66tiUkAn3q6YX/hbB/LmqKqRNx/GT5r4qiFOzQ1GE230VuCqeqEsQSGSjr+8&#10;ttRR07RF2MgnZgyqvjIYsrX/AMLAd/Una38mT4edo4/A7k2rQdlfML4+7+otsbypMdQbw25R7x+K&#10;nyZ3FTYDddDiMrnMTRblxEOSFPXQ0tbWU0VVG6xzyoFkbQA/l7f9l9fB7/xb/wCNP/v59le9tT/h&#10;b319nKL5D/BXtZ4cg22tz9L9o9e0tQZppcVDnNi74w+5K+FIPF9vR5Cpx/YtMzP5C9THEo0gQXOp&#10;/wDy8viVg/nV8w+l/ibnO6tv/H3/AE15jMbXwXZ26dvvubA4/dkO2c1mdqbeqsVFn9tSzVm+M7jI&#10;MLQaaoMcjXwLpbVb3sx/Jb/hJPsH4cbBou0vlF/N46F6P6+ye5sdszG7p390RuDE47I7qy1Jka/H&#10;4HH/APGXJqityVRjsRV1PjiRilPTSytaONmBctsf8J7PgDvCZafBf8KLf5cktVJV02PpqLI12wMD&#10;kK2tq2VKamx+Pz3yOxlZkZJ5HCL4Eku5C/qNve7H/wAKH8Y+zP5DPzM2+wqcu+A6o6V2zJNQUyq8&#10;7U3dnTuDfJfbyzWho4eamf1s0cCsRqIAPx8/f3Ivhh8xvit8murOp6fob5D9L9q56p6X2ZvCr2ds&#10;bs7ZG5984DBR4bbmPyNRufZ2Bz2R3BtyTBZjK0+PyKVdPEaHIyLTTaJiE9kV/wCFFHw1/wBnW/lN&#10;fJvZ2JoPvuwOmcHF8m+sVWE1M53R0pSZPO57H0NMoMs+V3P1hU7hw1IqFWNTko/1AFG+WR/Ko+Ql&#10;B8Vf5kPwo78zVVVUW2dgfInrabelZRS+Kqpdg7hztPtLf08N2jSdotmZ+ubws8aVAHiZ0VywJ1uH&#10;Mbs7i7NzmflpajOb67U33k8xLQ46F56rMbs3xn5616Whp11STVOQzGUKRILszOB9ff2+/wCX/wDF&#10;/HfCz4TfF74sY+HHxz9J9L7J2duWpxShaDL79hxMOQ7H3JALAH+9O/6/J5Jj+Xqifz7OD7979797&#10;97979797979797979797979797979797/9Pf49+9+9+9+9+9+9+9+9+9+9+96oP/AAjb/wC3SG5f&#10;/FwO5P8A3h+n/e1979797+df/wAKH/8AhNX3/U999lfOf+Xx11mO59k9x7gzXYXdnx92XSRVvZOw&#10;ew81K2T3Vu7rba8TLk+wtp76zc01dNicZHU5nG5SqkFPTTUMiii0gd3bK3t1xuKs2tvzaW6dh7sx&#10;ExjyG3N3YLLbX3FjKiKV4ylZiMzS0OSopo5oWWzxqwZSPqD7bamrz268ys1ZU5jcm4cvPSUiS1M1&#10;ZmMzk6plhoaGmV5Wqa2tqGVY4YkBZiAqKPoPey//ACfv+Ez/AMxvnN2Xsbsf5Pdaby+M3w5xmXos&#10;3u/PdkYyv2Z2d2vgqCqiqJ9m9W7EyS0W7qRd0QhYTuTIU1FiqWimkqaOWvqIkpJPpE/Or+Xr0j86&#10;fg52B8Ft2UMOy+v87snBbd65yuAxtPUT9Sbh2ClBP1fuXbdDO8WuDaFfh6WOSkWeA1+LNRRNLHHU&#10;Ow+Qx/MC/lU/Nn+Wr2LntlfJXpvc2N2nRZaSh2r3ftzE5TO9I9hUElRLHi8ntbsGnohh46rJU6LK&#10;2Jr2o81RawlVSQuQCUzdffnyF7U2hsvqffPdPc3Y+wtltSUXXfWu7Oxt77v2htN1iOPoaPZezsxm&#10;MhhsCwgl8EUdDTRHS2hRY297JX8jP/hN58lfmV3N1z3z8wOpt09KfC7ZubxG8Mti+zcJkNq70+Q0&#10;ONlgyuN2TtDZuYp6TPxbA3I6wjKZ+phpqOfFySR46SoqHL0/0Lv5pX8uLqz+aD8M98fE3sDIPs2a&#10;sqsTvDqjf2OxkGSqer+0tqU9dBtLddJh3lpYa/HJQ5SsxeRo1lp3qcNkauCKankdJ4/kVfO7+Vr8&#10;4P5ce+MztL5QdF7u2zt2iy02N2/3FhMXkdw9J76g+4khx+R2l2TRUf8AAZ2ysKLMuPrHo8zTJIq1&#10;VHTy3jBZN+/Jj5HdqbF2r1f2f8ge7eyOtNitA+yOvN+9rb83hsXZz0tNPR0z7V2juHPZHAbeanpK&#10;qWKM0lPCUjkZRZWIOwx/Ip/4TwfI75z95db93/J3qfdnUXwh2NuDEb03JkOyNv122sp8hIMFkKbI&#10;UvWvX+281FQ5vK7T3XPB9tmM+IY8bBjvuYqWokrtEa7UX/CxzrrfnY/8sXonb3W2xN3b8zFF87es&#10;MpPhNjbYzO6MlR4il+PnyfopchLjMDQ11VT42nqa6CJpigiWSZFJBZQdAv4EfF75L4j51fCzLZb4&#10;796YvFYz5Z/HLIZLJ5DqTf1FQY+gou4NnVNZXVtZVbfipqWkpKaJpJZJGVI41LMQAT7+qt/Oh/la&#10;bR/mz/DXO9BVWaxuy+2to5qLsnoDsXKxVD4ra3ZmLx1fjIsdug0FLW5WTYm8cRkqjHZVaeKeWnEk&#10;NbHBUT0cMLfJH+YHwC+Zn8vnsis2L8oujOwuoszicsIcDvGoxlZU7A3W8DGoocz172biVqNo7qpZ&#10;Vi8iSUFbJPTyK0cyQzxSRIE3anyK+TnyZqtl4nu3vXvf5B1u2KeDbHXeN7U7O7B7XqtvUlZJBTU2&#10;39l0e7c3n5sTT1Uyxxx0lCsauwVQhNh721f+E7X/AAnH737P726z+bPzu6qzfU3x76py+L7D6t6i&#10;7IxddgewO8N+4eqpspsjJ5rY2Rgp8pt7qXA5CFMpUSZZKd8+8FLTQUtVjqqpqI99P+Yz8RYPnj8H&#10;Pkx8RpM9Dtav7u6yym29t7lq/umx2B3tjaqi3PsLL5iKhSStqMDj964Oglr4YQZZqJZUX1MPfx7/&#10;AJNfym/5jnxE3tldj93fDzvbES46uqKOk3ftnr3ce/etNxrCZ2Wr2t2RsvH5zZuchnpacz+OKs+6&#10;hiI88UTXUbFH/CMjqzs7a38yvvLd+5uud+bc2nW/BTtHB0e589tDcGH27V5pvkF8YKtcPTZrIY6n&#10;xs+UaloZpRTpKZTHC7abKxH0t6ingq4J6SrghqqSqhkpqmmqY456epp542jngngkVo5YZY2KsrAh&#10;gSCLe/h9/wAzj4w4r4ZfzA/l38ZNvVMdTtTqTvDeWE2Q6VlNXzR7AydaNx7BpMhVUrvA2Yodm5qh&#10;grl9LR1kcqMiMrIp5/8AhN98R1+X/wDN3+L+38vilyuxOj8vkfk72GjwLV00GI6WFLmtnLXUkitT&#10;1eMy/b9ZtnG1UcpETU9c+oP/AJt/sS+/e/e/e/e/e/e/e/e/e/e/e/e/e/e/e/e/e/e/e/e//9Tf&#10;49+9+9+9+9+9+9+9+9+9+9+96oP/AAjb/wC3SG5f/FwO5P8A3h+n/e197979797SO7NhbF39SDHb&#10;62XtPeuPSOeJaDdu3MPuOjWKqMJqo1pcxR1kCx1JpYtY02fxre+kWZtm9P8AUvXMss3X3VvXOxJp&#10;WkeWbZmyNtbXllaaNIpWkkwmMoWdpIolViTcqoB4A9iP797i1dJS19LVUNdS01bQ1tNNSVtFVwxV&#10;NLWUtTE0M9LVQTK8NRT1ELlHRwVZSQQQfaB2z051FsrM1m49ndV9cbS3DkaiSryGe2zsjbOCzNdV&#10;TLWJNU1mUxeLpK6qqJVyNQGd3ZmE8lz62uJHv3uLV0lLX0tVQ11LTVtDW001JW0VXDFU0tZS1MTQ&#10;z0tVBMrw1FPUQuUdHBVlJBBB9hZg+geiNs50bp230n1Ht7cy1DVa7jwnW+zcTnVq2qUrGqRl6DDU&#10;+QFQ1ZEspfyajKoa9wD7F33737373Cr8dj8tR1GOytDR5PH1cZiq6HIUsFZR1URIJjqaWoSSCeMl&#10;Rwykce0PtbqHqfY2Rqstsrq/rvZ2VraierrMntXZW29vZGrqqlZEqamprcTjKSpqKiojlYO7MWYM&#10;QSbn2Ivv3v3v3vQF/wCFqPb3a/WPZ38v+DrXtDsTr2DMbD+QsuXh2PvXcu0ospLR5/qVKSTJRYHJ&#10;Y9K2WlWpkEbSBigkYC1zfQMrq6tylbWZLJVlVkMjkKqorshkK6omq62urauZ56qsrKqd5J6mqqZ5&#10;GeSR2Z3diSST7+nT/wAJHP5XW+/iJ8buzPmH33sjLbJ7f+V67bxfXG2dzUb47cW2Pj3ttXzOLzFb&#10;jZxFX4aq7Y3PkjXtS1cYkOMw+LqE0CoYHcE9+9+9+9+9+9+9+9+9+9+9+9+9+9+9+9+9+9+9+9+9&#10;/wD/1d/j37373737373737373737373qg/8ACNv/ALdIbl/8XA7k/wDeH6f97X3v3v3v3v3v3v3v&#10;3v3v3v3v3v3v3v3v3v3v3v3v3v3v3v3v3su3ePxD+J3ydqtu1/yT+MHx4+Qtbs+nyNJtKs7x6V62&#10;7Zq9rUuZlo5svS7dqN+7az82Dp8pLj6dqmOmMSztBGXDFFsi+uv5ffwK6gzNJuPqb4R/ETq7cVBW&#10;xZGhz3XXxs6Z2TmaKvhXTDW0uU21svGVtNWQobLIkgdR9D7N7797979797979797979797979797&#10;9797979797979797/9bf49+9+9+9+9+9+9+9+9+9+9+96oP/AAjb/wC3SG5f/FwO5P8A3h+n/e19&#10;7979797979797979797979797979797979797979797979797979797979797979797979797979&#10;7979797979797979797/AP/X3+PfvfvfvfvfvfvfvfvfvfvfveqD/wAI2/8At0huX/xcDuT/AN4f&#10;p/3tfe/e/e/e/e/e/e6UP573803f38ov4iddfJHrrqvaHb2b3v8AI/aHSNVtreuZzWDxVFitydZd&#10;v78nzdPV4JHq5MjTVfWsFOsbDxmOqcnlV9n6+B3yLzXy7+GHxg+UG4tuYzaGe776U2B2nl9r4Wrq&#10;67E4Cv3jgaTL1OKx1ZXKtZVUdHLUlEeUB2UXPPsoW/8A+dN8Qet/5kW1v5WWdw/dVT8mt35LZ2Lx&#10;VZiNj4Ot6zjm3vsmHf8AiZq3dEm8afMwUtNt+bVVOMW/hkVhZlGr3bl71nf5AX89jtn+cXu/5N7b&#10;7J6I676cg6H231dnMRU7G3JuXPS56bf2U3tQVlPklz8SJTRUCbVjaMxXLGVr/Qe9mL37372H2P7Y&#10;6syu8q3rnF9l7AyXYWN+5/iWxKDeW3a3eeP+zjSar+92vT5GXN0v2sUitJ5IF0KwJsCPb3uzeO0N&#10;hYWo3LvndW3Nmbco5KeGqz+7M5jNu4Slmq5o6akjqctmKmjoYJKqplWOMNIC7sFFyQPYTf7Nh8Wf&#10;+8legP8A0cnXX/2R+xC2T2l1j2ZFVz9cdjbE3/BQS+Kun2Tu/b+64qOULE5iq5MFka9KeUJOhs5B&#10;s6n8j2vffB3WNWZmVERS7u5CoqKCWZmJARUAuSeAPZM9y/zHP5eey9yDZu8fnj8Mtp7vNWtCu1Ny&#10;/KHo/BbkNbJU/ZpRLg8pvmkyhqXrP2hH4tZl9Nr8ezV7T3htLfu38duzY26dub02rmIfuMRuXaea&#10;xm4tv5WDUU8+NzOIqqzHV0GtSNUUjC4+vtSe/e/e/e/e/e/e/e/e/e/e/e/e/e/e/e/e/e/e/e/e&#10;/e/e/e/e/wD/0N/j37373737373737373737373qg/8ACNv/ALdIbl/8XA7k/wDeH6f97X3v3v3v&#10;WV+J3/CgLencX843s3+Ur3n8Xtt9NZ3ae8O9dibK7MxPaWV3I+9s11NTZTdu2a5ds5LYmCjx+H7H&#10;6vwFVmqQtWmWMSU8elmcj3ZH/N9/mb7Y/lM/DnJfKrPdat3HlZuxtjdYbL6wG9064G7tzbwmyNfV&#10;wPvF9p75bErhdm7dy2UsuJrGqDQiG0SyGeL38oL+Zvtj+bN8Ocb8qsD1q3TmVh7G3z1hvTrA73Ts&#10;cbR3Ns+bHV9JAm8U2nsZssua2buLE5SzYmjanNcYbSrGJ5a/flF/woOm6U/m7defyk+ofiA3fu+N&#10;2bv6U2TuntFu/f8AR5RbFzfbFBit2ZuafZcXSu/WzWJ6462zlLnK6ZcvTySqJ4BFE0OtzY/zxP5n&#10;OA/lQ/E7r75Ebj+NWH+U9FvP5EbT6Xi69zW/6LrmkxFVuLrbtnfKbyjzdd1p2pFVVGPh66ehFIMd&#10;CzrkWk+4URGOZU5n+ZtRbG/k/bV/mjY3465Kvx+Q+P3U/c9H8bNnbvhqK+ip+ycrtHEx7Pw+8YNj&#10;0lPVrt5d0+T7pcDAJoqY2gi1en52HYn85tN6fz69j/zXV+Ke/cWdovtZX+NMu8BUb3r2wfx/q+qS&#10;qbnGx4PA1alaMooOHcinGnm/k9/Sl/la/wAwD/hy74oYj5Rf6Etz/H/+K743psz/AEdbtzv94szS&#10;/wB0K2no/wCLS5L+7m1dUGV+41on2g0Afqb6+/mq/wAgb+cT1P8AyfsV819+by6z3h3T2b3Lt/o3&#10;avTfVm1q6DbdDuHLbZy3ZtfuCv3Zvmrxuai2lgMVBmaOPVT47K5GpqauJIaN4xUT017Nb/wsI+Y/&#10;S+79m1vyt/lUZLrLq7eMzVeN+9znafXW78tt1pad5Mts3Jdkdfw7e3fNjaGpWQpHDTQVbMoM9Mrh&#10;hu4fGD5IdUfL/wCP3U/yZ6Ozsm4uq+5tn4/eO0chUQJSZGCmqmlpcjhc5QpPUpjtybZzNJU43J0o&#10;kk+1r6SaHU2i5Hr3oCfAX/uMk+av+t8jf/eG2Z7u9/4Vgf8Abkr5G/8AiQPjv/7+/ZHuij+Ut/wl&#10;m/l9/PL+Xd8ZPlt293D8x9udj9z7Y3Vmt0YXrbsHpTEbIoKrB9jbz2hSR4DHbn+Pe8M7S08mN27A&#10;8gqclVMZ2chlUqil1/nMfyBsF/JM6d2N/MO/l9fLb5D4HLdcdqbM2tlaPfm4dsQdjYOr3SawYbde&#10;zuwes9tdbUs9PTZvHR09bh6nESrU0tUXacxwyRS72P8ALE+Su8PmJ/L5+IXya7DpqGm7B7f6N2Xu&#10;bfn8Lp4qLF1m9Eof4TuvLYyghXxYzG5rPY2orKekUsKWKdYdTaNR0sv5mXzE+bP8+P8Ammbk/k//&#10;AAS7Hr+r/ir1TuPdO1O391YbKZTGYPe1J1tkKXC9zdsdt1mBqoa3dHWu090yfwbbG3Y5v4fma9qO&#10;ombzVtO1BbDsr/hGl/Kzw3XMW197b8+Ve99+T4+miynaFJ2NtDadbDlQqNW1u19pUvX2V2xicdLK&#10;GENLkYs1LDEQrVErjyGhrf8AtP5d/wDCSH+YT1Fkdn9u7q7y/l6/JPJz1ec23loZqDF762hgctha&#10;DsTCZ7Z9PXVGBwXf3VuIzlFW4fcNAsC5GKoiQqKSfI41PpW4nK47PYrGZzDV1PksPmcfRZXFZGkk&#10;E1JkMbkaeKroa2lmQ6ZaeqpZVkRhwVYH25e/e/e/e/e/e/e/e/e/e/e/e/e/e/e/e/e/e/e/e/e/&#10;e/e/e//R3+PfvfvfvfvfvfvfvfvfvfvfveqD/wAI2/8At0huX/xcDuT/AN4fp/3tfe/e/e/nXf8A&#10;ClHbGV/ly/zxvgv/ADRdm46ogwHYtZ1hv7eDUcF33HvX407k23tHs7b8zIYlNPujorJbcxrLrjnd&#10;ZZyrqQGUwH/Cszsav+Xnyl/lP/y2epM5Hlj3ZuTD9oTfwieGrpMtN37vjB9LdMblhmAeGKjxlDjd&#10;1Tid7xGnrDI1kQkx/wDhIp2rlfiz3/8AzSv5bvcubp8VmOltyV/an2tWfsaHDZXozd2c6P8AkDnJ&#10;hI06rTytLtI31/tQ0jG8gN1An/hNdtLLfzHf54fzn/mmbzo5ZsB1nkuy9+7OWsDR1G397fJzP7s2&#10;h1jgYIy0iS0G0+icXuTGaWeWWHRSlmZjrNqX/C1b/t1l0H/4v/1Z/wDA6/Kr3d9/JS/7dH/y5f8A&#10;xUDo/wD94nF+9QLsv/uOMxv/AIkDqb/4WZs339Dz38yn/hGT8Veru5fmv8gvkF2Dt/Fbpz3xd6t2&#10;dUdV0OaoYK+l27vvtPcWZoBv7HxVEbpDuLbm3tm11JRTfqpzlXlS0qRum2v/AMKfesdndj/yU/l5&#10;X7pw1Hkcp1nH1N2RsTKy08U1dtjdmK7k2FhXymJllDGlqMltfcGTxVQ45ahyE6ixYEAt/wAJH83k&#10;8r/Jj6soK+pael2x3T35g8LEwUCixtRvmbcktMhXko2Y3DVzc83mP4t72aPegJ8Bf+4yT5q/63yN&#10;/wDeG2Z7u9/4Vgf9uSvkb/4kD47/APv79ke9ZT+WR85/+FLPVvwa+PXXnwj+CuzO1Pi5t3Abio+o&#10;ewcr1Dks/V7kxNZvzdWQzFVVZ5O49s01YKXddZX0/k+zp1RYQpB06iWb+bL8s/5yHyBqehupv52/&#10;W/bPw7+E0/auKyG5ch0H8c8dW4HN7ixsOZpUroMtluyJcFvTd+Kwz18lDipt2R08VOzZKPHVjww6&#10;vo2/ErJ/HnavwG6TyPwpy+H3h8cdm/HPBp0DmKSSpr6XO7Q2js/7XAS5v9nE5SXcFTPiyuajqIqT&#10;ILlPuUqEhqRIq6XP/CITbmP3R2Z/Mx7dzvmyO/cXgfjLtyHOVDI9RJjuzc/3/ufePmcxmVpstmeu&#10;sXMxDKpMJuCdJXaw/m0/zfekv5QnXnUnZHdvWXanZmK7f3pm9k4Oh6sTaT5DGZDB4NM7UVeVG7dy&#10;bcphRzUz6E8TyPr+qgc+9cfuL/hWz/KB+RFLtqi+QH8tntjvOj2Zl5M/s+k7i6o+MPZtLtPOTwLT&#10;T5vbVPvXeubiweXlplEbVFKIpmQaS1uPe7D1PuXAb06s613jtTDHbu1t2bA2buXbe3vtqOh/gOBz&#10;u3cblcNhhRY1mx1H/C8dVxweKnJgj8elDpA9iF79797979797979797979797979797979797979&#10;797979797//S3+PfvfvfvfvfvfvfvfvfvfvfveqD/wAI2/8At0huX/xcDuT/AN4fp/3tfe/e/e9Y&#10;z/hWf8Sz8jf5Tm8OzsNjo6revxG7E2h3rjZYaby5So2VVSzdcdlYiCcRSNBi4MDvKLP1gvGrLt5G&#10;JugVtXj/AITpT9mfzNP5z/x47u7mjbPYT4A/DLZuJxRrJDXUv2HSPVmA+O3VJyNbUxrPU7ird37y&#10;l3YGBEzZCllkd5dErS5P+FA9b2N/Kw/nYfI/vTqSkag2989/ht2PTPHSS1GPpqdfkD1Buv49djVV&#10;Nko0mDbi2/2ltOPehi5IqJqcftLLG67SP/CT34iw/Gr+U3sLsrK40U2/Pl1vbdPfedmmpTDkYdoL&#10;UDYXV+JeoYK1TiZtpbTXO0g/SrbglI/UT7LP/wALVv8At1l0H/4v/wBWf/A6/Kr3d9/JS/7dH/y5&#10;f/FQOj//AHicX70xvlF2bsPoz/hajTdmdu7nw/X3X1F2b0DSZDeW7K+lwO2cYu7f5f3XOwsPkcnm&#10;8rLSYzH4c7qy8NNPWSypT05DmRlCNb6JWzN+bG7FxL7g6+3ptPfeBStmxz5vZu4sPujEJX06Qyz0&#10;LZLCVtdRrWQRVEbSRl9aq6kgAj38/H/hDp/zNT+Yl/4j/wCOP/vR9v8AvZ9/4Uh/9uSvnv8A+GB1&#10;7/7/AB6u9lB/4SHf9ubdlf8Aif8Avb/3e4z3s++9AT4C/wDcZJ81f9b5G/8AvDbM93e/8KwP+3JX&#10;yN/8SB8d/wD39+yPYmf8JzuxevsN/JY+COMzG+tm4rI0mwt/rVY7JbnwlDXUzP3b2dKi1NJVVsVR&#10;CzxyKwDKLqQfofYAf8Kcfm98K9nfysvkb0FvrtHrHfPcnd2J2ntrqHqDAbmwO599Sbuod7bZ3RQb&#10;8nweJrazI7a27senw75KTK1a09I8kMdGkj1FXDBKIP8AwlT2h2JtL+Sv8chv6Gvo6Lcm8u7d29c4&#10;/I+RJ6TrvOdqbklxs0VJLFFJSUGc3DFk8pS31LUU9clSjGOdferl8Be66f8A4Ta/zz/kz8avk5TZ&#10;3ZvxE75rK7aWI31Liq2oxVH1lkd41u5vjT3nphRpMxt/bmLr63Bbg+yNUcZNWZMATz48xP8ARvxu&#10;c6c7o2ThN+4fMdZ9r9b5LHncW296YzIbW31sjIYqSAynOYTcdLLlMFVY96Uavuqedoygvqt7+cj/&#10;AMK1P5lXxb+Qe5umPhJ8Rsp1xvfb3Su6812f3r2P1hT4Cr2dV9mPh6vaOzdgYHc+3o0x+4azZGCy&#10;2ZmzEtNLU0cVVlIKVZRVUtZFH9D34n/9ks/Gr/xAHTf/AL7rbnsf/fvfvfvfvfvfvfvfvfvfvfvf&#10;vfvfvfvfvfvfvfvfvfvfvfvf/9Pf49+9+9+9+9+9+9+9+9+9+9+96oP/AAjb/wC3SG5f/FwO5P8A&#10;3h+n/e1979797D7tjrDZfdvV3ZPTXY+Ijz/XvbOw929bb5wcpKJl9ob4wGQ2zuPGs9mMf3uIyc0Y&#10;YC6lrjke68f5cf8AJz+En8rHKdr5r4m7V3tisx3LQ7Rxe88pvve9fvat/huyqjcNXiMfhpK6npxi&#10;aSaq3JNJVKgJqWigLH9lfbH/ADOf5Lnw0/mzV3T2W+UX+lLGZjpGl3rj9oZnqbduE2fkqzGb8m2x&#10;U5bGbkny+0d1LlqGiqtqwy0KhYjSvUVJBPmb3Zf1f1ztHpzrPrvqHr/GLhdh9V7F2j1vsnDI3kTE&#10;7R2PgMftjbeMVgqalocNi4YQbC+n6eylfzC/5cvxp/md9L7Z6E+VGL3fluvdo9oYXt7D02yt2Vez&#10;sqm88BtTemzcdPUZSkgnlqMeMHv7Iq8BAVpGRr3QezGfHrorYHxh6M6n+O/VdPlaPrfpfYe3eudj&#10;0uaycuZy9PtnauOhxWKiyOVmSKbI1iUkCh5WUF25t7qp/maf8J/vgH/NV7E293B31Tdudd9vYLAU&#10;m06zsrofd+2dp7h3XtjGTVFRhcRu6h3rsbsXauX/AIK1ZMlNVrjosisEghaoaGKCOI2X8tL+Wz0b&#10;/Kv+O1d8Zfj5uvtfeOw8h2RuXtCXLdyZ3aG4d3Jn904rbmIyFHFX7J2L15hlw8FNtinaGM0BnV3k&#10;LSuCoUNP5cn8m/4U/wArHNdrZ74mYPsTEZDuXF7TxG923zv+v3pFUUWy6vPVuCXHRVtLTDHyRzbj&#10;qvIy38gKg/p9nH+Wvxa6o+a3x37M+L3eVHnMh1T23jMViN5Ue3M1Nt3Nz0eH3Hhd1UQoM1TRyzUM&#10;i5bA05ZlU6owy/n2gvgp8FOgv5dPQWP+NXxqx+58Z1fjNz7k3fS0u79yVO68z/Gd11MNXl5JMvVw&#10;wTSQSTQLoTTZBwPZyvdMHTX8kvoLpT+aN2t/NXwHa/cGV7i7b/vz/GuusvJsw9aY3+/mIxWHyP8A&#10;C0otr0u6R9nBikaDy5CT1M2rULAG0/mO/Arrn+Zb8Tt9fEXtfeG9th7K35mtkZvI7l69bApumjn2&#10;Lu3Ebwx0NE25MRnMT4ayuw6RTa6dz4mbSVaxGtb/ANAS/wABf+8rvl//AOdHTH/2rvY79C/8I5/5&#10;WPU+8cXvDsjdnyY+RUeIyCVkexOxd+bQ2511k44TSzU0Ocx3WmwdnbxyPjqYXMirnYaWeJ/HJAwD&#10;F9qjbG2dubK23t7ZuzsDh9rbR2lg8Ttna22Nu46kw+A23tzA0NPisHgcFh8fDT0GLw+HxlJFT01N&#10;BGkMEEaoihQB7IR/MQ/lX/DD+aH11jtg/K3rSXNZLbP3b9f9p7PyI2p231tU14C10m0t3R0tbFJj&#10;q0IDUYvKUuTw1TKsc0tG80MEketJN/wil6Fp8xVY7AfzA/kZiOqMjVNUZTYU2w9m1mZyCgt9v93u&#10;WizmH23UVUXip7yybccHwmyrddFgG4/+EoP8sOr+In+yp7NTtjZeQr+0Nm9qbq+RrZjaO6e/915X&#10;ZO3d5bZxuBq89nNnvtPAbOno98Vkk2Mw2HxlJLULHNIjyoJBsd9cbIx/WnXmw+uMVVVlfi9gbM2t&#10;sjG12Q8Br63H7VwdDgqOsrjTxQ05rKinoFeXQiJrJ0qBYe1r7979797979797979797979797979&#10;7979797979797979797/AP/U3+PfvfvfvfvfvfvfvfvfvfvfveqD/wAI2/8At0huX/xcDuT/AN4f&#10;p/3tfe/e/e/e/e/e/e/e/e/e/e/e/e/e/e/e/e/e/e/e/e/e/e/e/e/e/e/e/e/e/e/e/e/e/e/e&#10;/e/e/e/e/e/e/e/e/e/e/e/e/wD/1d/j3737373737373737373Up/N9/m69Efyi/jzB2n2RRtv7&#10;trfk2TwfQ/ReLy0WJznZW5MbBTS5PIZHJmkyP92Ng7USup5Mxl2pp/B9xDBDFNVVMEL/ADGfmR/w&#10;oK/mufM7d2WzO5vlf2R0tsqqyE9Rg+pfjXuTOdI7F2/jHmmmpcLPUbKyeO3jvenpDLcTbjyuXqC6&#10;qdYEcSxkm+LX8xL5z/CmaD/ZVvlX3d0riIs0u4p9l7S31lj1pls4BApye4uq8tNkut90VUkdMkbn&#10;I4qq8kQ8bXQlT9C3+QX/AMKZKb+YHvPB/Dz5p4nanX3ysytHWHq/srakAwHXPe74ijarqdtVeBq6&#10;2qGzO2Hx1PLVRQU0hxOaEUy0sdDOtPRVG3779797979797979797979797979797979797979797&#10;9797979797979797979797979797979797979797979797979797/9bf1d1jVmZlREUu7uQqKigl&#10;mZiQEVALkngD2gv9LPVf/Py+v/8A0Mtuf/XL37/Sz1X/AM/L6/8A/Qy25/8AXL37/Sz1X/z8vr//&#10;ANDLbn/1y9+/0s9V/wDPy+v/AP0Mtuf/AFy9+/0s9V/8/L6//wDQy25/9cvfv9LPVf8Az8vr/wD9&#10;DLbn/wBcvfv9LPVf/Py+v/8A0Mtuf/XL37/Sz1X/AM/L6/8A/Qy25/8AXL37/Sz1X/z8vr//ANDL&#10;bn/1y9/I4/4UsfLvcHyy/m3fI2OXN/xLrz49ZGg+OvVePpqySrxePwnX1Mg3dX0biVqKeTcvZeQz&#10;NcaiFVElNLBHqkWFHag7372q9i743b1nvXaPY2wc/kdqb52FubBby2bujDz/AG2W27ujbOTpczgc&#10;3jaizeGuxeUoop4msQHQXBHHv7f3w9+Y/W3yW+KHxq+QuQ3rsTb+V7s6K6q7Qzm3qjdGEo6jb24N&#10;7bIwm4NwbempqnILLDLgszXT0jA3GqHgkWJMf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/f6Weq/+fl9&#10;f/8AoZbc/wDrl79/pZ6r/wCfl9f/APoZbc/+uXv3+lnqv/n5fX//AKGW3P8A65e/f6Weq/8An5fX&#10;/wD6GW3P/rl79/pZ6r/5+X1//wChltz/AOuXv3+lnqv/AJ+X1/8A+hltz/65e/f6Weq/+fl9f/8A&#10;oZbc/wDrl79/pZ6r/wCfl9f/APoZbc/+uXv3+lnqv/n5fX//AKGW3P8A65e/f6Weq/8An5fX/wD6&#10;GW3P/rl79/pZ6r/5+X1//wChltz/AOuXv3+lnqv/AJ+X1/8A+hltz/65e3rB7y2hueWen23urbW4&#10;Z6WNZamDB53GZaWnhdtCyTx0FVUPDEz8AsACePam9//X34s5h6LcGEzGAyKyPjs5i8hh69IXMUzU&#10;eTpZqKqWKQXMcjQTtZvwefesx/0CHfybf+eK7/8A/R7Z3/62e/f9Ah38m3/niu//AP0e2d/+tnv3&#10;/QId/Jt/54rv/wD9Htnf/rZ79/0CHfybf+eK7/8A/R7Z3/62e/f9Ah38m3/niu//AP0e2d/+tnv3&#10;/QId/Jt/54rv/wD9Htnf/rZ79/0CHfybf+eK7/8A/R7Z3/62e/f9Ah38m3/niu//AP0e2d/+tnv3&#10;/QId/Jt/54rv/wD9Htnf/rZ7+eL/ADlPg3j/AOXZ/MZ+Rnxf2vi87justs57D7o6bqNwVFTkKvK9&#10;Vb62/jNz7WnTN1KIc+2IOQnxNVVLw2Qx1QjWeN1Wr7373lhhlqJYoIIpJp5pEhhhhRpJpppGCRxR&#10;RoGeSSR2AVQCSTYe/qF/G3/hIr/LNqvjv0TV/IPZveMnfVZ091rW92HF9zZbE4pO2qzZ2GquxYMT&#10;iqbEpFjsRTbvlrIqWDloqdVVmZgWI1/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sW/l0/yWPg7/ACtt6djb9+KGB7IxO4O1NsYraG7Zd79hZDedLLhsNlWzNFHQUtZSUy0U61zE&#10;tICSy8e7Z/f/0N/j3737373737373737373rff8AChf+RlTfzZeptrdldL123do/M7o3E1+M2Bld&#10;yTNjdtdr9eVNRU5ev6g3ZmYYKibD1VPmamWv25kZFkpKGvqauCoWODIS1lJ8r75E/GL5CfEnsrMd&#10;QfJbp3f3SvY+Emnjqts792/WYWesghnaAZbAV0iPid0bdrGTVS5PGVFXjqyIrJBPJGysQaxWKyue&#10;yePwmDxuQzOZytZT43F4jFUdTkcnk8hWSrBSUOPoKOOWqrKyqndUjijRndyAASfe9V/wnW/4TV9s&#10;f6WOvPnl/MP69yfW+0ut8pht99CfG3eVA1BvfeW96B1yW2t/9u7bq1TI7M2tszIRwV2PwFckOTym&#10;ThjauhgoIGp8n9D3373737373737373737373737373737373737373737373737373737373737&#10;373737373737373737373737373737373//R3+PfvfvfvfvfvfvfvfvfvfvaD7B6v6z7awT7W7V6&#10;72L2btiR2aTbvYG0dv7zwMjshicyYjcePyWOdmjJUkx8g296pX/CN3rrr4/yxtydmHYmzT2P/s1X&#10;cGBPYB2vhDvf+BQ7J6naHC/3r+x/jxxMTVUpWm+48SmVrL6jfbx9+9+9+9+9+9+9+9+9+9+9+9+9&#10;+9+9+9+9+9+9+9+9+9+9+9+9+9+9+9+9+9+9+9+9+9+9+9+9+9+9+9+9+9+9+9+9+9+9+9//0t/j&#10;37373737373737373737373qg/8ACNv/ALdIbl/8XA7k/wDeH6f97X3v3v3v3vV56U/nddq9h/z0&#10;N/fDPMYnAwfA7cG9u5fiJ0R2MMCkGRy3zO+NWw+tN+dxYSv3hFJNHNSwz7ir8VSULqiVDVmOlhlL&#10;u8XvaG9+905/BH5qd5d//wAyz+cR8XexK7bdT1T8LN2fD7D9H0mJ29T4vN0FH3R1l2RurfA3JmYp&#10;Xm3DJUZbbFKaZpFT7dAyi+r3cZ7979797jyVEFOYVnnhgNTOtPTiaVIzPUMjyCCEOymWd44mYKty&#10;QpNuD7ke8LyxRPCkkscbVEhhgR3CtPMsUlQY4gxBkkEMDuQLnShP0B9h73J/pM/0Q9q/6Fv4P/pj&#10;/wBG++f9E394fF/AP9Jn92cp/cT+Ofcfsfwb+9P2v3Ov0eDVfj2G/wAQ/wDZlv8AZaenP9nG/uf/&#10;ALM//dCm/wBNH+j/AO1/uZ/fL7qs+5/u99j/AJJ/DvtPFp0enVf8+zDSVdLFUU1LNVU8NVWeb7Sm&#10;kmiSoqvt0ElR9tEzCSfwxkM+kHSOTx7le/e/e/e/e/e/e/e/e2fF57BZx65MLmsTl3xdW9Dk48Zk&#10;aOvfHV0ZYPR1y0k8zUlUhUgxyaWFjx7ePfvfvfvfvfvfvfvdNX8nf5w9yfMfrr58bv8AkNmtpBvj&#10;l/Ms+Unxj2NkMRhqLaeOxnUHUmG6wr9qx56QVBgrctSSbqrDU18rIZlK6gNPu42nqIKuCCrpJ4aq&#10;kqoY6mmqaaSOenqaeeNZIJ4J42aOWGWNgyspIYEEG3uR7979797979797979797/AP/T3+Pfvfvf&#10;vfvfvfvfvfvfvfvfveqD/wAI2/8At0huX/xcDuT/AN4fp/3tfe/e/eyTfzHfltiPgn8Gfk98scpL&#10;j1q+nOqNxZvZ9JlGQY/Ndm5aOLbHVO3KsPLCXptydk5vFUMgUl9FQSqswCnUS7Z+PWwOg/8AhPJ8&#10;V+x+u/kB1Blfnz8P+1Ouf5q1dUntPZddv/P927m3S3YPbW1M9DR5ioy2Vyu3NhbvWhrKZY3OQqdp&#10;06OXvrO0r3v/ADENrbR/lP8AYH8zDqujo9w4cfESf5EdY4aveSuoance49jQ5bYu2tyNRmmqEgpN&#10;4ZWkocuEEU1OI5xZXSwqC+F//CfP4tfKX4v9XfKj+ZLV95/Jb53fJTrfafdG9u89yd8dv7S3Z03m&#10;+xMLQ7z27tDqvDbR3Xt/bO2l6tpcjSUsKVlBkoI66klWFEx7R0aAL/Iw+LG86P5i/wDCj/4a/J7t&#10;LeXeVbVN8TOg9z9t7lysTdjb/wCp831f8pdmbA3NuLOUWt/7/VfTNfiWraxnkqxk1eSWWSfXIx7v&#10;+E+XyIz2xPgT8gPjD8ot2TQ9p/yo+8e9egu5Ny7jlqHrZesdl5LNdgbQ7CqpJp6ud9snbVRkaDHS&#10;szNJQ4EPeQESyA1/KE2f8vO6/wCXP/MM/mC9WV9Pt35ofzSO1e/O1vjfVdm5yam211XsbGVO6OvP&#10;jdQVMDY7ddPj8X1xlKzNZOiU0dVDXUbUYkjliYyyV872+Dv/AAnb+OHxfmx/8wn5d7F7L/mTy7FT&#10;L979/df/AC07X7s+UOM+UFRhZK3MV2w9m7F33kMhJV7V3u70+FpszgaVa+Knp3ya+SR3FjXxN+Rn&#10;bXyR/wCEm/ZfefbG8twbp7Vq/wCWx/MG21lN95fLVdduvMy9OYf5I9UbZ3DltwSFMlkdyT4HYVFL&#10;U180j1lRV6ppZZJmaVi1/wAqP/hP/wDCz5g/y2/jf31/MFp+2flf3l3n0Zt7L7b3jvXvbuDHw9Fd&#10;XZOnjl6u6/6dwu297YrCYSi2rtekx1RM9fT5Ez5N6pWUUUz0ZNZ/Jm+RvZPxi/lg/wAy+i7x33uj&#10;vDGfyjvln/ME6H2huLeGWqcpurcXUHxD2Jt7sXFYbJ500tVkarxTZOvpaK6T/ZUH29LTotPTwQRg&#10;9/Lq/k5fHz+Zp8UdmfzBf5r9Buz5dfKf5oYCu7apclm+1O0dr7N6A6w3nka6u64636M2xsTeu3MV&#10;tHD4vaxoq6zpPLRVk7U8REcbmc53VHxb+Xfwe/la/wAzfoHv/vGHvDrPYPWvy+qvhTvzJ7x3Tunu&#10;jb3xsm6Y3XPsnY/a+ZzOExcced2TPTlMe1HWV6QwSmGNqemgpKWKuHsrcm4k/wCEaeN3ImezSbiP&#10;xG6pqP48uUr1zXnk+RGzoJJzlfuBXGaSJipbXcqbfT2ZTYH/AAmn+GfevxL2tuv5V13cnbnz97L6&#10;n2zu/dfzI3P3t2zWb92P3Hl9sxZugfYeAxm9afrih2H1vuXKPT4jFtiKiJqCnjEjPIkMkSW+En80&#10;Xu3Yv/CXIfPnembyXZPyD6V6Z7d2Nit27uP8bqc/vTa/dO4+lemtzbqlyFVPV7nTC0Vft+XMy1Uv&#10;3WUejqXkYyTayp/iT/wnY+GffPxk6275+fc3c3yn+cHf3XWzO3OyPk1urvztzE752HvXemGoN643&#10;EdS/3X3jiduYHFdZZDKJFi3qKGtE0tMWdBSOlFC4f8Jytg9vdPdpfzheku6u296d4bv6b+cGI67p&#10;uzN/Z2p3BuneO19ubCfH7L3Pna2onqLbg3BsyDHVWRGppPvZJPK8kmp22gvepdt7474r+et/M3/m&#10;E4r5pbl7B3B8FP5dXaW2fjN058Qdtdg7r2J192H2vQUGSrOwu2e2m2PmNv5rP19Dm8UZcVongk+2&#10;rKenMoho546wDPk1/LT2V/LX/mt/yaB8PN3dm9ffEDu75Ybog3R8XMj2lvbeHWewO4tu7Nqq+l3l&#10;19j955/cGax9L2Lt3PV65elNS9OlRiaduUeCKmFf+bh8jOiPkZ/Na66/lvfNL5bY74o/y8+mfjTT&#10;/Ir5E4Ot7bm6Rk+V/bG9NznD7E6JzW8qTJ4zI1WxcJtsUuanpqOaOSdRXreOqShrKQiHyl7I/k8f&#10;yuN39C/Of+TN8u+otob12N3b1ptP5QfE7qP5O5vsjY/yW+Ne7ssNvdgDL7A3RvzdVSd3bNpJ4K2g&#10;racmmomjavkpmqadKhboP5sDdmfNj+Yb8Iv5QOC7L3/1F8ee0eq+0flj80831fnMjtfe3ZHTuwq6&#10;baOzenqHcuMVKjFbX3dvSnmpM7GZAk0FdTy+qSljhnLJ/Ml/k8fHP+Wb8Zd1/wAxz+VDt7cvxA+T&#10;3wsxeL7Wlg2j2P2hufYXeXVO18zjZex+sO49tb53puiDcW367aL1dY7hllq5KUQ1BdZFlgHL+bH8&#10;rO5/kntX+UR8NfjV2Pu748H+cPuZNxdhdsbIyT4rsTY3xp2Z1p1/2j2rtvZeddaSXEbqzm3eyadY&#10;6gLHJOlFJSsviqZV9hB89P8AhO/8I/jj8GvkP3X8CsX2p8ZPld0Z0B2zv7B917Z727byu4O1Mft3&#10;Y+dznYmwe16HdO8cvtbcGG7a2xBkMdVeKioEp6msjZStIklLID/za3JuKm/4Rp7M3HTZ3NU+4W+I&#10;v8v6pbPQZSvizTVNX8iPjdDVztlI51rjNVQzOsjF7urkEkE+7SvgF/K0i+DvxY7H7x6Z3JuLuH+Z&#10;78hfi0029fkR8g+zt77oxO/O8azZNRurZGEzGLrK7Nbc211btzs2tp4IHpsXU5OPDxBZ56thZqUz&#10;8Ef5B/Qfx/qH/nGfL7q3ub+ZJuSgy+4/kl3RjvmF2d2R8hdr9sTZSqyYpOtdldbbnrNyYkbFr6iO&#10;DEpVbTMuQnpm+6gqItVNHZJ/Jd+SXZ3yN/4T/wC7t1dob43fv/efWvX/AMwOo6fsLe1XWVG+dw7b&#10;6+p96x7ErdxV9VNNkp83h9pV1Dj3mmc1JNCDIzyapGI1/JR/km/G751fy3/jv8lf5mH+lD5b717E&#10;2RnMV09srfnb3a+2tg/H3pbCbh3Ds3aWC6721sLd2z6dM/umgxDZ6vzNT56iWpyEbRlZ0mqqo/P8&#10;qer7E+Dn8yn5kfybcz2hvrtv477G6O2F8yvhRX9nZ+TdW/Os+odzbixWxOxOp63ctbK2Qye1ts79&#10;3DS02FhdQKano5ZjZ61kWqv+Tt/KV6H/AJg/ZH80Ls75lVu/O4Pj91x/Nb+XO1Orfi7/AKRd7bP6&#10;eo+3XyO28x2N3HuzBbI3Bt+u3LuzJ7Vyu18VQGSojpqenxkwlSo8kfgsT/lefHrF/wAuz+cd85v5&#10;bXSG4N2SfCLd3xD6y+XvWvSm9t1ZnfuL6p3Vnuwl643Rhtq1u56rIV8OHz1RW5E1YqJKirr6aKhF&#10;ZPUy0wlYR/5Dub3H8ZO4/wCZD/KL7Gz2ZyuQ+GfyHqu2PjnW7pydfk83uH4mfI1X3hsQU9dkQZcu&#10;do1bxvlahGaOLJbg+3BPj4zfydshl/l5/MK/m9/zKK/M5bJ9bV/fOP8Agp8Zaf8Ai1VLtlOuPjRi&#10;sNQ9hbt27ipppYf4T2XnqXA5aCoVIj9yaxSNZdItkL373737373737373//U3+Pfvfvfvfvfvfvf&#10;vfvfvfvfveqD/wAI2/8At0huX/xcDuT/AN4fp/3tfe/e/e9Z/wDnfvTfM75j/wArn+T5Sn+K7W72&#10;7on+W3y2wcclTTxS/GP4502Uy9JtfPVVOiyU+H7WzmMzNFTSxSJJFlcRTDUC6ajuS/yA/wCTXNDL&#10;C/8AL46ECTRvE5hxu4aeYI66GMVRT7hjnglA+joysp5BB590sfADpXsTtr+Wl/OJ/wCE/wBm9y1B&#10;72+F+7O6Oo+jshuWogoKjdvTXbz5vtL40bgrlykvkpdv7q3RRVLVEy3gxuGy1EEK/tAnE+DX8/8A&#10;+CPVvxC646n+dna9T8S/l98Xeu9r9J/IvoHtjY+/cd2HT9hdWbZx218jl9pYDEbbzDbpxe+lxS5L&#10;Hw496mohSsSGRQQruAP/AAnS733R8nv5j38/Tv8A3X13u7qip7V7G+D269u7D39hZtu71wvW9XtX&#10;5KxdSTbnwlRFDNjc1nOrafD5CoiIYB6okPICHYn389TYXf8A8Yv5hHbfWXxcwEgxf/Ch7499V/Eb&#10;K1dPJUU+I2/8jNgdvdb9abw3dnKTHxsg29V/Gbe9Xj6s2jdqncVbkJGZKapWa+z+a/0L2n0v/Ir+&#10;RHxx+CNDurH7r6i+L2wOr+t8Xslsm285+p+vMnsPCdk43C/wZ/41kNxZjo7DZyErTl6utqJ2AEkk&#10;lmrM+LX8yf8AkPfC/wCEfVM3wD2h1Vvz5W5/rLam0ur/AI+dYdNz5/5mds/Iuu23RYnHbT7Mrafa&#10;I3o+4Z96TFMrmclWjHeCKY42SpT7SnlCP+Vd2/1/u3/hJp8wujcLmqh+2fi/8MP5newu+Nj5DB5/&#10;C5frrd+8R8quydvYLLLmsXQU1TWVuz9y0lS4pZKgUzu0ExjnjkiXYK/kpf8Abo/+XL/4qB0f/wC8&#10;Ti/dY38rTpWP5KfGD/hRr8dJskuGg79/nB/ze+lZsw/kKYqPtTr7r7YsmRYRI82mhTOmU6VLWXgE&#10;+w3/AJV385j4kfCn4YbD+Dv8yXsGP4YfLP4Mbcquj+xetOz9q72j/vVtbruor6DY2/us6/BbazFJ&#10;v7D7q2ZR0rRDHNUVNZVo8lLFNSz0k85o+sPmh8kvnz/LO/mtfI3s/qDH9PfGjcfU/wArMV8FqfL7&#10;U3PtHt7sX4/4bpDe8MPbHZ1Bndy5fH+Pe2QdJMQKKix0ccMU4vWRGnrJa3+zP+4LjG/+KgdS/wDw&#10;RuzPe371N/zKvrT/AMR/s3/3nMb71GP5OvxJrfnX/wAJU818TsRlaXB7j7lxPyew2zMpXyzQYuk3&#10;9he+t07u2C+bmp0knhwMm89vUCVzIkjrRtIVVzZSO/xK/ni9gfGf469c/FD5qfy5/wCYhR/OTobr&#10;/a3UMvX/AFF8bc12Vtrv3KbLxdPtDau6+td74jLPhK2DedHh46qtqAWxqVBqGx8tXGI09v3/AAm+&#10;3D3ru/tn+crvD5MbQp+u+9d5fOjD7y7F64pstS5yHrbK7t2C+4aPrcZajmqKeuk6/wANkqbDu6yS&#10;euiILuQWO0l71Mqvsfuz+R3/ADNPnX2j2N8Y/kF3/wDy8P5iu+tr9/4TuX45ddVvbO5eh+9zR1GP&#10;3vtnsjbeLqaSrxmB3Fms5UmCSV/3aSLH/wAPFROMjTwlv+TPzv7V+e/81v8Akq742p8Z+/OhPhhs&#10;H5b7pwPXu/fkdsio6n3j8h+2tw7Fnqs7uLZvXWWq6rOnrPr7a+AjpqTLSpCKqtzNTCwEkLRwGT/m&#10;M4Hpn4Qfzl9u/PT5x9B7Y7h/l4fK34t7X+OW/O2t69MYTuvbHxe+RWwt3y5HZu4N24ao25urJ7c2&#10;fuvZ9OlFHXQ0jTVNVkam146BkfP2V85P5SvancXx7+Mv8rf4JfCP+YD3/wBvdobbod/021PjRsrD&#10;dUdE9ELPOu/+3uyOyl6jkxuL/u/D4jT0ca1DygyawJzR0taOv82TcG6PgV/Ml+CP83TMbU3fuv4o&#10;7J6p7R+HfzPzOycDlN05npvrrsPMLunrjtfI4DDQ1mSqdm4vf9eZMvUQwO8UdDFTRrLVVtJGQX/m&#10;ofzcvjV88/iru3+Xb/LD7Ao/mP8ALj5x4+g6W25t3rPb+7a3a3WHXW7M3h6Ds3tDt7dNdgsbiNk7&#10;Twezaiqgkmnl81FPVR1U8IpYJ2Au/wA1r4O/JPqXqT+VV8pPhNsXLfI/ur+TtnsFjo+msd56PdXe&#10;XQma672H1n29jNqUNJDlJqne2VwvXGPENLT09XVrS1dXJSR1NTDFSVRdPnR/PJzny3+CfyT6R+Ff&#10;wR+eB7z7I+PHbeD7Myvd/QNf1N1n8YuuZ9jbhg7e3r2X2LlM3UYFM5gNkQ5Q4Glo3qBkcskMVxOU&#10;pJwm+cP/AHBcbK/8VA/l7f8AwRvxp93+fP7F975r+UV8j8R8ZYtwVHeeR+GGdo+vqbaJnXeFXXTd&#10;dQLlKTZ32ZGQbd9Xt81cWKWlIrGyDQin/fMfuh/+W1/MN/kB/B34C9B7m6gxHWWQ+XUHU2y8RvLq&#10;XZnTWS3h86u0vlAm28ZT7v2NMJNq5LfdZuLcnZ5qKagqJK6LbFN5V+0mho0UK9fyA+98Nv3+UR/M&#10;V6R3XU1WE+UPSm9vmTuf5KdTZTb+fwGd6zzfdVD2Tl8BS5NMpi6HHs+Sym0M5T+GmmlkpJsbLHOs&#10;LBAyQ/kHfzvPh78eP5bvQvxl+d3Y0nxS7T6a2fkZti13bG2d5Yza/eXRu5NzZ7dHXfY3V+4qXA5P&#10;E56iocblzgqqkinao+9xTvGmlzHCcX+VBuTMfzDf5qnzd/nAbb2du7a3xWm6G2N8GPh5ube+28tt&#10;HK907GwW68L2J2d2bisFlIaOrk2rUb72vA+PqqiITfb5BaVxDVUlbTwrP/hNl/zKv+a7/wCNvvnT&#10;/wC850V7X/Xf/cTX8iv/ABkB1H/8E9WeyK/8KGd89l/yxvkp0P8Azheh8XUtX7u+PPyD/l/96Ji6&#10;dEWpy29dgbt7E+Je7MsscKwy0m1e6cQKzJ1VWzPJSYahoovU8YW6z+TR8Sf9kj/llfEHoHIYqTD7&#10;1xvU+H332rS1Sf7ko+2+2Hn7L7HoclUF3krKjAbo3TUYuKRybUtDEihURUWz3373737373737373&#10;/9Xf49+9+9+9+9+9+9+9+9+9+9+96oP/AAjb/wC3SG5f/FwO5P8A3h+n/e1979797a2w2IbLJn2x&#10;WObOR0X8MTMmgpTlkxvmaoOPTImI1i0BqHMniD6NZJtc+3T200+EwtLla7OUuHxdNmspHBFk8xT4&#10;+khymRipUjhpoq6vjhWrq4qeKJVjEjsFVQBYAe05m+set9y7kw+8dx9e7H3Bu7bpU7f3Tm9p4HK7&#10;jweli6/wfOV2PnyeM0ubjwSpY8+1NS4fEUFdkclQ4rG0WSzL0z5jIUlDS09blXo45IqRslVwxJUV&#10;zUkUjLGZWcorECwJ991mJxWQqKCqyGMx9dVYqparxdTWUdNVT46qZTG1VQTTxSS0dQYzpLxlWtxe&#10;3ty9h9hOp+rNt7pye+NudabA2/vTNfdfxneGF2ZtzFbpy/30qz1n8T3BQ42DLV/3cyK8vllbyMAW&#10;uR7U429gAmZjGCw4j3F5f7wRjGUejOmeBqWc5hRBpygmpWMbecPqQ6Txx7nUNDRY2jpsdjaOlx9B&#10;RxJT0lFRU8VJSUtPEAscFNTQJHDBEgFlVQAB9PeGgxOLxP338KxmPxn8TyFTl8j9hRU1H/EMrWeP&#10;7zJ1320cf3WRqvEvknk1SPpGomw9pLd/VXV3YVbislv3rfYW98hgm1YSv3fs/b25a3DsJlqA2Kqs&#10;zjq2fHnzoHvEyeoA/X2t6ingq4J6SrghqqSqhkpqmmqY456epp542jngngkVo5YZY2KsrAhgSCLe&#10;2ttt7dfCDbT4DCvt0RJTjANi6FsKII5BMkAxZgND4UmUMF0aQwv9fbyiLGqqqqiIoREQBUVFACqq&#10;gAIqAWAHAHsDe8fj/sXvL4493fGTJ0/90tg96dP9o9M7jO0KOgxVVitv9sbOzuy9wZDCwR060MGU&#10;ioc/NNEzRlTOAWB59693xq6m/wCFEvwC6J2b8LurOtf5dnyr626cw7bA6N+Q+7uyOz+sM7Q9c0cs&#10;9NsuHtPriGjSStym1KCSNJYcTNIPs4EpxV1tQrVk9oX8qP4HdifBfozs2Lvrs3B9yfKj5P8AyA7I&#10;+VPyg7G2nRZDH7JyXbfZ8mOjr8FsCiylNjq+n2PtjF4empqLyUlAZG8si0tJG6U0NonvXe+RfwW/&#10;mP8Axy/mRd3/AMyj+Wjkfjj29T/LXrnrDY/yf+MXyXzG6tjyVed6c2th9j9f726o3/tajqqOjmpd&#10;uYSBaimyUkEcLSVh0VrVcBxzv0T8Nv5knyo+enx8+df8zf8A2XHp7Z/w0272rTfGL4s/HLce7d+T&#10;v2V29t2n2Xu7tLtnfWepaLGZB6fbEOjFUdG1SI5Fibx0bJUmvv8AMhj6DL0NXjMrQUeTxlfTy0ld&#10;jshSw1tDW00ymOamrKSpSSnqaeVCQyOpVgbEe0psfrPrbrOlrqHrfr7Y/X1FlKiOrydHsfaeB2pS&#10;5Crhj8UNTXU+BoKCGqqI4W0q8gZgvANvazliiqIpaeoijnhnjkhmhmjWSGaGRSkkckbhkkikRiCC&#10;CCDY+0RsrqzrLrX+Jf6Oeudh7B/jEkUuX/uVtDb+1f4pLB5PBJkhgsfQ/fSQiZ9LS6iuo2+p91pf&#10;zgf5ePZH8wXorqOm6B7YwnSvyh+LPyK63+Vfxs35u2hq8jsam7U6ybI/wfG73paDHZuthwNS+RFQ&#10;KqDH18tNV0kJNNPCZoZK9+8uu/8AhRf84+ld4/Dftbrr+Xn8Uevu6dsZPrHvf5K9fdj9odjbgm6y&#10;z8f8E3/T9TdZVJknosxvfbVRU0sMGXqRGKKpmiaqoaho6mHYH6Z6E656Q6B6m+NW1sPHk+r+mur+&#10;vepdrYrc1PQ5iWq2v1rtzD7b27LnBLSR0WRyhpsHDPNN4VElUDIAD9BoRFjVVVVREUIiIAqKigBV&#10;VQAEVALADgD2gcf1P1Zit5VvY2L602Bjewsl9z/Et90Gzdu0W88h95GkNX97uinx0Wbqvuoo1WTy&#10;TtrVQDcAe0v3j11Lvbpzvna20cTh4d6dn9T752hT1rw0uPkzGZyuys1t3biZvKpEJpqekmyCxo8p&#10;cU8RNrDj2Sr+W38J5ej/AOXJ8OfjB8qOtest5di9DdY0O3s9i8ti9u9jbewu5ocjk5amo29ksrja&#10;qlZmpqmMfcQpGzDj8e7NqengpIIKSkghpaSlhjpqampo44Kemp4I1jggggjVY4oYo1CqqgBQAALe&#10;4mNw2Iwy1iYfFY3FJX19Rk69MbQ0tAtbkqoRiqyNWtLFEKmuqBEoeZ7yOFFybD32uJxSZSTNpjMe&#10;mano0x8uXWjplyk2Pil88dDJXiMVb0ccx1iMsUDc2v71wPmJ8Zf5mn80P5cdbfHDv/47dW/HT+Vp&#10;8evlTjO8Nz9i/wCmDanZHY/zI211JW5Or6v2zDsHb1bW12xts70qquL+MYzNUtHJSxO9SKiSelp6&#10;Wo2Uffvfvfvfvfvfvfvfvf8A/9bf49+9+9+9+9+9+9+9+9+9+9+96oP/AAjb/wC3SG5f/FwO5P8A&#10;3h+n/e1979797979797979797979797979797979797979797979797979797979797979797979&#10;797979797979797979797979797/AP/X3+PfvfvfvfvfvfvfvfvfvfvfveqD/wAI2/8At0huX/xc&#10;DuT/AN4fp/3tfe/e/e/e0zg95bQ3PLPT7b3VtrcM9LGstTBg87jMtLTwu2hZJ46CqqHhiZ+AWABP&#10;HtTe0jT792NWboqdk0m89p1O86OnWrrNo0+4sPPuelpXNQq1VTgI6x8rBTsaOYB2hCnxPz6TZXe2&#10;Kj3Ptqvy9bt+h3Dg63PY6N5shhKTLUFTl6GGJ4IpZKzGw1D1tLHHLURqxdFAZ1B5YXp+/kDfMbvv&#10;55/yxemvkt8lt0Y7ePb28d3dw4nPZ/E7Z2/tCiqqLaHaG6Ns4KOHBbZx+Lw9OabD4yGNmjhVpGUs&#10;xLEn3c97Y83uXb22aeKr3Jn8Lt+lqJvBT1GbytDioJ59DyeCGaunp4pZvEhbSCTYE/Qe3SnqIKuC&#10;CrpJ4aqkqoY6mmqaaSOenqaeeNZIJ4J42aOWGWNgyspIYEEG3uLlMtisFQVGVzeTx+HxlL4/usll&#10;aymx9BTeaaOng+4q6qWGnh8tRMqLqYancAckD3hwefwe58ZTZrbeaxO4MPWKWo8vhMjR5XGVaA2L&#10;U1dQTT0s6g8XVzz7zZXLYrA46uzOcyePw2HxtPJV5HK5Wtp8djcfSQgvNVVtdVyxUtLTxLyzyMqg&#10;fU+2TZ2/djdiYo57r/ee099YMVElIczs7cWH3NihVQ281KcjhKyto/uIb+pNepfyPanllip4paio&#10;ljghgjkmmmmkWOGGGNS8kkkjlUjijRSSSQABc+2jB7m23uaGefbW4cHuGClkWGpnwmWoMtFTyumt&#10;Ip5KConSKVk5AYgkc+33220GWxWUkrosZk8fkJMXWPj8nHRVtPVyY+viVXkoa5KeWRqSsjRwWjkC&#10;uARce2qm3ltCszUu3KPdW26rcMUk8M2Cps7jJ8zFLSKzVUcuLiqWrUkplQmQFAUAN7W9qf2n8hur&#10;bGJydBhcruPA4vMZVoFxmJyGXx9Fk8k9TUfaU60FDUVMdVWNPVDxII1bVJ6Rc8e0F3/uzObD6H7r&#10;3ztqoio9x7M6k7I3Zt+rmp4KyKmze3dnZnMYqokpKmOSlqo4K6jRjHIrI4FmBBI910/yj/m5uH5C&#10;/wArz4gfKP5d9sbBx/aXdO3t2y7i3TnqjZnWWJ3FncX2jvnbOOpcTiYTgsFFVLh8LSx+CkiBcrqK&#10;lmJNtdPUQVcEFXSTw1VJVQx1NNU00kc9PU088ayQTwTxs0csMsbBlZSQwIINvZLvgNg/nFt7oiox&#10;/wDMF3l1xvrv49j7/qqfN9WUuPo9rL1pUZgSde45osbtTZ1N/F6DDeirb7MsZPrLIefZrcvvrZGA&#10;zeL25nd5bVwu4c4qvhMFltxYjG5nLq8jwq2LxdZWQ12QVpY2UGGNwWUj6j2rPabbeG00zg2w+6Nu&#10;puUuiDbr5rGLnC0lKK1FGINQMhqejYTAeO5jOr9PPsnn8zTu3sT41/y9/mX8gOo8tTYHs/p747do&#10;9hbDzNbisdnKTGbp2ztivyWHrqnDZimrMXk4aesgVmhqIpIZALMpHtW/AHtjfHfXwQ+FHefZeRp8&#10;x2P3P8R/jf2v2Bl6THUOHpctvfsTpzZu791ZGlxOLgpcbjKeuzuYqJUpqeOKCBWCRqqAAJL+Zp3b&#10;2J8a/wCXv8y/kB1HlqbA9n9PfHbtHsLYeZrcVjs5SYzdO2dsV+Sw9dU4bMU1Zi8nDT1kCs0NRFJD&#10;IBZlI9i38QOwt09ufEv4udrb5rYcnvbs3469JdhbwyNPRUeOgr90bz612zuTcFbDjqCGnoaCGpy2&#10;TlkWGBEiiDBUUKAPYxQ732XUbjl2hTbv2vUbsgjaWfa0GfxMu4oIUEheSbCpVtk440CMSTGAAp/o&#10;faq9pmLeW0Js2dsw7q23LuQSzRHb8ebxkmbE0EL1U8X8JSqNcJIKWJpHHjuqKWPAJ9qb21rmcQ2W&#10;fALlcc2cjov4m+GFfSnLJjfMtOMg+OEprFoDUOI/KU0ayBe59t+6N3bT2Ri2zm9N0bd2jhI5o6d8&#10;xujN43AYpaiRXkigbIZaqpKRZ5FhYqpfUQpI+h9vFDXUWSo6bI42spchQVkSVFJW0VRFV0lVTygN&#10;HPTVMDyQzxODdWUkEfT2TL4e4L5xYbcPyyk+Zu8+uN27ey/yo7Oy3xEp+v6XH01Vtb4n1VbG/Vu2&#10;N9mg2pthqjfGMogwrZJ3yU7N+qrl+vs2e6N47Q2Rj1y29N1bb2hiXqIaRMnujOYzAY96qdgkNItb&#10;lamkpmnmdgEQNqYmwHt8pKulr6WlrqGqpq2hraaGroq2kmiqaWspamJZoKqlnhZ4ainqIXDo6Eqy&#10;kEEg+23N7l29tmniq9yZ/C7fpaibwU9Rm8rQ4qCefQ8nghmrp6eKWbxIW0gk2BP0Ht0p6iCrggq6&#10;SeGqpKqGOppqmmkjnp6mnnjWSCeCeNmjlhljYMrKSGBBBt7ke//Q3+Pfvfvfvfvfvfvfvfvfvfvf&#10;veqD/wAI2/8At0huX/xcDuT/AN4fp/3tfe/e/e6Vv53Xxo7F+VXRPTXW1b8nOrPir8L6HvjaG7/5&#10;hG9uw+4cp0nld3/GnBzRx5frLae8123ltqQSbpqK15ZlzdfiaD7ujoi8kyeWFtXr+Yn2H/IX+Lu3&#10;+iuzP5OG7tubS+dnRnyD6Prdqbq+LeW7w3LtSs63l3xjMFv7b3e/YFXka/rrcWx914uoWmkWsydR&#10;l8vVmKmVpKOorw1xH/CpXYO9O1dl/wAp/q/rje+Z6z7D7I/mrdA7C2H2Rt6tqcbn+vt57wxW59u7&#10;W3vgsjRVFJWY/MbVzmRgr6WeKaKWKanVldWAIDr+aN/IH/l0fGT+Wv35378ZuuN4dN/KL4ndb5b5&#10;Cdb/ACfw3bHZ1d3PkOwetXpN5ZLNbs3DW7rehzGU3g+KnEk6UlP/AA2rqfuMctIUVfY6fzG/mt8k&#10;ew/5Sn8sbBdFb5zvWvyR/m+bk+CfQbdv7apanEbg6uovk51rh9+9nb+wgwdaJcDXwUqvRu9JUxy0&#10;FFX1E9NUwy08dQgibu/4TUfADY3RkkXxK2v2F0b8zuu8BWbp6R+ZuE7j7K/010fe2Lopa/B743xk&#10;qjc52ruPG7n3PGv8cxhxlPj2oqqojoo6JvFJDE/4Sf8A/bkr45f+JA+RH/v797+9jHI19HicfXZX&#10;I1EdJj8ZR1WQrquUkRUtHRwPUVVTIQGIjggjZjweB70/v5TnwT6L/na7B7J/myfzMNr5X5L7q+QP&#10;cnb+C+OXTW+N5b1j6m+MXQezdzZDZGH2JsnZ+Bz2Fw1RmJK7E1Iqq+ZJvIaWnq1C5KStq6j3xA+B&#10;23P5en/ClXD9M9S7l3tW/Gzc38tDtHs3oTrzeO88zvWm6Lw+4u9duYreHUOzK7cuQyOepdk43d23&#10;58vQQzSSaEzJVpp6hamZi79sfJD+W782/wCbF852/nD/ACf2fg/jh8HuzcZ8dPiD8Nd+b/3vt7rb&#10;Nbz2hBXUPc/em9ds7OqKek3Vm5d3UbUlG9RIVlpJzSVcTxY+nVnLo35Efyz/AIY/zevg7Sfyfvkd&#10;tDN/HP5zbi3z8fvl78T+v9+by3B1ptzfORxdFXdG91bQ2/vWoyEe1dx1m9J1x9T9kFgix9K9JTLT&#10;rkJ7n27Q6a25/OS/nQ/KP4x/Jatz27vgf/Ku6x+Pwqvjrid4ZjbWxO6PlD8kNrV3YWH332ZDtjM4&#10;/KbqxvX+18dkcZDRNJAtLX41VuKeqyEGRDn50fCjpj+Sz398JP5hv8vXbNd8etlbt+V/T/xV+anR&#10;Gzc/uqo6m7c6P7vrJ9tQ7uq9mZTL5bG47d/XuSo43x/2ccMUuRqoKpl88MrVIp/zFNo5j+Zx/OO6&#10;T/lJdg7339tD4WdSfDrL/OP5O7B2FuvLbIq/kpX1fadD1ftHrDdec2/kqbKvsLCZHIYurkijMU8h&#10;qq0x+Gqioa+lrq/4UbfyUfh/8Sf5a3bfyg+Dew634x5PZFZ03szvrZ+w9777fYnenTW4u3Ov9v4L&#10;bu+dqbg3TlsXlMztPtyfbGfpK5U+4kqKCSSp88vimgPj/wAKkut9y9y7N/lO9Q7L3xlusN5dq/zW&#10;Pj/1vtLsrA1dbj8515uXfOK3NtjBb4wuQxssWRosttPK5SKvppqdlmjmp1ZCGAPs5Hc/8qql+JP8&#10;rD5J/Ef+UnuXZPxH7E7ToMTkdyd9d1dvdmY2OEmfa2L7e7P3X2dSYvfuc2zvLPdW4GtpI63FY6ho&#10;8fUzienWi8aPHrt/OnqX/hMN8bvg72d1r8cu0Njb9+dvVXT25dzdF91/GjfvbfaneOU+SOwttNnc&#10;B2LuXsrrLMbp2HgMJVbzo1rs61dXUuGxOPaqNEtPUU1N4rfv5mnZe8u6P+EpmR7i7Gy8m4Owu2P5&#10;fvwk7K33npkSGXObz33P8ed0bny8sUSrHHLks3lJ5yqgKC9hx7Wfxu/4TqfAPsn4qbMzPzb643L8&#10;mvlr3Z1ns/eHfHyR392h2NL2dB2Pn9tUWUqaXrjK4vc2Nxmxtr9e1tb/AA7BUdDRxU7Y+gp0rI6p&#10;QylJfyw+3+4qT4W/zbP5f/e/Y2e7h3t/LS3f8iPj9sjtfdlaa/d+9vj1lusd05jpCu3hVyPJU1W4&#10;aPEYyugLPI4hokpqVWb7YyMSb+QN/I3+Dvye/li9EfI75tbAyHyr7A7i23vrGbKoexOwOx22t0R1&#10;DhOy987cwnW/UmFwe6NvUu046zIUFbn62spkSrTMZeoMEqgGSWwz/hO9tvdnQE/8z/4ISbq3Vufp&#10;34VfPTd+wfjvS7zzLZ/N7Q6l3fhKfcmB2nBkfuZ4lxUNNFFXiGMRKK7IVcxijkneNSP/AMpz5XZH&#10;4Pf8JwvmJ8q8FSUlbunp3t/5k5rY9NkYWqcXL2Fl+wKTavXjZelUq1Vh4977goGq4QymWmV1DKTq&#10;BtPhd/wn6+Efdvw62F2p8/dibi+WPzI+U/Vu0+1+/PkZ2b2X2JkuysbvLsTbdLuaDC9eZyk3JQU2&#10;z8d1vDmY8fj3oqaNqlaJWqBJD44IzZdNfEH+Zt0D/Kb7y+H8Hyt6z3d8q8BB2n198Tvk1vbe2/oF&#10;2f0Zlq+hpOuM52rvZutq7dGL7Q662ZWZMQTUWMzFNQz0mPjjq5IojLHr193fHT/hMt8fvhXnOi95&#10;9t9UfIL+YDTdQ5Goq+4fjl2V298hvkNvX5fUuz5K6q3RtjdXWlbuXH4uaTtCmM8WNyq0GIpIEK5C&#10;nQipPuzrBd5dg/I7/hJTvft/tTP5bdfYO4P5b/d+E3NunP5KbM5/c1bsCk3z11DuHO5aojWryeaz&#10;dFtOKpq6icyTyzyM0skshaRrn/5Tv/brL+Wn/wCKAfDf/wCB1659h/8Azrf+3R/8xr/xUDvD/wB4&#10;nKe6ff5l3zI3x8U/5Ef8t/ZfWnb0Hx93j8xNq/Bf4p1nf0sldRnorrTffR+LzPanbEOUo4/uMU23&#10;dp7celkqad48jSQ5F6mjZKinWaIje9+h/wDhJu3x3rOuum/l51F1d8i8Dt+bJ9ZfMih7m7gTv7Bd&#10;1UMC12C7Xz+66Jo6PLVlTuimSqyFHFQRUSxzTChgopfBLDaV8Uu/fmx/NM/4Tj4be/T/AHPsfqb5&#10;s9k9R7k6hzPfnZe4dwbC2tiavrXt6r617O7QzO8dl7Y3Nmtq7o3T0ttjIZRMljcaFoNxV6yR/aRx&#10;eaGmz5Z9K/8ACYj42fCDsDqfr7tbrrtX557G6W3Pn+uO6/jf2R2z3d8gdwfKnbWza/MYnfkvYfVu&#10;UzG0MZHP2LAK2vpslU4zAUFL5A0VJ4VMVufyk7W373j/AMJRs9272luGs3d2N2D/AC2erdyb23Xk&#10;mMmU3PuatwGyf4vuPLy3IqMxnKxGqquUBRJUyu4VQbAzv8kf+V/0F8VuhOj/AJhVVJu7sX5u/I/4&#10;u9e1/evyG7C3tvbcO6M1iez8D132PXdZ4rBZjNybXwOytmV+3sRjsakGNp6xaTEQiSQAtGKKP+E8&#10;n8mv4j/NL4ydrfJH5u7Ry/yOpx8me+eu+i+qt37+39B1b0/tDE5qBt45vb+zdvbhwOMj3r2BvHK1&#10;kldUyipWODH0UtP4agzu1nn8mfq7B/BT+aF/Ns/lodR7o3Ofiv11jvjL8jfj71VujO57dK9US9xb&#10;Nrcp2fhNtZnLT1Lx4V83maCnC1Us9bU01DRySzT1K1tRMu/+E/P/ADNT+e1/42++aH/vR0nuqv8A&#10;4TlfyWfiH8uf5Z/UfyX+c+w8r8nK7eGU7p2n0Ds3f+/d8jrzozpvC9r7127uHBdfbM25urFYzD5z&#10;d/btFuXOV+QeMVX3FXC9MsDq89TZZ/IV23L8Y/lp/OW/ls7J3Nu7M/Gr4Y99fH/dHx029vDcOS3J&#10;U9b7b+TGxOwN6bg6+wlbmJ63JR7cwNbtKm8Oupf7moeerkUVVTUyzFX/AJVHwX6J/nf7S7U/mxfz&#10;K9v5n5NZ3vLujtvafxl6Y3pvPeFJ1F8avj3sXclRtDBbR2bsbbm4MTj4c/W5DG1Rr6ioadJmp4a0&#10;IMjUVlZUzfiP8Ctk/wAvL/hSdtvpzpTPbt/2W/dH8svtXszpTq7dG7tw7xouiKXP98bcxm+Ostk5&#10;HdWTzOci2VPvHB1Gfpo5qhylRm6hSXdXlk3Aff8A/9Hf49+9+9+9+9+9+9+9+9+9+9+96oP/AAjb&#10;/wC3SG5f/FwO5P8A3h+n/e19797971bv+FFNBsTA97/yku6vl9sXdfY38sLqLv7ump+Z+DxO2ctv&#10;TZeC3ZurYe1cP8cd8ds7OxNPlptw7B25umHLGsQ0MweheroFWoqMnTU0lff87f8AmifDX5F/AHPf&#10;GL+WBsHLfIDYGwexule5PkdvX469Fbu2/wBHfHLqLrjsTbW40yOVzEW0tq7a/vVuHceNxNJBR0qT&#10;QwYwVdRUywCmHuwP+cr3T1x8jaH/AITt99dP5+TdPVvb384r4Ib/ANgbimxGZwE2Z2rubJy5PD5C&#10;TCbix+JzmLkqKSdSYKumhmjPDKD7tT/nW/8Abo/+Y1/4qB3h/wC8TlPdO/yD6A737G/kT/yS/kj8&#10;Y9j5jtXuv+Xpsf8Alk/NnDdQbeef+8Hbm0OrPj/tCm3/ALB2/S0yPUZDMV2AzRrFpoFlrKymoZ6W&#10;lhqKqohgkMjvf/hSj8Ed99KZDH/D/Ndp94/ODfe2cltzpr4Z4XoztP8A00U/eFdQ1mNxm0ewcfWb&#10;R/udtyh2RuhNW4Kw5SpooqOlmkpnqwYhJH/4Sf8A/bkr45f+JA+RH/v797+9jiWKKoilp6iKOeGe&#10;OSGaGaNZIZoZFKSRyRuGSSKRGIIIIINj704/gN8iu8/5DNH2/wDADvL4Y/Lj5UfEzbfdfZm8/iB8&#10;q/hX1nF8iMNJsPetdHuVer+1sThMriW2bvfDV0lRPUx1NU2R/iFdMq0j4xafJST/AIa95/J75P8A&#10;/ClLD93/ACG+O+8/itgNw/yvOxIPjz0T2lLQ0/dmA+PmH79wFDhuwO5tnY2epHX+7Ow+xa7PN/Da&#10;pvuqOKnjo2adKeGpqMtNvP43fygP5m/z/wAR/Mk6Y2/B8P8A59dww/LL4x/MHc/RMXafXu3eyt3Y&#10;+qm7m6X3zmMDsndOX2vn6nc8gkx9P4mtT0i1tVZcks4OH8bPn/8AHT5p/P3p/qz+WB8P+le1/i/1&#10;5h927z+VXzkyPx3rut9rdb56hoKObrLZvRW4cptbZ1bnOyKrcKNFWRyUr6YKlaqlLQUNXJ7DzvLu&#10;PHfyaf5yPyO+YnyG25u/FfAH+Z71V0Jid5fIPae0s1u3a3Q/yc+OW3avYO28F2fhtpUGUzuH27vT&#10;ZNRVVkORSkmkqshkW8ccqU2Rlpg6+XHzF6y/nud6fDX4Rfy86zePcvx86v8AlX1V8ofnD8pcdsPf&#10;+1OoOvtg9MCr3Vtzp3H7l3bgtuvmN/8AZlfVMKZIoStJV0tKyGdFrvshs/md7F+TPwu/mj/Hb+br&#10;8Xekt2fK3bVX8cdwfEX5ifGnquqgr+8qvp2Hec3YmD7S6m2Wz1OX3vW4fNyQS11DRQNGrbfpEkEE&#10;VdWZGiqk/wCFAX8zvvr52fyxe5tn9A/A35j9DfGbbOU6e3b8pe9PmT1bT9BwS42Pt/r3F9f9S9V7&#10;VrdwZys7D3RWds57A1+VqaWcxYyhxUh8cqTCoiuE/wCFA3/M1P5Ev/jb74X/APvR1ftb/wDCmHYv&#10;Z2/P5X+fp9l7a7B3x1vtjvronfPyn2F1dPWRb03n8Wtq7sfI9nYnGQY6GetqYcfXDF5SpZQEo4Me&#10;9ZMRBTSe6/fk/wDzT/5Ve4v5cHfHwo/k8da0Pevc3yd+M3Z3Uexfjl8T/jbvna1ftPbfY3X+Y2Lv&#10;DsvtqSPrzbtDt2Lr/buYqK2qOSmny2RyCQqVaKaasiSPdXyS6n+SX/CPbdM/VWYyeTm6H+IvxY+L&#10;valBmdu5vbdftbujonI/G7aXYO2XgzVFRpk6ejrUimp6yjaekngqE9YmWaGI4Xxt/wCFH3wZ6i+K&#10;vXu0PnZuHs743fM7qDrXaeyO2/jRuzpftXIdk7s37tnb+NwMWb6x/g21K/a259s9r19MK7BVL5SC&#10;nSCsU1U0UKGpbF/LB6X7ui+Ev82j54/I3rXcHTHZX8yTevyS+QW3eod4UM+P3n150Ti+t904TprA&#10;7xo6+hoMpRbgFBX5CVY5UUPjnpKgJE9RJGpu/wDhN5/25K+BH/hgdhf+/wAe0faB/k/f9l1/z6P/&#10;ABf/AGn/AO+dw/utb+Ux8VMh83v+E4nzE+K2EqaOl3T3F218zsDsipyUy0uLj7Exe/INzdcnL1TQ&#10;zfa4dt84PHirlVGeKmLsg1AezE/Dn/hRD8LPjx8Rtg9GfzBM12X8ZPm98WettsdK9x/G7d3UHZmW&#10;7E3pvnrTbVFtXG5nrd8BtfJbbz9J2t/C4KvH+fIUkNPNW2mmFEIq+dDfNLdv81j5w/8ACeD5p9k7&#10;96frOsO5e6d2Vm++pfj9sHbmewfdOI+Ch7T2NmV2X2DjUy2Wrs72PkurqPL1GWo6enxtRkduN9rN&#10;RmrnmpZOez/5un8njqD4XT9GfykOsP7+/Jzs3pet2H0v8Qugfjjvem7ur+w83tyTB0sfd+cOxFx6&#10;S7K3BWis3XnMzl8i9SlNU1UEuQLo8pfvhf3T1/2J/wAJHPlB1TtvIZYdi/GD4p/LDpnvTaWc2xuX&#10;bOV2H2PJWb/35Ft2sGfxGPpslNJtLeGOqzJRSVMUJqPBM0dTHNDHsq/ynf8At1l/LT/8UA+G/wD8&#10;Dr1z7D/+db/26P8A5jX/AIqB3h/7xOU91LfzBfi32/33/JS/lZ9y9BdZJ3b2x8D6b4A/M7G9Itjx&#10;m5+5tpdU9OYWLfHXFDt6Snr4Nw1mSxmXStND9tVVFfBj5aSngnmqEglwbs/nm/yID05Vbg6l6a2h&#10;2j8m8th5sXsL4XY34U5uHv3NdvT0lTFjOq83iouq5tt4rIUuej8GQq4cnVUiRo7Uj1crQRTSP5qO&#10;y/l72f8A8J3aOTeHxmo+nu1ctWdPdofLD4sfE2jqNv8A8E6WXtim3X2Ps3b+HplyNfFmKTZxoK7c&#10;lMpq1pKuCuMrT0tPIXC3tr+a/wDykaP+Xx2l8T/5P3WNF3F3z8iPjT2F1r1P8Xfi18aN+Y/eWLbe&#10;mx8rsnLby7o+w2Thv4fTde09bJk9wVeUyU+UyApvOJZlqBWe0Ltr5H9U/Ib/AISFdw4vrTK5aszP&#10;xt+ItF8W+6MJnNt5zbmR2Z3V1ThetJ91bYljzNDSwZaFcTuTGV8FZQyVNK0FekbvHVxVVNT7WnxP&#10;/wCyWfjV/wCIA6b/APfdbc90gf8ACWX/ALdf5X/xb75Uf+9+vv3xF/7iW/5t/wD4qD8NP/eT2f79&#10;/wAJ+f8Aman89r/xt980P/ejpPYgf8Jcf+3FHwZ/8uZ/+DD+QXsP/wCVL/2+1/4Uef8AiQP5c3/v&#10;kO6PZI/gt8iO9f5DNX3n8CO6/hb8s/k/8OsH3p2bvX4b/Jz4WdYD5B0FPszeeRO5qrqftnBYfcNE&#10;2xt2YGpnZ3hqar+I/wATqqkfayY4QZFnD4e9+/Jv5Q/8KSNrd4/IH45dgfE/Zu6/5YPZOP8AjV0l&#10;3FHRYruvH9MYPvDbMT707e2ZR1VS+xd6b17Cqc3N/CqnTV0WPgpad/MsKVVRuFe//9Lf49+9+9+9&#10;+9+9+9+9+9+9+9+9pHZmw9jddYl9v9fbL2nsTAvWzZF8Js3buH2viHr6hIYp65sbhKKho2rJ4qeN&#10;ZJCmtlRQSQB7V3v3v3uPUU8FXBPSVcENVSVUMlNU01THHPT1NPPG0c8E8EitHLDLGxVlYEMCQRb3&#10;Bw+Dwm36JcdgMPi8HjkkeZKDD4+lxlGs0pvJKtLRQwQLJIR6jpufz7dvfvfvbbDicVTZGty9PjMf&#10;T5XJR00WRykNHTRZCvho1KUsdbWpGKiqjpY2IjDswQGwt7cvfvestsr+Xv8Aza/5bPdvypy/8sTe&#10;Pwm7o+LPyx7+3f8AJKu6L+Wh7Y2NvHpntLsFKM7pOydydYUtTiNwbVqKfE01FesmiqFpKOhjWl1x&#10;VNVMb7+Xh8A/lpsn5V97/wAxz+Yz2z1H2J8we6ur9udAbK2D8e8Xuak6R+Ovx6wG5hvqXrjZua3t&#10;BRbu3LUbk3jDS5CuergH29ZTSuKmt+6LxXPV+Ox+Wo6jHZWho8nj6uMxVdDkKWCso6qIkEx1NLUJ&#10;JBPGSo4ZSOPfqDHY/E0dPjsVQ0eMx9JGIqShx9LBR0dLECSI6alp0jggjBY8KoHPvLUU8FXBPSVc&#10;ENVSVUMlNU01THHPT1NPPG0c8E8EitHLDLGxVlYEMCQRb3FxeJxWCoKfFYTGY/D4yl8n2uNxVHTY&#10;+gpvNNJUT/b0lLFDTw+WomZ20qNTuSeST7ph/md/y6Pkz338hPid89vgX3P1n1R8zfh9R9hbZ21g&#10;e+cNuPN9F9udddm4/wDhu49mb7l2jHW7m294aWprliqaGknllFc1nppoKaqgKh2R8Hv5yH8yzcXS&#10;vWX8ybcfwT6H+GfWXcGxO5u0Os/iVWdzbz7M+Q2X63yke4ds7D3DluyII8Ftvruoy9NG1SaapStj&#10;f93x1Dx05g2X/fvbLi9vYDBzZCowuDw+Imy1R93lJsXjaKglydUWkf7nISUkEL1dRrnc65CzXcm/&#10;J914/wA3v4n9o/OT+XB8ovip0vPtWl7P7h2ttXDbSqN7ZaswW1o6rC9lbK3ZWHL5XH4rN1lFCcVt&#10;+cIUpZSZSqkAEsD07P2XQ4rbHXtLncRha3cmy9q4XDQZRqKmrKnG1dJhqPHZE4fIVFMtXTQ1D05B&#10;KeMyJa4/Htf+/e/e/e2as29gMjksfmMhg8PXZfFXOMytZjKKqyWO1MWP2FdPA9VR3Y3PjZefbz7Z&#10;aDb238XXZHJ4zB4fG5LMSiXL5DH4yipK7KSh3kEmSq6eCOorZA8rNeVmN2J/J9vXv3v3v3tjj23t&#10;2nzVRuSHA4SHcVXEtPVZ6LFUMeaqqdY4YVgqMqlOK6aFYaWJQrOVCxKPoos+e2LFba27gqnI1eDw&#10;GFw9VmJlny1TisVQY+fJzo88iT5GakgikrZlkqpWDSFiDIx+rG7779797979797971mtt/y+/wCb&#10;f/Lo+Qnyv3d/LF378Mu6vi78v++d3fJTO9A/L+btzaW6+nO3uwdFRvHIbF3b1zDXU25MDlP4fS0s&#10;kuQqlqPs6ShhFIZYKivnNv8Ay+PgN8utq/Lbu7+ZB/Me7S6Z378uO2Oots/HXrvrz454/d8PSPx5&#10;+P2D3O2/chsba2X7Ahg3buHJbo3qtPkKySeILTVcdSy1FWKy8F13v//T3+Pfvfvfvfvfvfvfvfvf&#10;vfvfvfvfvfvfvfvfvfvfvfvfvfvfvfvfvfvfvfvfvfvfvfvfvfvfvfvfvfvfvfvfvfvfvfvfvfvf&#10;vfvfvfvfvfvfvfvfvfvfvfvfvfvf/9lQSwMECgAAAAAAAAAhAMEP4cChkgAAoZIAABUAAABkcnMv&#10;bWVkaWEvaW1hZ2UyLmpwZWf/2P/gABBKRklGAAECAQEsASwAAP/hBb5FeGlmAABNTQAqAAAACAAH&#10;ARIAAwAAAAEAAQAAARoABQAAAAEAAABiARsABQAAAAEAAABqASgAAwAAAAEAAgAAATEAAgAAAB0A&#10;AAByATIAAgAAABQAAACPh2kABAAAAAEAAACkAAAA0AAAASwAAAABAAABLAAAAAFBZG9iZSBQaG90&#10;b3Nob3AgQ1MgTWFjaW50b3NoADIwMDQ6MDY6MjggMTQ6MzM6NDMAAAADoAEAAwAAAAH//wAAoAIA&#10;BAAAAAEAAAYqoAMABAAAAAEAAAAkAAAAAAAAAAYBAwADAAAAAQAGAAABGgAFAAAAAQAAAR4BGwAF&#10;AAAAAQAAASYBKAADAAAAAQACAAACAQAEAAAAAQAAAS4CAgAEAAAAAQAABIgAAAAAAAAASAAAAAEA&#10;AABIAAAAAf/Y/+AAEEpGSUYAAQIBAEgASAAA/+0ADEFkb2JlX0NNAAP/7gAOQWRvYmUAZIAAAAAB&#10;/9sAhAAMCAgICQgMCQkMEQsKCxEVDwwMDxUYExMVExMYEQwMDAwMDBEMDAwMDAwMDAwMDAwMDAwM&#10;DAwMDAwMDAwMDAwMAQ0LCw0ODRAODhAUDg4OFBQODg4OFBEMDAwMDBERDAwMDAwMEQwMDAwMDAwM&#10;DAwMDAwMDAwMDAwMDAwMDAwMDAz/wAARCAAE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r7tn2Pqv2D9o/ZNmL9i+w+l6f&#10;penVs/YMfo/R2f0n8z/Qqx1H7Ru61s/aUfZqvT9DZG6LZ/ZE+77V/wByPU/4JfOaSSn6Oy/tHr50&#10;ftKP2aNvpbNu/wDTf0T/AM2//gX8ykz1vtDP+U4/Zeu709m+W/T/APN1/wCAL5xSSU/R2D9o9bpe&#10;79ox9gdv9bZt3RR/yj/5sv3f+vqHTftH+Q9/7U/mbvU+0bOdrNv7Y2/4X/uJ6X5/84vnRJJT9FdP&#10;+0en0fd+1Z9XI9T7R6e6Iv2/tbb/AIL/ALhel/wCVH2n0cKf2p/yjbu3+nu2zkbftf8A5qv9Dt/7&#10;rr51SSU/RP6xsH/Ks/tf/g52b/8A4g/+D7E932n0cyP2p/ylVt2enu2zj7vsv/mp/wBNu9/9IXzq&#10;kkp+is/7R6fWNv7Un1sf0/Q9PdEUbv2Vu/wP/cz1f+HS6l9ojrmz9qfzVHp/Z9nO1279jbv8L/3M&#10;9X/ra+dUklP0dn/aPW6rt/aMfYW7PR2bd0X/APJv/mx/f/6wlZ6/2iz/AJTj9l6bfT275f8AQ/8A&#10;N1/4AvnFJJT9HYvr+vhz+0o/Zp3ep6ezf+h/pX/m4/8AAv55N077Rv6Lv/aUfZbPU9fZG6KY/a0e&#10;77X/AKDZ/wAKvnJJJT9E9N+0beib/wBq/wDaj1PtPpz9F+39sbP/AGS9L/rifE+0+j0uf2p/TL9/&#10;q+nu2/rO39o7f+0X/cXZ/wB1l86pJKfopv2j06Z/as/tV8z6e7Zut/nf/NJ+5/hv5pM/7R6V0ftW&#10;f2qyI9Pds3VfzX/mk/f/AML/ADq+dkklP//Z/+0oPFBob3Rvc2hvcCAzLjAAOEJJTQQlAAAAAAAQ&#10;AAAAAAAAAAAAAAAAAAAAADhCSU0D6gAAAAAdsDw/eG1sIHZlcnNpb249IjEuMCIgZW5jb2Rpbmc9&#10;IlVURi04Ij8+CjwhRE9DVFlQRSBwbGlzdCBQVUJMSUMgIi0vL0FwcGxlIENvbXB1dGVyLy9EVEQg&#10;UExJU1QgMS4wLy9FTiIgImh0dHA6Ly93d3cuYXBwbGUuY29tL0RURHMvUHJvcGVydHlMaXN0LTEu&#10;MC5kdGQiPgo8cGxpc3QgdmVyc2lvbj0iMS4wIj4KPGRpY3Q+Cgk8a2V5PmNvbS5hcHBsZS5wcmlu&#10;dC5QYWdlRm9ybWF0LlBNSG9yaXpvbnRhbFJlc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Ib3Jpem9udGFsUmVzPC9rZXk+CgkJCQk8cmVhbD43Mj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T3JpZW50YXRpb248L2tleT4KCQkJCTxpbnRlZ2VyPjE8L2ludGVnZXI+CgkJ&#10;CQk8a2V5PmNvbS5hcHBsZS5wcmludC50aWNrZXQuY2xpZW50PC9rZXk+CgkJCQk8c3RyaW5nPmNv&#10;bS5hcHBsZS5wcmludGluZ21hbmFnZXI8L3N0cmluZz4KCQkJCTxrZXk+Y29tLmFwcGxlLnByaW50&#10;LnRpY2tldC5tb2REYXRlPC9rZXk+CgkJCQk8ZGF0ZT4yMDA0LTA2LTI4VDEzOjMyOjQ0WjwvZGF0&#10;ZT4KCQkJCTxrZXk+Y29tLmFwcGxlLnByaW50LnRpY2tldC5zdGF0ZUZsYWc8L2tleT4KCQkJCTxp&#10;bnRlZ2VyPjA8L2ludGVnZXI+CgkJCTwvZGljdD4KCQk8L2FycmF5PgoJPC9kaWN0PgoJPGtleT5j&#10;b20uYXBwbGUucHJpbnQuUGFnZUZvcm1hdC5QTVNjYWxpbmc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U2NhbGluZzwva2V5PgoJCQkJPHJlYWw+MT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VmVydGljYWxSZXM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VmVydGljYWxSZXM8L2tleT4KCQkJCTxyZWFsPjcyPC9yZWFsPgoJCQkJPGtl&#10;eT5jb20uYXBwbGUucHJpbnQudGlja2V0LmNsaWVudDwva2V5PgoJCQkJPHN0cmluZz5jb20uYXBw&#10;bGUucHJpbnRpbmdtYW5hZ2VyPC9zdHJpbmc+CgkJCQk8a2V5PmNvbS5hcHBsZS5wcmludC50aWNr&#10;ZXQubW9kRGF0ZTwva2V5PgoJCQkJPGRhdGU+MjAwNC0wNi0yOFQxMzozMjo0NFo8L2RhdGU+CgkJ&#10;CQk8a2V5PmNvbS5hcHBsZS5wcmludC50aWNrZXQuc3RhdGVGbGFnPC9rZXk+CgkJCQk8aW50ZWdl&#10;cj4wPC9pbnRlZ2VyPgoJCQk8L2RpY3Q+CgkJPC9hcnJheT4KCTwvZGljdD4KCTxrZXk+Y29tLmFw&#10;cGxlLnByaW50LlBhZ2VGb3JtYXQuUE1WZXJ0aWNhbFNjYWxpbmc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TY2FsaW5nPC9rZXk+CgkJCQk8cmVhbD4xPC9yZWFs&#10;PgoJCQkJPGtleT5jb20uYXBwbGUucHJpbnQudGlja2V0LmNsaWVudDwva2V5PgoJCQkJPHN0cmlu&#10;Zz5jb20uYXBwbGUucHJpbnRpbmdtYW5hZ2VyPC9zdHJpbmc+CgkJCQk8a2V5PmNvbS5hcHBsZS5w&#10;cmludC50aWNrZXQubW9kRGF0ZTwva2V5PgoJCQkJPGRhdGU+MjAwNC0wNi0yOFQxMzozMjo0NFo8&#10;L2RhdGU+CgkJCQk8a2V5PmNvbS5hcHBsZS5wcmludC50aWNrZXQuc3RhdGVGbGFnPC9rZXk+CgkJ&#10;CQk8aW50ZWdlcj4wPC9pbnRlZ2VyPgoJCQk8L2RpY3Q+CgkJPC9hcnJheT4KCTwvZGljdD4KCTxr&#10;ZXk+Y29tLmFwcGxlLnByaW50LnN1YlRpY2tldC5wYXBlcl9pbmZvX3RpY2tldDwva2V5PgoJPGRp&#10;Y3Q+CgkJPGtleT5jb20uYXBwbGUucHJpbnQuUGFnZUZvcm1hdC5QTUFkanVzdGVkUGFnZVJlY3Q8&#10;L2tleT4KCQk8ZGljdD4KCQkJPGtleT5jb20uYXBwbGUucHJpbnQudGlja2V0LmNyZWF0b3I8L2tl&#10;eT4KCQkJPHN0cmluZz5jb20uYXBwbGUucHJpbnRpbmdtYW5hZ2VyPC9zdHJpbmc+CgkJCTxrZXk+&#10;Y29tLmFwcGxlLnByaW50LnRpY2tldC5pdGVtQXJyYXk8L2tleT4KCQkJPGFycmF5PgoJCQkJPGRp&#10;Y3Q+CgkJCQkJPGtleT5jb20uYXBwbGUucHJpbnQuUGFnZUZvcm1hdC5QTUFkanVzdGVkUGFnZVJl&#10;Y3Q8L2tleT4KCQkJCQk8YXJyYXk+CgkJCQkJCTxyZWFsPjAuMDwvcmVhbD4KCQkJCQkJPHJlYWw+&#10;MC4wPC9yZWFsPgoJCQkJCQk8cmVhbD43MzQ8L3JlYWw+CgkJCQkJCTxyZWFsPjU3NjwvcmVhbD4K&#10;CQkJCQk8L2FycmF5PgoJCQkJCTxrZXk+Y29tLmFwcGxlLnByaW50LnRpY2tldC5jbGllbnQ8L2tl&#10;eT4KCQkJCQk8c3RyaW5nPmNvbS5hcHBsZS5wcmludGluZ21hbmFnZXI8L3N0cmluZz4KCQkJCQk8&#10;a2V5PmNvbS5hcHBsZS5wcmludC50aWNrZXQubW9kRGF0ZTwva2V5PgoJCQkJCTxkYXRlPjIwMDQt&#10;MDYtMjhUMTM6MzI6NDRaPC9kYXRlPgoJCQkJCTxrZXk+Y29tLmFwcGxlLnByaW50LnRpY2tldC5z&#10;dGF0ZUZsYWc8L2tleT4KCQkJCQk8aW50ZWdlcj4wPC9pbnRlZ2VyPgoJCQkJPC9kaWN0PgoJCQk8&#10;L2FycmF5PgoJCTwvZGljdD4KCQk8a2V5PmNvbS5hcHBsZS5wcmludC5QYWdlRm9ybWF0LlBNQWRq&#10;dXN0ZWRQYXBlclJlY3Q8L2tleT4KCQk8ZGljdD4KCQkJPGtleT5jb20uYXBwbGUucHJpbnQudGlj&#10;a2V0LmNyZWF0b3I8L2tleT4KCQkJPHN0cmluZz5jb20uYXBwbGUucHJpbnRpbmdtYW5hZ2VyPC9z&#10;dHJpbmc+CgkJCTxrZXk+Y29tLmFwcGxlLnByaW50LnRpY2tldC5pdGVtQXJyYXk8L2tleT4KCQkJ&#10;PGFycmF5PgoJCQkJPGRpY3Q+CgkJCQkJPGtleT5jb20uYXBwbGUucHJpbnQuUGFnZUZvcm1hdC5Q&#10;TU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4VDEzOjMyOjQ0WjwvZGF0ZT4KCQkJCQk8a2V5PmNvbS5hcHBs&#10;ZS5wcmludC50aWNrZXQuc3RhdGVGbGFnPC9rZXk+CgkJCQkJPGludGVnZXI+MDwvaW50ZWdlcj4K&#10;CQkJCTwvZGljdD4KCQkJPC9hcnJheT4KCQk8L2RpY3Q+CgkJPGtleT5jb20uYXBwbGUucHJpbnQu&#10;UGFwZXJJbmZvLlBNUGFwZXJOYW1lPC9rZXk+CgkJPGRpY3Q+CgkJCTxrZXk+Y29tLmFwcGxlLnBy&#10;aW50LnRpY2tldC5jcmVhdG9yPC9rZXk+CgkJCTxzdHJpbmc+Y29tLmFwcGxlLnByaW50LnBtLlBv&#10;c3RTY3JpcHQ8L3N0cmluZz4KCQkJPGtleT5jb20uYXBwbGUucHJpbnQudGlja2V0Lml0ZW1BcnJh&#10;eTwva2V5PgoJCQk8YXJyYXk+CgkJCQk8ZGljdD4KCQkJCQk8a2V5PmNvbS5hcHBsZS5wcmludC5Q&#10;YXBlckluZm8uUE1QYXBlck5hbWU8L2tleT4KCQkJCQk8c3RyaW5nPm5hLWxldHRlcjwvc3RyaW5n&#10;PgoJCQkJCTxrZXk+Y29tLmFwcGxlLnByaW50LnRpY2tldC5jbGllbnQ8L2tleT4KCQkJCQk8c3Ry&#10;aW5nPmNvbS5hcHBsZS5wcmludC5wbS5Qb3N0U2NyaXB0PC9zdHJpbmc+CgkJCQkJPGtleT5jb20u&#10;YXBwbGUucHJpbnQudGlja2V0Lm1vZERhdGU8L2tleT4KCQkJCQk8ZGF0ZT4yMDAzLTA3LTAxVDE3&#10;OjQ5OjM2WjwvZGF0ZT4KCQkJCQk8a2V5PmNvbS5hcHBsZS5wcmludC50aWNrZXQuc3RhdGVGbGFn&#10;PC9rZXk+CgkJCQkJPGludGVnZXI+MTwvaW50ZWdlcj4KCQkJCTwvZGljdD4KCQkJPC9hcnJheT4K&#10;CQk8L2RpY3Q+CgkJPGtleT5jb20uYXBwbGUucHJpbnQuUGFwZXJJbmZvLlBNVW5hZGp1c3RlZFBh&#10;Z2VSZWN0PC9rZXk+CgkJPGRpY3Q+CgkJCTxrZXk+Y29tLmFwcGxlLnByaW50LnRpY2tldC5jcmVh&#10;dG9yPC9rZXk+CgkJCTxzdHJpbmc+Y29tLmFwcGxlLnByaW50LnBtLlBvc3RTY3JpcHQ8L3N0cmlu&#10;Zz4KCQkJPGtleT5jb20uYXBwbGUucHJpbnQudGlja2V0Lml0ZW1BcnJheTwva2V5PgoJCQk8YXJy&#10;YXk+CgkJCQk8ZGljdD4KCQkJCQk8a2V5PmNvbS5hcHBsZS5wcmludC5QYXBlckluZm8uUE1VbmFk&#10;anVzdGVkUGFnZVJlY3Q8L2tleT4KCQkJCQk8YXJyYXk+CgkJCQkJCTxyZWFsPjAuMDwvcmVhbD4K&#10;CQkJCQkJPHJlYWw+MC4wPC9yZWFsPgoJCQkJCQk8cmVhbD43MzQ8L3JlYWw+CgkJCQkJCTxyZWFs&#10;PjU3NjwvcmVhbD4KCQkJCQk8L2FycmF5PgoJCQkJCTxrZXk+Y29tLmFwcGxlLnByaW50LnRpY2tl&#10;dC5jbGllbnQ8L2tleT4KCQkJCQk8c3RyaW5nPmNvbS5hcHBsZS5wcmludGluZ21hbmFnZXI8L3N0&#10;cmluZz4KCQkJCQk8a2V5PmNvbS5hcHBsZS5wcmludC50aWNrZXQubW9kRGF0ZTwva2V5PgoJCQkJ&#10;CTxkYXRlPjIwMDQtMDYtMjhUMTM6MzI6NDRaPC9kYXRlPgoJCQkJCTxrZXk+Y29tLmFwcGxlLnBy&#10;aW50LnRpY2tldC5zdGF0ZUZsYWc8L2tleT4KCQkJCQk8aW50ZWdlcj4wPC9pbnRlZ2VyPgoJCQkJ&#10;PC9kaWN0PgoJCQk8L2FycmF5PgoJCTwvZGljdD4KCQk8a2V5PmNvbS5hcHBsZS5wcmludC5QYXBl&#10;ckluZm8uUE1VbmFkanVzdGVkUGFwZXJSZWN0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Vbm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nBwZC5QTVBhcGVyTmFtZTwva2V5PgoJCTxkaWN0&#10;PgoJCQk8a2V5PmNvbS5hcHBsZS5wcmludC50aWNrZXQuY3JlYXRvcjwva2V5PgoJCQk8c3RyaW5n&#10;PmNvbS5hcHBsZS5wcmludC5wbS5Qb3N0U2NyaXB0PC9zdHJpbmc+CgkJCTxrZXk+Y29tLmFwcGxl&#10;LnByaW50LnRpY2tldC5pdGVtQXJyYXk8L2tleT4KCQkJPGFycmF5PgoJCQkJPGRpY3Q+CgkJCQkJ&#10;PGtleT5jb20uYXBwbGUucHJpbnQuUGFwZXJJbmZvLnBwZC5QTVBhcGVyTmFtZTwva2V5PgoJCQkJ&#10;CTxzdHJpbmc+VVMgTGV0dGVyPC9zdHJpbmc+CgkJCQkJPGtleT5jb20uYXBwbGUucHJpbnQudGlj&#10;a2V0LmNsaWVudDwva2V5PgoJCQkJCTxzdHJpbmc+Y29tLmFwcGxlLnByaW50LnBtLlBvc3RTY3Jp&#10;cHQ8L3N0cmluZz4KCQkJCQk8a2V5PmNvbS5hcHBsZS5wcmludC50aWNrZXQubW9kRGF0ZTwva2V5&#10;PgoJCQkJCTxkYXRlPjIwMDMtMDctMDFUMTc6NDk6MzZaPC9kYXRlPgoJCQkJCTxrZXk+Y29tLmFw&#10;cGxlLnByaW50LnRpY2tldC5zdGF0ZUZsYWc8L2tleT4KCQkJCQk8aW50ZWdlcj4xPC9pbnRlZ2Vy&#10;PgoJCQkJPC9kaWN0PgoJCQk8L2FycmF5PgoJCTwvZGljdD4KCQk8a2V5PmNvbS5hcHBsZS5wcmlu&#10;dC50aWNrZXQuQVBJVmVyc2lvbjwva2V5PgoJCTxzdHJpbmc+MDAuMjA8L3N0cmluZz4KCQk8a2V5&#10;PmNvbS5hcHBsZS5wcmludC50aWNrZXQucHJpdmF0ZUxvY2s8L2tleT4KCQk8ZmFsc2UvPgoJCTxr&#10;ZXk+Y29tLmFwcGxlLnByaW50LnRpY2tldC50eXBlPC9rZXk+CgkJPHN0cmluZz5jb20uYXBwbGUu&#10;cHJpbnQuUGFwZXJJbmZvVGlja2V0PC9zdHJpbmc+Cgk8L2RpY3Q+Cgk8a2V5PmNvbS5hcHBsZS5w&#10;cmludC50aWNrZXQuQVBJVmVyc2lvbjwva2V5PgoJPHN0cmluZz4wMC4yMDwvc3RyaW5nPgoJPGtl&#10;eT5jb20uYXBwbGUucHJpbnQudGlja2V0LnByaXZhdGVMb2NrPC9rZXk+Cgk8ZmFsc2UvPgoJPGtl&#10;eT5jb20uYXBwbGUucHJpbnQudGlja2V0LnR5cGU8L2tleT4KCTxzdHJpbmc+Y29tLmFwcGxlLnBy&#10;aW50LlBhZ2VGb3JtYXRUaWNrZXQ8L3N0cmluZz4KPC9kaWN0Pgo8L3BsaXN0Pgo4QklNA+kAAAAA&#10;AHgAAwAAAEgASAAAAAAC3gJA/+7/7gMGAlIDZwUoA/wAAgAAAEgASAAAAAAC2AIoAAEAAABkAAAA&#10;AQADAwMAAAABf/8AAQABAAAAAAAAAAAAAAAAaAgAGQGQAAAAAAAgAAAAAAAAAAAAAAAAAAAAAAAA&#10;AAAAAAAAAAA4QklNA+0AAAAAABABLAAAAAEAAgEsAAAAAQACOEJJTQQmAAAAAAAOAAAAAAAAAAAA&#10;AD+AAAA4QklNBA0AAAAAAAQAAAB4OEJJTQQZAAAAAAAEAAAAHjhCSU0D8wAAAAAACQAAAAAAAAAA&#10;AQA4QklNBAoAAAAAAAEAADhCSU0nEAAAAAAACgABAAAAAAAAAAI4QklNA/QAAAAAABIANQAAAAEA&#10;LQAAAAYAAAAAAAE4QklNA/cAAAAAABwAAP////////////////////////////8D6AAAOEJJTQQA&#10;AAAAAAACAAE4QklNBAIAAAAAAAQAAAAAOEJJTQQIAAAAAAAQAAAAAQAAAkAAAAJAAAAAADhCSU0E&#10;HgAAAAAABAAAAAA4QklNBBoAAAAAA0kAAAAGAAAAAAAAAAAAAAAkAAAGKgAAAAoAVQBuAHQAaQB0&#10;AGwAZQBkAC0AMQAAAAEAAAAAAAAAAAAAAAAAAAAAAAAAAQAAAAAAAAAAAAAGKgAAACQAAAAAAAAA&#10;AAAAAAAAAAAAAQAAAAAAAAAAAAAAAAAAAAAAAAAQAAAAAQAAAAAAAG51bGwAAAACAAAABmJvdW5k&#10;c09iamMAAAABAAAAAAAAUmN0MQAAAAQAAAAAVG9wIGxvbmcAAAAAAAAAAExlZnRsb25nAAAAAAAA&#10;AABCdG9tbG9uZwAAACQAAAAAUmdodGxvbmcAAAYq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AkAAAAAFJnaHRsb25nAAAG&#10;Kg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EQAAAAAAAQEAOEJJTQQUAAAA&#10;AAAEAAAAAjhCSU0EDAAAAAAEpAAAAAEAAACgAAAABAAAAeAAAAeAAAAEiAAYAAH/2P/gABBKRklG&#10;AAECAQBIAEgAAP/tAAxBZG9iZV9DTQAD/+4ADkFkb2JlAGSAAAAAAf/bAIQADAgICAkIDAkJDBEL&#10;CgsRFQ8MDA8VGBMTFRMTGBEMDAwMDAwRDAwMDAwMDAwMDAwMDAwMDAwMDAwMDAwMDAwMDAENCwsN&#10;Dg0QDg4QFA4ODhQUDg4ODhQRDAwMDAwREQwMDAwMDBEMDAwMDAwMDAwMDAwMDAwMDAwMDAwMDAwM&#10;DAwM/8AAEQgAB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6+7Z9j6r9g/aP2TZi/YvsPpen6Xp1bP2DH6P0dn9J/M/0Ksd&#10;R+0butbP2lH2ar0/Q2Rui2f2RPu+1f8Acj1P+CXzmkkp+jsv7R6+dH7Sj9mjb6Wzbv8A039E/wDN&#10;v/4F/MpM9b7Qz/lOP2Xru9PZvlv0/wDzdf8AgC+cUklP0dg/aPW6Xu/aMfYHb/W2bd0Uf8o/+bL9&#10;3/r6h037R/kPf+1P5m71PtGznazb+2Nv+F/7iel+f/OL50SSU/RXT/tHp9H3ftWfVyPU+0enuiL9&#10;v7W2/wCC/wC4Xpf8AlR9p9HCn9qf8o27t/p7ts5G37X/AOar/Q7f+66+dUklP0T+sbB/yrP7X/4O&#10;dm//AOIP/g+xPd9p9HMj9qf8pVbdnp7ts4+77L/5qf8ATbvf/SF86pJKforP+0en1jb+1J9bH9P0&#10;PT3RFG79lbv8D/3M9X/h0upfaI65s/an81R6f2fZztdu/Y27/C/9zPV/62vnVJJT9HZ/2j1uq7f2&#10;jH2Fuz0dm3dF/wDyb/5sf3/+sJWev9os/wCU4/Zem309u+X/AEP/ADdf+AL5xSSU/R2L6/r4c/tK&#10;P2ad3qens3/of6V/5uP/AAL+eTdO+0b+i7/2lH2Wz1PX2RuimP2tHu+1/wCg2f8ACr5ySSU/RPTf&#10;tG3om/8Aav8A2o9T7T6c/Rft/bGz/wBkvS/64nxPtPo9Ln9qf0y/f6vp7tv6zt/aO3/tF/3F2f8A&#10;dZfOqSSn6Kb9o9Omf2rP7VfM+nu2brf53/zSfuf4b+aTP+0eldH7Vn9qsiPT3bN1X81/5pP3/wDC&#10;/wA6vnZJJT//2ThCSU0EIQAAAAAAUwAAAAEBAAAADwBBAGQAbwBiAGUAIABQAGgAbwB0AG8AcwBo&#10;AG8AcAAAABIAQQBkAG8AYgBlACAAUABoAG8AdABvAHMAaABvAHAAIABDAFMAAAABADhCSU0EBgAA&#10;AAAABwAIAAAAAQEA/+EYB2h0dHA6Ly9ucy5hZG9iZS5jb20veGFwLzEuMC8APD94cGFja2V0IGJl&#10;Z2luPSfvu78nIGlkPSdXNU0wTXBDZWhpSHpyZVN6TlRjemtjOWQnPz4KPHg6eG1wbWV0YSB4bWxu&#10;czp4PSdhZG9iZTpuczptZXRhLycgeDp4bXB0az0nWE1QIHRvb2xraXQgMy4wLTI4LCBmcmFtZXdv&#10;cmsgMS42Jz4KPHJkZjpSREYgeG1sbnM6cmRmPSdodHRwOi8vd3d3LnczLm9yZy8xOTk5LzAyLzIy&#10;LXJkZi1zeW50YXgtbnMjJyB4bWxuczppWD0naHR0cDovL25zLmFkb2JlLmNvbS9pWC8xLjAvJz4K&#10;CiA8cmRmOkRlc2NyaXB0aW9uIHJkZjphYm91dD0ndXVpZDoyN2VmMDU3Yi1jYWEyLTExZDgtOTlm&#10;Ny1jNmFhNWUyNjcyZWInCiAgeG1sbnM6ZXhpZj0naHR0cDovL25zLmFkb2JlLmNvbS9leGlmLzEu&#10;MC8nPgogIDxleGlmOkNvbG9yU3BhY2U+NDI5NDk2NzI5NTwvZXhpZjpDb2xvclNwYWNlPgogIDxl&#10;eGlmOlBpeGVsWERpbWVuc2lvbj4xNTc4PC9leGlmOlBpeGVsWERpbWVuc2lvbj4KICA8ZXhpZjpQ&#10;aXhlbFlEaW1lbnNpb24+MzY8L2V4aWY6UGl4ZWxZRGltZW5zaW9uPgogPC9yZGY6RGVzY3JpcHRp&#10;b24+CgogPHJkZjpEZXNjcmlwdGlvbiByZGY6YWJvdXQ9J3V1aWQ6MjdlZjA1N2ItY2FhMi0xMWQ4&#10;LTk5ZjctYzZhYTVlMjY3MmViJwogIHhtbG5zOnBkZj0naHR0cDovL25zLmFkb2JlLmNvbS9wZGYv&#10;MS4zLyc+CiA8L3JkZjpEZXNjcmlwdGlvbj4KCiA8cmRmOkRlc2NyaXB0aW9uIHJkZjphYm91dD0n&#10;dXVpZDoyN2VmMDU3Yi1jYWEyLTExZDgtOTlmNy1jNmFhNWUyNjcyZWInCiAgeG1sbnM6cGhvdG9z&#10;aG9wPSdodHRwOi8vbnMuYWRvYmUuY29tL3Bob3Rvc2hvcC8xLjAvJz4KICA8cGhvdG9zaG9wOkhp&#10;c3Rvcnk+PC9waG90b3Nob3A6SGlzdG9yeT4KIDwvcmRmOkRlc2NyaXB0aW9uPgoKIDxyZGY6RGVz&#10;Y3JpcHRpb24gcmRmOmFib3V0PSd1dWlkOjI3ZWYwNTdiLWNhYTItMTFkOC05OWY3LWM2YWE1ZTI2&#10;NzJlYicKICB4bWxuczp0aWZmPSdodHRwOi8vbnMuYWRvYmUuY29tL3RpZmYvMS4wLyc+CiAgPHRp&#10;ZmY6T3JpZW50YXRpb24+MTwvdGlmZjpPcmllbnRhdGlvbj4KICA8dGlmZjpYUmVzb2x1dGlvbj4z&#10;MDAvMTwvdGlmZjpYUmVzb2x1dGlvbj4KICA8dGlmZjpZUmVzb2x1dGlvbj4zMDAvMTwvdGlmZjpZ&#10;UmVzb2x1dGlvbj4KICA8dGlmZjpSZXNvbHV0aW9uVW5pdD4yPC90aWZmOlJlc29sdXRpb25Vbml0&#10;PgogPC9yZGY6RGVzY3JpcHRpb24+CgogPHJkZjpEZXNjcmlwdGlvbiByZGY6YWJvdXQ9J3V1aWQ6&#10;MjdlZjA1N2ItY2FhMi0xMWQ4LTk5ZjctYzZhYTVlMjY3MmViJwogIHhtbG5zOnhhcD0naHR0cDov&#10;L25zLmFkb2JlLmNvbS94YXAvMS4wLyc+CiAgPHhhcDpDcmVhdGVEYXRlPjIwMDQtMDYtMjhUMTQ6&#10;MzM6NDMrMDE6MDA8L3hhcDpDcmVhdGVEYXRlPgogIDx4YXA6TW9kaWZ5RGF0ZT4yMDA0LTA2LTI4&#10;VDE0OjMzOjQzKzAxOjAwPC94YXA6TW9kaWZ5RGF0ZT4KICA8eGFwOk1ldGFkYXRhRGF0ZT4yMDA0&#10;LTA2LTI4VDE0OjMzOjQzKzAxOjAwPC94YXA6TWV0YWRhdGFEYXRlPgogIDx4YXA6Q3JlYXRvclRv&#10;b2w+QWRvYmUgUGhvdG9zaG9wIENTIE1hY2ludG9zaDwveGFwOkNyZWF0b3JUb29sPgogPC9yZGY6&#10;RGVzY3JpcHRpb24+CgogPHJkZjpEZXNjcmlwdGlvbiByZGY6YWJvdXQ9J3V1aWQ6MjdlZjA1N2It&#10;Y2FhMi0xMWQ4LTk5ZjctYzZhYTVlMjY3MmViJwogIHhtbG5zOnhhcE1NPSdodHRwOi8vbnMuYWRv&#10;YmUuY29tL3hhcC8xLjAvbW0vJz4KICA8eGFwTU06RG9jdW1lbnRJRD5hZG9iZTpkb2NpZDpwaG90&#10;b3Nob3A6MjdlZjA1N2EtY2FhMi0xMWQ4LTk5ZjctYzZhYTVlMjY3MmViPC94YXBNTTpEb2N1bWVu&#10;dElEPgogPC9yZGY6RGVzY3JpcHRpb24+CgogPHJkZjpEZXNjcmlwdGlvbiByZGY6YWJvdXQ9J3V1&#10;aWQ6MjdlZjA1N2ItY2FhMi0xMWQ4LTk5ZjctYzZhYTVlMjY3MmViJwogIHhtbG5zOmRjPSdodHRw&#10;Oi8vcHVybC5vcmcvZGMvZWxlbWVudHMvMS4xLyc+CiAgPGRjOmZvcm1hdD5pbWFnZS9qcGVnPC9k&#10;Yzpmb3JtYXQ+CiA8L3JkZjpEZXNjcmlwdGlvbj4KCj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Ao8P3hwYWNrZXQg&#10;ZW5kPSd3Jz8+/+4ADkFkb2JlAGQAAAAAAP/bAEMAAQEBAQEBAQEBAQEBAQEBAQEBAQEBAQEBAQEB&#10;AQIBAQEBAQECAgICAgICAgICAgICAgMDAwMDAwMDAwMDAwMDA//AAAsIACQGKgEBEQD/3QAEAMb/&#10;xADSAAAABgIDAQAAAAAAAAAAAAAHCAYFBAkDCgIBAAsQAAIBAwQBAwMCAwMDAgYJdQECAwQRBRIG&#10;IQcTIgAIMRRBMiMVCVFCFmEkMxdScYEYYpElQ6Gx8CY0cgoZwdE1J+FTNoLxkqJEVHNFRjdHYyhV&#10;VlcassLS4vJkg3SThGWjs8PT4yk4ZvN1Kjk6SElKWFlaZ2hpanZ3eHl6hYaHiImKlJWWl5iZmqSl&#10;pqeoqaq0tba3uLm6xMXGx8jJytTV1tfY2drk5ebn6Onq9PX29/j5+v/aAAgBAQAAPwD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/wD/0N/j3rN/zFv5yfYG0ux9zdHfE2vxWBg2Tk6/b28e3KnGYzcWQye48fIaPK4nZVDl&#10;456GGko5llp5a+anmeeVS1N4okWWer3Yn82P57bF3DTZ4d75feEEc0b1u3N94bAbi29lYEfW1HUw&#10;PTRVMCP9GkoKqnmtwsoHvbE+BPzb2f8AN/p997YqgTbO/Np1dJgeztkfcrUjBZyppDU0eUxMrHyy&#10;YrIqkr0Msyhw0U8Da3p2djxe/e6gv5nP8zhPhjFh+susMRhN1d5brwxzhOdNRU7d6/27PUtR0WYz&#10;GPopIZKusq3iqPsaPzxqgj+4n1RGOKfXW/4dp/mC/wB4DuL/AGYfLeczLIcZ/c7rs7f8SzGUUowX&#10;8I+2CWJQsE8hW13uAfexb/LI/mb0/wAz6fLdZ9mYnD7U712ph/44y4PzU+29/wC26eaOjrM1haOs&#10;klkpa2lkli++ofK6lXE8B8flip7effvZF/n1839pfB7qKDeeQxkW6d/7urKvBdZ7IereiizeWpKd&#10;Z8llsrVRK7x43GpLDJWNGNbtJDToyNOJU1U96/zd/n3vHcc24IO7pNmU5nllods7K2ptLGbcxkUi&#10;yIKSGDI0dXVVMaCRtLZGrqZLhGMhZEK26/y1f5we6e5ewMD8f/lH/BZN3bvqY8V132lhsbSbfhzu&#10;4pQTS7Y3lhqLx0UdVXP+zjqvHwQRvMY6Z6fXIJvew/797BD5G9/bF+MXTe9e6uxKiVdv7Pxyyw42&#10;kaP+K7jzdbMtFgttYaKUgNVVtS8cKFvRGpaaUpDFI66h/df85r5sdo7lra/Zm96LpPaX3DtiNn7E&#10;w2ErJqWlSbXS/wAW3XuGkqa+sqdIVZ5Imp6eQ6itLEraAZX4Yfzuu49rb3wm0Plnk6PsXrXN10OP&#10;q+wYMBisPvbY5qX8UGVqIduRUtJksdCxBrInpPuxHeWKaVoxTy7YdLVU1bTU9bRVEFXR1cEVVSVd&#10;LLHUU1VTVEYlgqKeeIlXjdSGR1JBBBBIPvP7ZNzbkwWzduZ7d26MpSYTbW18Nk9w7gzNc5josVhc&#10;NRPkcpkauQAkRwwRvI5AJsDYE+9Rn5WfzuvkZ2LvHL4v44ZKDpfq+grpqbC5CPCYTOb/AN00VPMy&#10;RZXOZHcNNVQ48VGlJ0osfBHJCD4pKqoGolA/Hr+dR8vurN04lu1dy0venXnnpYM5t7c2HwOL3NFj&#10;QVjqarbu7sFTUtQtaEUFDkvu4WOrVGGcyrt79QdsbK7z6y2X2511kzltmb8wlPnMJVyIsNVHHIzU&#10;9ZjsjToziKro6iOakrIdbeOeKSO5039iR7971k/5hP8AOe7B212Pujpf4lVeGwWP2XkqrAbm7hrM&#10;ZjNy5HM7hx8ppstQ7JxuYjnx8VDSyrJTtXVFPO9Q6s9OIoljlnrn64/nB/PPYO46bM5Lt2LsbEis&#10;+5yW0t+7V2xXYbKRtIXkpvvcPSUWRpF5IQUNdCF49JUBfe2h8L/l1sX5ndK4rtbaEDYXLU9U+A35&#10;sypqY6qv2du6kgSesxzToF89JNHIlTQVYRfNC66kjmSaGM2nv3uj/wDmefzWa34q7h/0E9FY/C5r&#10;uX+GUWT3hufPQNkMH1zTZWFK3EY2DDgotblamldau07iCnhkgZkqGlaOKhvF/wA2v+YLjM//AHhb&#10;5C5TJTPNHLU4vKbN67qcBUokjyNT/wAEjxCQQI/kZWNIsTgadLL44yuzN/LX/mLYj5w7QzmE3Ph8&#10;dtDu/YFHRVe78BiXn/u/uLC1kn2kG8NqRVsktRFB57QVlHNLK1NI8P70izoRZ9797rb/AJjn8wfb&#10;/wAGtg4VMVhqPePcfYC5FNh7Vrp5YsPj6LG6I8ju7dj0jLMKKCSWOOCmiZJKuUmOOSNI55otYPOf&#10;zbv5geb3AdwL8gMhhWSeSWkw+D2d1/R7fo43YMtKMVNipUqESwCmtM72vqdiWJvB/lifzZsv8ld2&#10;UXx++QlJh6Dtivoayp2NvvCUseJxPYEmLpHyGRweawsX7NFllpo5amCSkCU1SkckYhp5kjWpvf8A&#10;fvZY/l58pti/D3pLcPcm+YZ8oKOemwe09rUU0dNkd47xykcj4jb9JUzBkhUrFNU1dQyt4aaGaVY5&#10;XVIpNSLtP+cT86+xdzVeYwfacPVuA+9NRiNnbD23tqHH4yBKkTU8NTmMzR1eRrW0oizGqqmiezaY&#10;Y0keMnt+BP8AOr7Jqewds9U/LqvxG59r7syVJgsX29TYnG7dzu1ctkJVpMW+7qHBxU+Pqsa8pjim&#10;qo6aGanDGomedFYDaM9+9orsjsLafU2wt39mb7ykeF2fsbb+T3LuHJOrSNT43FUzVMy08CeqaeSw&#10;ip4IwXlkZI0BdgDqDfI/+df8se0N2Zdemc9B0Z1slTU0+AxOHwu38tvGvxgYpTV259zZynrGjrJF&#10;9bR4r7eKK4jBmKeeR1+Mf87b5P8AWW7sVTd95WLvLrKoqoabOQVeG2/hN94WglkVZ8ltrOYOno46&#10;qeEapPtsosqzC8QnptQmj28tlbz2z2LtDbG/dl5anz20t5YHF7l23maQSLBksLmaNK/H1aRzKsiF&#10;4nUtHIiuhurqrAgKf3xd0jR5JHWOONWd3dgqIijUzuzcAAckn3qp/OH+dr2rk9+7h6/+IeWxWzev&#10;tu11Xhv9KkmFxG4tz75qaSVqatyu3os/FVUNDipSGFC/2j1ckemp8tOziCMoHUH85H5xdabnocpu&#10;fsan7e2wtX5cxs3feB28kORppakzVKUO48HR02Ro5QHdadkneGP0hqeWNFj97c/xa+Sew/ll0rtT&#10;unr4zU2OzyT0WawFbLFLlNpbpxhEOc2zlWiABkp5CrxShVE8Dw1CqqSqPZhvfvev7/My/m7bg6E3&#10;xlfj98aI8LN2Ft3RB2H2RmqCnzmP2lk56dKmPbW1cRUFqWpyMCupr6iujlggYmnEEkwkaCmbav8A&#10;Ny+f+19xQbgl73q90RrUQzVu3t1bS2VkNu5OGKwaino6TH08tPG4UB2x89PL9SsikknaV/l5/PXa&#10;/wA5esclmGxVJs/tXYs1Bjux9k0tXLV0UL5CJzit07cnqQJWxuQMM4jilLS00sckEryhYqiewb37&#10;3VD/ADMv5lOO+E+Fw2x9iYnF7t753ti3zOHxuZ80m3NmbYNTJQJurctNRywz1D1E8M0GOoo5IxI0&#10;U0ssqJEsc+txU/zaf5glRuI7j/2YXK08wnkljxNNs/r2PbsUTzpMKQYM4k07xqI1RWlV5NOoGQl3&#10;LbBH8sP+aTL8wMhX9Odw4nB7Z7tw2EkzmFymB8tFt/sjDY4iPLyUmLq3kNHlKRGjqKilimdJ4jLP&#10;AkMcEkaXO+/eyZ/OP5mbI+E3Tc/Y25KJtx7ozdZJt/rrZFPVJSVG6NymlapvV1JDNT46kQCavq1j&#10;copSNFaaaJG1P9+fzffnxvbcdRnaPuYbDoWqGmoNrbG2ntXH7fxcZ1hKaI5akra2pQBzzX1k7Gyk&#10;m6ra0n+XH/OP3v2V2PtfoX5VNgshkd7V1Ft7YvbeLxtLt6qn3VXSfbYvAb0wuLRKBv4jO0dNR1lD&#10;T0yxzMiTRSLKZodkP372EvevdOyPjx1LvfuXsStai2psbDvk64QhGrcjVzTJQ4jB4yNyoerr6yWC&#10;jpkZgDJIuplW7DUH73/nQfM3tTc2Qqevt3UfR2yBVVAw21dl4nC1+USgMp+zbPbvz9LUVlTVrHYS&#10;yUn2kDNcrTJxYcPiB/O7702TvbDbc+UuSpe1Or8vXw0WU3bFgMTht+bKiqpggzNKdtwUtNkqSDUX&#10;qaSopTUMgvBUAoIZdtTGZPHZrG4/M4itpclictQ0mTxmRopkqKPIY6vp1qqKtpKiIlZIpY3WSN1J&#10;DKQRwfc73ByeTx2FxuQzOXraXG4nE0NXk8nka2ZKejx+OoKdqqtrauolIWOKKNGkkdiAqgk8D3qT&#10;fLr+d73xvjema2/8XsjR9U9X4rI1FHh91vgMZmN+70paacomarTuinqKfGU9SFWWCigo1qI0a09Q&#10;xYxxgv0J/Og+ZXVe58bUdibupe8diieljzW1t44nCUGXbHowSqlwW78FS09ZDWGMftyVpqodQu8D&#10;EsTt8dG90bF+Q3VGy+5Otq+XIbP3ziRksc1THHDkKCohqHoMrhctTxPIsVZQ1cU9JVRrI6rLGwV3&#10;WzEV/fvetx/MZ/nJ73657I3T0N8VDgaCs2VW1WA3t2/k6Ck3JUrumjbwZTBbJwuSSSgRcbMr01VW&#10;18FSJZ1kSGGNIVnqKudhfzfPnxsfcVPnKvub+/lCtT9xX7X31tXa2SwGTjJUvSyti6SirqZCEAH2&#10;FbAVudJGpr7YPwc+ZmyPmz03B2Ntuibbm6MJWR7f7F2RUVSVdRtfcopVqb0lSArVGOq0JmoKto0L&#10;qHjdVmhlRTme/e6X/wCZ3/NLf4h5Cl6Z6bxmE3J3flcNHl85lc6stbgOtMTk0/3DyVOLp2T7zK1c&#10;eqpp6WWZI4IvDPOk0c8cT6/VH/Nq/mC0m4V3GfkPlaufyo8uLrNm9cy7eniWV5GpmwK4haZEYSMh&#10;eGNJAunS6mOMpsj/AMs3+ZTjvmxhczsffeJxe0u+dk4tMzmMbhvNHtzee2BUx0D7q21TVks09O9P&#10;PNDBkaKSSQRtLDLFK6StHBa9797r4/mG/Pba/wAGessZl1xFLvHtTfc9fjeudlVNXJSUMjY+BXym&#10;6tyTU/7q4zHtLTrJFCVmqZZY4I3iUzVNPq17l/m5fzANx7hbcEffNZtxVqHmosFtrZ+xaDb1BGwI&#10;WlXH1ONnapjW5sa+Wof6EuSBa5v+WX/N03B37vjGfH35LpgqfsLcCSRdd9kYehp8Dj935Omp2qZd&#10;sboxMBWkpslOiO1BPRRwwVDAU3gjnMRqNgD372Xj5TfJTYXxM6W3T3R2CZ6nHYNYKDCYGhdI8puz&#10;dWS1R4PbOMeQMqSVDqzyzMrLDAk07KyxMDqMdu/zkfnJ2VuWsye2ux6XqLbRqRJitn7C2/t/7egg&#10;iqFmp1rNwZ2kqslVykIgnZ6hYZPUFgjR2jJwfg5/Oz7Xx2/9udefLrKYvemwNyV9HhF7ShwmJ29u&#10;nZFVWzLS0OU3BDt+Kloa/FREqK1/tEq401VHlqGQwS7VisGAZSGVgGVlIIYEXBBH1B99+0vvfee2&#10;eudnbo39vPKwYPaezMBldzbjy9TrMOPw2FonyGQqmSMM7lY420xxqXdrKiliAdQ75Ofztvk/2bu7&#10;K03QmVi6N6yp6qamwcFJhtv5vfeaoIpGWDJblzmcp6yOlnmGmT7bFrEsItEZ6nSZpGz43fzr/lb1&#10;duzFJ3TnIu9etpJ6emzmJy2I29ht44/HsypUZDbW5sLTUjS1ca+sQ5TzxS2MeuAv5029+t+wtp9s&#10;7C2h2ZsTKR5rZ++dv4zcu3skitG1RjcrTLUwrUQP6oZ47mKogkAeKRXjcB1IC19+96uPz1/nV9lQ&#10;dg7k6q+Itfi9q7X2llK3BZXtypxOK3Hnd2ZXHSvRZN9p0WciqcfS4tZQ6QVT0009QFWeJ6dGCsRX&#10;qv8AnFfOvrrc1Nl872jB2ngDWLPltn7923tybH5GF6r7ioipcvhKSkyNE+lpEhNNVCJLreGRY0Qb&#10;bvxF+UuxPmD0lt7uPYsc2NFZNPhN2bXrJkqMhs7eWMijkzG3aypjVFmVVmhqKWoVF81NNDKUidmi&#10;Qzfv3uh3+Z7/ADZc38at31fx/wDjzTYSu7Vx9BS1G/d85yiTL4zYUmVpEr8Xg8FiJWEFXlTTyRVV&#10;RJVpJTU6SRxmKeZ5BTUhYH+bf/MCwe4V3C/f1fnGaoimq8LntnbBrNvV0Ubl3pGxVPi4Vp43BKsa&#10;FoJALaXUhSNn3+XH/MG2/wDOXYGZXK4ii2d3H1+MfHv3adDPPLiK+iyIePG7v2o9WWlNDUSRSRTU&#10;0jyS0koEckkiSQTTWRe/e6vv5lP8xjDfB/aWFwG1cVi9396b9oqmu2nt3LyTNgtuYGmnNHNvLdtP&#10;QyxVMlO86vT0NJFLEamSOe0yLTyX1nMp/Nr/AJguTz/94V+QuUxsyTSS02Lxezeu6bAUyPIki0/8&#10;EkxDwTonjVVNWsrkatTN5JC1838sL+axW/KvPnorvTH4XCdzLjK7K7R3Rgo/4dgux6PFxNV5XGSY&#10;Riwo8tS0yvV6YHMFTDHO6x0zQBJrvvfvZSPml8vNi/C/pbJdqbvppc5lqusXbuw9m0lRHTV27t3V&#10;dJLVUdAahw329HCkT1FfWaH8USnSkkzwxSamPY/84L557+3JVZvG9ux9c4pqsVGN2lsLa+2aHCYu&#10;JJPJFTCrzFLW5CqX6B/va2YN9LBTp92O/wAvb+dBv7c/Ye1ulPltUYPM0W8slT4HbPc1HjqHbeSx&#10;W4MhJ4MTj984rDxw46WjqpmipY6+lpqZqZ2V6oTRPJNT7NHv3sN+3+2NldGdZb07c7FyZxOzNh4S&#10;ozmbq40WaqkjjZaejx2Op3ZBLV1lRJDSUcOtfJPLHHcar+9Qf5Dfzp/l92purKv1Xuam6L69Wpqo&#10;cFt7bOIweT3LLjmDw01VuTducpqmd60o5L/w4UsCHTpjLxiUiF8U/wCd58i+u93YjE/I+upe5+sK&#10;+vgps1lHwuHwnYW16GefTNlcHkNvQUtPXiAO00lFkKd5JgqxRVVMOfe3Lt3cOE3dt/Bbr21k6TNb&#10;c3PhsZuHb+ZoJPNQ5bCZqiTJYrJ0Uw/VFPBLHLG35Vgfbz7wVVVTUVNUVtbUQUlHSQS1VXV1UsdP&#10;TUtNTxmWeoqJ5SFSNFBZ3YgAAkkAe9Tz5n/zuu49073ze0PiZk6PrrrXCV02PpOwZ8BisxvbfBpn&#10;8U+Vp4dxxVVJjcdMwJo4kpPuzHaWWaJpDTxFt6U/nOfNfrDdFDX723vQ91bQ+4i/jG0N74PBUc9T&#10;RGW9W2I3Rt2kpa6lqtBYQSSvUQI1i9NKo0nbv+Onfexvk105srunryolfbu8cc8zUFXpGSwOZoah&#10;8fndu5aJf01FFVRSwswGiRQs0RaKSN2G3373rvfzKP5we7Om+wtw/H74vLgot17QqXxXYPamYoKX&#10;cKYTcUShqzbGz8HXB6J6qhf9nIVeQiqI1mEtOtOHiM3uozZP83f597N3DBnZu7pN50y1K1Fdtre2&#10;1NpZTb2UjAjV6OeOgo6SrpomESg/w+spnF3KupkcttYfAn5u7O+cPUUu9cVjV2tvzadZS4LszY/3&#10;f3q4LMVVO1Rj8piqpgskuMyMccslFJKiurxzwNraBpHPJ797qB/mc/zOY/hjHiOsOsMRhd1d57qw&#10;ozxOeFTU7c6/25U1L0VDmMxQ0TwvV1tW8NR9lRfcRhBGKioDRNFFUa6//DtP8wX+8B3F/sw+W85m&#10;WQ4z+53XZ2/4lmMopRgv4R9sEsShYJ5CtrvcA+9i7+WR/M3pvmfTZXrPszFYjane+1MQ2bdMIstN&#10;trf22qaWKjqs3hKWslllpq2mlljFfQGR10utRTt4/LFTW8e/eyJ/P35xbT+DnUdLvCvxcO6+wd41&#10;tXg+s9jyVpoI8zkqKBJ8tmstUxq8iY3GJNA9WYlLvJLT06tGZxNHqr71/m7/AD73juObcEHd0mzK&#10;czyy0O2dlbU2ljNuYyKRZEFJDBkaOrqqmNBI2lsjV1MlwjGQsiFbdf5av84PdPcvYGB+P/yj/gsm&#10;7t31MeK677Sw2NpNvw53cUoJpdsbyw1F46KOqrn/AGcdV4+CCN5jHTPT65BN72H/AH72BvyP+QOw&#10;/jB05vLujsWplTAbToQ1PjaQxnK7kztY/wBtg9s4aOQgNVVtQyRIzEJGuqaVkhjkddRDur+cx82u&#10;0Nz1+R2bvqk6V2g1SWw+zNjYbA1clDSxS6qb+J7sz9HUZGsqSoUVEiSQU8jailLCjeMGX+GH87ru&#10;Pa298JtD5Z5Oj7F61zddDj6vsGDAYrD722Oal/FBlaiHbkVLSZLHQsQayJ6T7sR3limlaMU8u2HS&#10;1VNW01PW0VRBV0dXBFVUlXSyx1FNVU1RGJYKinniJV43UhkdSQQQQSD7z+2Tc25MFs3bme3dujKU&#10;mE21tfDZPcO4MzXOY6LFYXDUT5HKZGrkAJEcMEbyOQCbA2BPvUX+VX87r5G9jbxy2N+OOSi6V6vo&#10;qySmw1YuEwOc3/uajppmWPK53JZ+mq4KD7myTLRY6JHhH7T1VQNTMg/j1/Oo+X3Vm6cS3au5aXvT&#10;rzz0sGc29ubD4HF7mixoKx1NVt3d2CpqWoWtCKChyX3cLHVqjDOZV2+eo+1tld49abM7a66ygzOz&#10;N94SmzuDrSqx1CxSloarH5CnVm8NXR1CS0lZAWJinikjJup9iN7971kf5g/86DsHbfY26OmPiTV4&#10;fBY/ZeTrNvbm7hrcVjtx5LM7ixs5pMvQ7Jxmainx8VDTTLJTmvqKadql1MlN4oVjmnrp64/nB/PP&#10;YO46bM5Lt2LsbEis+5yW0t+7V2xXYbKRtIXkpvvcPSUWRpF5IQUNdCF49JUBfe2l8L/lvsj5ndJY&#10;jtraNLLhMlDWS7d31s+qqEqqzaG8aCmiqK/FmqQKKimljmhqqGqCL5YJE1pHMssMZsvfvdH/APM8&#10;/ms1vxV3D/oJ6Kx+FzXcv8MosnvDc+egbIYPrmmysKVuIxsGHBRa3K1NK61dp3EFPDJAzJUNK0cV&#10;DeL/AJtf8wXGZ/8AvC3yFymSmeaOWpxeU2b13U4CpRJHkan/AIJHiEggR/IysaRYnA06WXxxldmf&#10;+Wx/MWw3zi2jncJuXDY/Z3duwKSjq927fxcszYHcGDrJftKfd+1UrHeeOAT2graOWSRqaR4f3pFn&#10;S1nvv3utv+Y5/MH2/wDBrYOFTFYaj3j3H2AuRTYe1a6eWLD4+ixuiPI7u3Y9IyzCigkljjgpomSS&#10;rlJjjkjSOeaLWDzn827+YHm9wHcC/IDIYVknklpMPg9ndf0e36ON2DLSjFTYqVKhEsAprTO9r6nY&#10;libwv5Yf82XL/JbdlH8f/kLS4bH9sV1BWVOxd9YWlTFYrsKXF0zV2SwOYwsA8FFllpo5aqCSlCUt&#10;THHJGIqeZIlqr3vfvZY/l58pti/D3pLcPcm+YZ8oKOemwe09rUU0dNkd47xykcj4jb9JUzBkhUrF&#10;NU1dQyt4aaGaVY5XVIpNR/tD+cT87uxNx1GXw/atP1hhBVioxe0dgbY23S4zHRxzrNDFNlM3S1uS&#10;rCQiLKKuteN/UBEiO6E+HwJ/nV9k1PYO2eqfl1X4jc+192ZKkwWL7epsTjdu53auWyEq0mLfd1Dg&#10;4qfH1WNeUxxTVUdNDNThjUTPOisBtGe/e0R2V2LtDqLYG7+zd/ZeHBbO2PgchuLcGTm9XgoMfCZW&#10;jp4V9U1RM2mGmp4wXmldIowzuoOoR8j/AOdf8se0N2Zdemc9B0Z1slTU0+AxOHwu38tvGvxgYpTV&#10;259zZynrGjrJF9bR4r7eKK4jBmKeeR1+Mf8AO2+T/WW7sVTd95WLvLrKoqoabOQVeG2/hN94Wglk&#10;VZ8ltrOYOno46qeEapPtsosqzC8QnptQmj289l7x212HtHbO+9mZelz2094YPGbk25maMuabJ4bM&#10;UaV2PrI1kCuuuN1JR1V1N1dVYEBTe+LukaPJI6xxxqzu7sFREUamd2bgADkk+9T75xfzre3tyb7z&#10;+wfiZmaPr7rfbeTrMQvZUGPxWd3Z2E9FO1PNmMU+bgnpsZi5WXVRLBAauSMLM9RGJTSxE36o/m8f&#10;OnrLctJmcl23P2fhVnifKbQ7GxOJzGKylOjDyQpkqOGnyNGxW4WSkrIwCbusgGn3t3/EP5TbF+YX&#10;SW3u5NjQz4sVk9Tg92bWrZo6nI7O3ji443y+36uphCpMoWWGppKhVXzU00MrRxOzxRmc9+9//9Hf&#10;lzX8S/g2W/g//F3/AIZX/wAK/wAx/wAXL7V/sf8AgV+1/ndP+c9P+q4v7+a9kf4h/EK7+LfefxT7&#10;yp/iX8R838Q/iHmb7z777n9zzeTV5fJ6tV9XN/cP3sG/8J7/AO8P+m35Afbfef3U/wBFmA/jWi32&#10;H94f72p/dj7n8+b7b+L+D/afL72s/fvei1/Nq/j3/Dg3yG/vB5/N/FdmfwzzeXx/wH/Rzh/4J9r5&#10;OPH9vovo9OvX+b+65PdkP8o4Zlv5hPx6GF+71/f76OR+1Yqv8GXrHNNk/uzwvi8YNw31bSF9en3v&#10;P+/e9Tv/AIUFruD/AGYPoxqkSf3VPTdWuGYibxHcC72rzuYIW/b1CmOJ1afVYrq40e6A/a+6p/jX&#10;+lHrb+7f3X94v7/bO/gP2X/Az+Nf3ipv4X9pf/dvn8fj/wBqt7+kF797ob/4UBf3i/2WHqL7L/j1&#10;/wDTlR/x/R5vJ/Ff7i5n+7uvR6PFo+/1a/7fj08396kfv3v6DfwfXNr8OPi4u4hVrl16F6sWoWuF&#10;qxYhs2kFCKkH1BxT+LVr9d/1+vV7NL7r6/mp/wB4v+G/vkr/AHX8v8S/upgPufD59f8Ad3+/mJ/v&#10;ff7f1af4T97rv6dN9fo1e9ET373ue/yOP7w/7Iniv4195/Df9KfYn90fubeH+733FL9z/D7f7p/i&#10;v8T1X/3b5fdwftL74/jn9yt3/wB2NX95f7r7g/u9ovr/AI5/CZv4To083+48dre/m2T+fzzfc+X7&#10;nyyfcefX5/PrPl83k9WvVfVq5v8AX3i97LP/AAnh/vD9z8qbfef3U8HUV9dv4f8A3h8m4dP23k58&#10;321/P4v7Ph8v+6fezP7970AP5gf94/8AZ3flP/enz/xP/Tfv/wC1+48nk/u5/HZf7nafLz4/4R9j&#10;4rcaNOn029k+927fyQhuA/PPa5wzVYxw657IO7RT38Lbf/gyimWvsD+1/FTjCL2/dEf+sd0r373p&#10;v/z3P7w/7O3j/wCMfcfwv/QpsX+6flt4f4J/Gcx959tb8fxP7/VfnVf8W90v+zJ/DX+8H+zb/GP+&#10;633X8e/099S/YfaavJf+/VD9z5tPHg8Pk+51/t+HX5P29Xv6Fvv3vXA/4UPf3g/up8WPtvuf7rf3&#10;h7a/jOjV9n/eD+G7f/u157eny/bfxbxX50+S3596v3v3v6OfSi7jTprqRd4LULu1esthLulawWq1&#10;3GNq0gza1Q/EgqfLrH+qv7E33VF/Oo/vD/sgPZH8E+8+x/vb1p/er7W3j/u9/fOl8f3358P8R/h/&#10;0/t6L+m/vSc9+97yf8oL+8f/AA3v0L/eTz69HYH8F+68n3P93P8ASZmP4P5PLz4/Hf7b8eDxafTb&#10;3Zb7Ab5Uf3h/2WH5H/3R+8/vX/oG7f8A7sfw+33/APeH/R7kf4L9jfjzfc+LxX/tW9/O49+97WP/&#10;AAnu/vF/oV+QX3Pl/un/AKUdu/wS/n8H94v7pj+9Hj1fta/tv4Rr0eq2nXxo97B/v3v51HyRTPx/&#10;IfviPdYrBuZO5OzU3AMgb1wzK70rVyIqj/x08uvVbi/049gt7vP/AJAw3H/s2vZDY/yf3cHQufG4&#10;9bS/a+dt84A4PSqeg1OsT+IuOIvuLfU+9vH373pD/wA5j+Nf8OGd0fxT7r7H+D9Vf3b8/wDmv4L/&#10;AKKsN5/sv+bX8R+/v/zc8nurf2e7+WP/AHi/2fX4yf3X/wCLl/pC/wAp/wA9/wAe7/Aa3+9//Af1&#10;f8Wn736+n/V+jV730vfverX/AMKGf41/pE+M3n+6/u7/AHL7E/hev/gH/Gv45jP494P+bvg/hvm/&#10;2nx+9dP27YH+M/xzC/3d+8/vB/Fsd/Av4fr+/wD4z94n8M+x8fq83n0eK3Oq1vf0o6X7n7am+98H&#10;3ngh+7+18n233PjHn+28vr8eu+jVza1+fef3SX/Pt/jn+yYbR/hf3X8O/wBmA2V/eT7byaP4T/cr&#10;cn2v3+njwff/AGf6v93eG3PvTz9+97+f8u4Zlfg58Wxnvu/vv9Dm0TB94xab+DNRatuaCb/tfw80&#10;vgH4i0D2c32Sn+Y4u4G+C/yiG2RI2R/0S7hapEYmLf3fURtu0nwerSMUK0vf06b6/Tf3oK+/e9xD&#10;+Qr/ABr/AGSvdP8AFPuvsf8AZgN8f3b8/wDmv4L/AHM235/sv+bX8R+/v/zc8nu7D3GrfvPs6v8A&#10;h32v8Q+1n+w+98v2f3niP2v3fg9fi16fJo9Wm9uffzW83/Fv4zl/4991/HP4pX/xn72/3n8W+7f+&#10;I/d6ufL5tfkv/av7bPexb/wnnXN/6Qvkw0Aq/wC7Z2Z14uTZR/kJza5vJHBiY/8AHUQHI+L/AGky&#10;e9pP373oU/zNF3Gvzz+Tg3T5P4n/AKRpWpfI0rN/dxsNSNs+xmJOn+EGh0AekLYL6beyK+7T/wCT&#10;D/eH/hwjqH+C/efw3+Adp/3u+2t4f7vf6M8r9t/EL/7p/iv8M02/3b4ve7j7971Cv5+/94/9m467&#10;/iPn/u5/oG29/dq3k+y8v998/wDxzTf0fc+Txea3q8f2+rjT7o09jX8a/wC8P+zFdC/3S+8/vT/p&#10;m6w/u7/D7fffxv8AvrRfwz7W/Hk82jTfi/14v7+ir79717v+FCP94/8AQx8e/tfP/dH/AEn7l/jm&#10;nyfbf3j/ALqf79bzW9Hk+2/jHj1c216eNXvVQ9+9/RH+K/8AeH/ZYfjh/e77z+9f+gbqD+8/8Qt9&#10;/wD3h/0e47+NffW4833Pl8tv7V/Y8+6zv5wC7jb+Xx3sNuCpY36+bOCkF5/7uL2ViGypsPV4woU1&#10;Gn/dPk1ft6/ejh7973Zf5LP94P8AZAOtP41919j/AHr7L/ut9zq0f3f/AL7Vev7TV/ur+I/xC1uN&#10;Wq3u1v2F3eH94P8AQr2//dP7n+9P+i7f/wDdr7LV95/eD+6dX/BvtNHq8v3Pj8dudVre/nIe/e9o&#10;X/hPEu4xs75SNVLUf3SO5eqVwjMP8kO41xedO6VhP/HQUxw/lH9DH72O/fvfz0PmP/eH/ZtPkz/e&#10;v7z+P/6ee2P4h99bzav78V32+jT6PD4vH9v4v2vFo8X7en2W73dL/Ig/vH/s62W/g/n/AIP/AKFN&#10;7/3t0eT7f+E/xvEfw/z6fTf+I/Z6NX+Nvz73G/fvelp/O8/vD/s+m6f4195/Df8AR11v/dH7m3h/&#10;u9/BW+5/h9v90/xX+J6r/wC7fL7qK9nC/l9jcZ+bvxY/us0y5P8A03bCNUYPLr/u4M3Gd4K3hBOg&#10;4j74SX9OjVqstz73/vfvesv/AMKH13B938VWIq/7rCn7eVGQD7EbgaTbpkFQY+fKaYL4fL/ZEvi/&#10;3d71p/eWDz+eH7by/c+WP7fwa/P59Y8Xh8fq16radPN/p7+ktsxc4uz9qLuex3Ku2sEu4dLO6/xw&#10;YuIZbS0hLEfceSxY3/r7UvunX+eZ/Gv9kXrP4X919j/pa68/vJ4P81/BbV3g+9/5tfxH7C3/ADc8&#10;fvTJ9+974H8rL+8X+yAfGn+9H/Fy/ufmftv89/x7v99sp/dD/gR6v+LT9l9PT/qPRp92Aeys/OL+&#10;Nf7Jt8pP7v8A3X8V/wBAfang+y/4F+D+5lZ9/wDb/nX9v5baPX/qPXb38+X373tw/wDCf/8AvF/s&#10;rvbH33l/u1/pyr/7v+Xzf8D/AO4+G/vB9v5PR4v+AlvH/uzyX593v+/e/m+dqDMr2h2Qu4/u/wC8&#10;K793gM99+xau/jI3DUDKfeMbky+fX5CT+q/tBe9gP/hPkM5/p674an+4/u0OosYMtpZvtP44286U&#10;7e86jgyfbjKeIkXC+S31Pva99+96LH82f+8X/DgnyH/vJ5fuP4xtD+F6vN4v7u/6PMT/AAD7bzf2&#10;ftfHr0enyeS3N/dc3uyL+Ub/ABr/AIcJ+PX8E+68n32/P4l9v+j+C/6MM1/FPu9Xp8XjvfV/a06f&#10;3NHvee9+96m//Cgr+8X+zEdH/c/8el/oXn/gn+e/4+L+/GR/vR+r9v8A4Dfwf9Hq/wBXxo90D+1/&#10;1OubbtLrVdsirbcjb/2au31oBeubNncVMMUKMfmUz+Px/wC1W9/SB9+90L/8KA13H/ss3T7UXk/u&#10;uO7qdc/42lA/irbHyx255lQ6SmgZDlxw2i3J96k/v3v6EHwlXcC/Dz4vLugVa5xeheqlrFrwBXLG&#10;Nl0YohWj9QlFP4vJ5P3NV/L+5q9mg918/wA1QbjP8v35Kf3WaZcn/dXbxqjB5df93Bv3EneCt4QT&#10;oOI++El/To1arLc+9EX373ue/wAjj+8P+yJ4r+Nfefw3/Sn2J/dH7m3h/u99xS/c/wAPt/un+K/x&#10;PVf/AHb5fdwftL74/jn9yt3/AN2NX95f7r7g/u9ovr/jn8Jm/hOjTzf7jx2t7+bZP5/PN9z5fufL&#10;J9x59fn8+s+XzeT1a9V9Wrm/194veyz/AMJ4f7w/c/Km33n91PB1FfXb+H/3h8m4dP23k58321/P&#10;4v7Ph8v+6fezP797+f58/l3Gvzb+VA3StQuTPefYjUoqhaT+7j7imbZ7KP8AjmcQaEwn/jnp9lC9&#10;27/yQf7wf7Pltn+Dfc/w7/Rx2R/ezwavF/d/+EJ9t97p48X8V/hltXHk8f5t73Sffvem5/Pa/vB/&#10;s7lF/F/uv4X/AKF9if3V82rwfwb+LZb7z7O/Gn+Jff6rf29V/dMXsy/wxXcbfLn4yDaQqWz/APp4&#10;6rahFKLvpXetG1aZgfT4BTiU1Gv0eLXr9N/f0Kffvet9/wAKHv7w/wB1/it9t95/dT+P9u/xrRb7&#10;D+8P8O27/dj7n8+b7b+L+D/afL71gPfvf0d+mf7x/wCh/qn++Pn/AL3f6Nti/wB6fuvJ9z/eP+69&#10;L/HPufN6/J9z5derm978+xJ91RfzqP7w/wCyA9kfwT7z7H+9vWn96vtbeP8Au9/fOl8f3358P8R/&#10;h/0/t6L+m/vSc9+97yf8oL+8f/De/Qv95PPr0dgfwX7ryfc/3c/0mZj+D+Ty8+Px3+2/Hg8Wn029&#10;2W+y/wDyy/jX+ysfJf8Au391/eL/AGX/ALl/gP2X/Az+Nf6Osl/C/tL/AO7fP4/H/tVvfzv/AH73&#10;tDf8J403ENm/KOSp8/8AdNtzdVphNQP2394kxWcbdHia1i/2zYfyAHgaLgXF9jr373//0t/j3rPf&#10;zF/5Ne/N29ibk7x+JdBi85HvXJV24N69Q1eVxu38hj9y5GZ63K5nY1blmp6CSjq5C802OnqYpIJm&#10;IpvNFIsNNV3sP+U389d97ipsD/oJyuzaeSVVrdyb8zGC27t3FwsSpqqmc1E1TOoI5joKWol5BEZX&#10;n3tjfAz4TbO+EHT7bGxGQXc2+d01lNn+zN7ml+0/j+dgpjT0ePxdO15IcZj0aSKhhkYsWkmnbS87&#10;op3/AH73UP8AzN/5ZFN8z6bFdmdZ5XEbU732piFwiPm2lpttb+21TSy1lLhM3VUcUstNW00sshoK&#10;8Ruul2p6hfH4pabXZ/4aN/mE/wAa/gn+y9V3k+6+3/iX9/OsP4Lo/V93/FP414/Fp9V76v7Onyej&#10;3sTfyyP5ZFN8MKbK9mdmZXEbr733XiGwjvhGlqdtbB21UyxVlVhMJVVkUUtTW1MsUZr68xoulFp6&#10;dfH5Zam3j372Rn57/CDZ/wA4epKfZmUya7W35tGsrM51pvf7Vq1MHlqumWDI4vKUiMjS43IrFClY&#10;kbB1aKGdNTQiN9Vnd/8AJ/8A5gG1M/V4Sl6Tj3jSwTNHSbl2hvfZFXgMrCJDGtXSNmMhRVkSNa4S&#10;to4JQLFo1B922/y1f5Pm6emuwMD8gPlH/BY93bQqY8r131bhslSbghwW4ogRS7n3lmaLyUUlVQv+&#10;9jqTHzzxpMI6l6jXGIfew/797BH5GdBbE+TnTm8+l+xaWSXb27qBI4q+lCDJ7fzVFMtbg9yYeV/0&#10;VNFUpHKoJ0yKHhlDQyyI2or3N/Je+bXW+7KzF7G2Tje6NpNUT/wXeGzdxbcxbVFF5CaVczt3dVZR&#10;VdHVePSZo41ngV7rHUygBiY/4Y/yRO5Nz74wm7/lnjKLrrrXCVsGRq+vqbcGJzW9d8eAienxVRPt&#10;qarpMbj5WAWtkkq/uymqKOGJ3FRDthUtLTUVNT0VFTwUlHSQRUtJSUsUdPTUtNTxiKCnp4IgFSNF&#10;AVEUAAAAAAe8/tl3Jt3B7w27n9pbmxlNmtt7pwuV27uHD1ql6PLYPN0MmMy2Mq0UgmKenlkikAIu&#10;rHn3qOfKr+SF8i+vd4ZbK/HChpO5+schkJqjCYwZzDYHsDa1FUT3hxWdodx1FLTV60+tYUrqCpd5&#10;grSy0tMOPaC6B/ko/MHsveGOpu2Nt0PRuwIayFs/uPP5/bedz81Ajqaum2vtnbNXWSTVbKbRNXPT&#10;U45bysV8bbenUfVOyujutNmdS9dYsYbZmxMJTYLB0RZZKhooi01VkMhUKq+arrKh5ausnKgyzyyS&#10;EXY+xG9+96zP8wj+S9v3dHYm6u6viVBgsvRbxyNVn9y9NVuRott5HFbhrn+4ytfsbK5aSLHS0dXM&#10;Zal6CqqaY00jFKYzQukNPXT13/J0+em+NyUWFy/U1J1xiJZoVyO7d77w2jHh8XTySaXnai2/W1+Q&#10;qWVdTCOlo5DwAxTUD72y/hj8SNjfDHpTFdS7Oq5s5kJa2bcW+N41lMlHXbw3fX08VNXZVqONpBTU&#10;0cUMNNRUgkfxQRoHeWZpZpDY+/e6Q/5nX8qWr+Vu4f8ATp0blMHgO5lxVLjN27Z3BI+PwPZFLiKc&#10;U+IyEWahST7LMQU6JQq1RGaeoiSBZJaXwNJLQ/jf5Rf8wfI5yLCP8f6zGl6xqSbLZLfPW0ODpUjk&#10;KS1suQhzEgeFQC4MCyM4/wA2rkgHZf8A5bH8unDfB3aOdze5czj94927/pKOk3buDFxTLgdv4Ojl&#10;+7p9obVesRJ5IDPaetrJY42qZEh/ZjWBL2e+/e63f5jn8vnb/wA5dgYZsVl6LZ3cfX4yEmwt2V0E&#10;8uIr6LIhJMltDdaUgaU0NRJFHLDUxpJLSSgyRxyJJPDNrEZv+UT/ADBsNm6jCxdBVObWKp+3p8xh&#10;N89c1GEr42k8cVZT1tXloGjif9X+VRwug5kROQLvP5Yn8pnLfGjdtL3/APISrwuS7XoKGtpdibHw&#10;dUMriOv5MpTPQZHP5fNRWhrcs9NJLSwRU2umpo5JJBLPO8TUt7vv3ssfy8+LOxfmF0luHpvfM0+L&#10;FZPTZzae6aKGOpyOzt44uORMRuCkppiqTKFlmpqunZl81NNNEskTsksepT2d/Ju+d2wd0VmG2/1h&#10;RdpYFZqj+Fbw2TuzaiY3JUscxWJ6jFbjraHIUkpQo7xT02i5Kxyy6GYHo+Bf8lPsil7B2z2r8uaL&#10;D7a2vtTIUWexfUVLlsduLObpy1DItZjI93VuFlnoKXGxyhJJ6WOpmmqNLQSpCjMzbRXv3tFdkde7&#10;T7Z2Fu/rPfeLjzWz987fye2tw412aNqjG5WmammannT1Qzx3EtPPGQ8UipIhDqCNQ35G/wAkr5X9&#10;abwyC9J4Wl7065qayaTA5bHZzbW393YygkkvS0O6sBuGqolaojB0NUY15oZNPlK0+vwo6/GT+SH8&#10;neyt246p7+oKXozrajro5M40+awG4d+52hhbVNQ7Xw+AnraaneYgw/d5OaMQg+ZKeqCiKTbs2Xs7&#10;bXXm0ds7E2ZiKXA7T2fg8ZtvbmGow4psZhsPRpQ4+jjaQs7aI0UF3ZnY3Z2ZiSVN74uiSI8ciLJH&#10;IrI6OoZHRhpZHVuCCOCD71VfnF/JK7Sxe+twdg/ELF4zeewtxZCtzD9US5fD7c3JsSWrk+6qcZty&#10;pz01LQ1+LjZpPs4vuY6qKMJTiOpZfM5R+pP5Mnzj7F3TSYjdvX+N6f235of4tvHe25tt1tPRUrNe&#10;Y47B7WrK2urKjQG8UQijiLaVkqIQ2sbb/wAW/jbsL4ndLbU6X6+SWfG4GKWszWerIkiym7d1ZHTL&#10;nd0ZVYywEtTIoWOIOywQJDToxjhX2YX373r/AP8AM0/lF7g793xk/kF8aHwVP2FuBI5exOt8xXU+&#10;Bx+78nTU600W59r5acLSU2SnREWvgrZIYKhganzxzmUVFNu2f5Qn8wLce4KTBVHRjbXhqJzFVbh3&#10;NvfYVNt/FxK2iSrq6jF5KrqJYwbemjpp5GHKRsASNo7+Xn8Dds/Brq7JYNstSbv7S31UUGU7I3rS&#10;0clHRVEuPhdMVtfb0NQTKMZjjNUeKWYLLUSyyzyJEHjp4LBPfvdUP8zL+WtjvmxhcNvjYmWxe0u+&#10;dk4t8Nh8lmfNHtzee2BUyV6bV3LU0cU09O9PPNNPjq2OOQRtLNFLE6SrJBrgVH8oz+YTBm3wY+Pl&#10;bO6Vf2yZSn351k2EmRuUrEyj5lUERUh/Xpdf0uiyAoNgT+WF/K5k+H1Zke4e38phNy935zDSYPEY&#10;7AvPWbe64wWQZZctT0mSqlj+8ylYEjhqatIFSGNZIKd5Y5pZJLmffvZM/nH8M9kfNnpufrncla23&#10;N0YSsk3B11venpUq6ja+5RStTWq6YlWqMdVoRDX0iyIXUJIjLNDE66ou+P5Pfz82buCsw1D03Bvu&#10;gglkWj3RsremzavB5WFG0ippos3XUFfCG+oSsoYX/wBp92k/y4v5OG8+suxdtd8/KtMJQ5fZNfSZ&#10;7YnUuKylBuOSl3RQv58buHemaxbS0F8fMqVFFR4+pqFedY5ZZ1WIwy7Hvv3sKO8ul9i/IbqjenTf&#10;ZNBLkNn75xJxuRWmkjhyFBUQ1CV+KzWJqJUkWKsoauKCrpZGjdVljUsjrdTqHd5fyV/md1ru2uoe&#10;ttp47u/ZElZOMHuva24Nt4XJGiLM1HHuHa+6K2kqKaqKD937U1NOrCwqCWUEafiB/JC7z3nvfDbi&#10;+VGNperOr8RWQ12U2lT7iw2Z35vSOBxJFh6Y7amrKXG0kxGirqaipWpVPTDBqcTQ7aOMxmOwuNx+&#10;GxFFS43E4mhpMZjMdRQpT0ePx1BTrS0VFSU8QCxxRRoscaKAFUADge53uDk8Zjs1jchhsvRUuSxO&#10;WoavGZPHVsKVFHkMdX07UtbRVdPKCskUsbtHIjAhlJB4PvUs+X38kLvXZe981uL4s46k7U6wy9bU&#10;V+L2lPuHD4TfeyoZ5TK2Gqf7zT0lNk6WDUEpaqnqjUug0zU4ZPNKDHRv8lf5ndlbtoaHsnaeO6Q2&#10;RHWQDObr3TuDbeayQogytWR7e2vtetq6ipqgh/a+6NNTsxsagFWA28ejel9i/HnqjZfTfW1BLj9n&#10;7GxIxuOWpkjmyFfUTVD1+VzWWqIkjWWsrquWerqpFjRWlkYqiLZQK/v3vW8/mOfycN79ldj7o76+&#10;Kq4LIZHe1dW7h311JlMlS7eqp91V0n3OUz+y81lHSgb+IztJU1lHXVFMsczO8MsiyiGGrzY/8nv5&#10;+by3BR4au6bg2JQTyxrWbo3rvTZtJg8VC7aTU1MWErq+vmC/UpR0Mz/7T72uvg58M9kfCbpuDrnb&#10;da2490Zusj3B2LveopUpKjdG5TSrTWpKYFmp8dSIDDQUjSOUUvI7NNNK7HM9+90w/wAzv+VpJ8vs&#10;hRdydPZbCba7uxOGiwubxefaek292Rh8ddsRHU5OmWQ0WUpELwQVMkDxzxmKCd4UhjlXX/pv5Rv8&#10;wipzaYT/AGXyup2asakfKVO+us4sJEkbESVr5MZkoYQoLgpqZxZUVnKqdkP+Wb/LZx3wmwWb3tvv&#10;KYndvfO98bFiMxlMMs0u39l7YWoSufae2ausihnqGqZ44Z8lWSRRiVoYI4okSFpKi1v373Xz/MM+&#10;BW1/nL1jjcOuVpNn9q7Fmr8j1xvaqpJauihfIRIMrtbccFMRK2NyBhgMksQaWmljjniSULLTz6ue&#10;5v5Qn8wLbm4KvBU/Rjbohp5xFS7h2zvfYVTt/KRM2iOrpKjKZKkqIoyb+mspoJFHLxqCCblf5Zf8&#10;ozP9Ab2xPyD+Sc2Gn7GwEc8nX/W2HrKbN47Z2Sqqd6OXcu5szTF6WryMUbutDT0bSQU7H7jzyziI&#10;U9/vv3svPyl+Nmw/ll0ruvpbsETU2OzyQVuFz9FFFLlNpbpxhM2D3NillIBkp5CySxFlE8DzU7Mq&#10;SsfepD23/Jk+cfXW6avEbS6/xvcG2/NN/Cd47J3Ntuip62lVrwnI4PdNZRV1HUaCvliMUkQbUsdR&#10;MF1k3fwc/kl9p5Dfe3OxPl1jsZsvYu3MhQ5tOqYMxidw7m3tUUc/3VJi9yVWBmqaHH4yRljasjWp&#10;kqpYy9OY6V2Mse1QqhQFUBVUBVVQAFAFgAB9APfftMb12ZtnsXaG59hb0xNPntpbywOU21uTDVZk&#10;WDJYXM0b0GQpHkhZZELxOwWSN1dDZkZWAI1EPkz/ACRvlB1tvDJTdB4uDvHrSsrJJsFUU+d25gN8&#10;YShnlP2+N3Rh9wVNDDUTQgrGavGvIkoHmaGmu0Ubd8cv5JXyv7L3hj17swtL0X1zTVkMmey2Rzm2&#10;twbuydBHJeqodq4Db1VWqtRIBoWoyTwwx6vKFqNHhfbz656+2l1PsPaPWuw8TFg9nbHwGN23t3Fx&#10;M8v2uMxdMtNB5qiUl5pnsZJ55GLyyM8jszsxK09+96uXz0/kqdk1HYG5u1fiLQ4ndO2N2ZOsz2U6&#10;iqsti9uZ3auVyM7VmTj2jW5uWnx9VjDIzyQUslTDPTgiCJKhVUgjXWP8m753b+3RR4bcHWFF1bgW&#10;mp/4rvDe27NqPjcbSyTBZXp8VtytrshVyhA7pFBTaLgLJLFrVjtr/EX4tbE+H3SW3unNiyTZIUc0&#10;+b3ZuishSnyG8d5ZOKOPMbirKaNnWFWWGGnpadXbw00MMReV1aVzN+/e6If5nX8pnL/Jbd1Z8gPj&#10;5W4bHdr5CioqbfWxs7VJisRv58XSpj8dnsNmnBio8qlNHFTTx1WmmqUjjkMtPMkjVNI2B/lD/wAw&#10;TN56lwc3Q0+30mqjT1Ocz2+OvIMDjo1fRLWVVZQZWpkkiX6/5JDM7jmNH97PH8uf+Xzt34M7AzK5&#10;LM0O9O4d/fYS783fQUs1PiaKjx6l6DaG1FrAs/8AD6aSSSWSpmSOWrlIlkiiVIYIbH/fvdYH8yb+&#10;XNg/nDtTCZ/bOXxuzu8dh0VVQ7U3Jk4ZWwm4sBUzGsl2duyWjR6hKdahnqKGriSU00kk9oZFqJLa&#10;0OQ/lGfzB6DNSYVfj7W15WrSliymP3z1rNhalZXCRVceRkzCKkRBDM0wRkF/IqEEC+P+WL/Kmq/i&#10;lnz3n3lksDn+5nxdTjdo7c2/JLkMF1tSZamamzFdJmpljFbl6inkeidoIhT08TTpFLVecSR3de/e&#10;yl/ND4i7F+Z3SuV6p3fO2Fy1PVJn9h7zpqaOqr9nbupIHgo8isDlfPSTRyPTV9IXXzQu2l45khmj&#10;1Newf5Ovz22RuStwuK6kpOxcVDNKuP3bsjeW0JsLlYEayzxUe4K2gyNOSCPRV0URvfTqAJ92M/y9&#10;v5MG/wDanY21O7PlnFg8NSbMyVJuHbHTlBkqPceSye4sfJ9zichvjLYiSXHw0lHMsVTHQ0lTUtUy&#10;KEqTDCjw1GzL797Dft/qfZXefWW9Oo+xcYctszfmEqMHm6SN1hqo45GWoo8jjqh1cRVdHURw1dHN&#10;obxzxRyWOm3vUN7+/ko/MHrTeGRpup9t0PeWwJqyZsBuPAZ/beCz8NA7saSm3Rtnc1XRyQ1aqLSt&#10;QvU054byqW8aiB8U/wCSF8it/wC88Rlfknj6PpzrDHV8FVm8Sc/hc7v7ddFBLrkxOEo9s1FXT0CT&#10;6DDLWV1VHJCrCSKmqPoNuPb2Aw21MBg9rbcx1Lh9vbaw+NwGBxFEnio8VhsPRJjsXjqSPnTFBBGk&#10;Ua34VQPbv7wVVLTVtNUUVbTwVdHVwS0tXSVUUdRTVVNURmKenqIJQVeN1JV0YEEEggg+9T35nfyR&#10;O5Nsb4ze7/iZjKLsXrXN1s+RpOvqncGJwu9dj+cmeoxVPPuWakpMlj4mJWikjq/uwmmKSGV0NRMX&#10;Ppj+S582eyN10WM33srG9LbRFRGMzvDeG4ttZaWnpVIapXD7a2tXVlZV1OgnwpIsFOzel6mPkjbs&#10;+PPQ2w/jP0/szpfrilmh21s7HvAKytMT5XOZWtqGrs1uHMzxKqyVVZUySTSFVCoCsUapEiIo0+/e&#10;9eD+ZV/J83T3L2BnvkB8XP4LJu7d9TJlexOrczkqTb8Od3FKAKrc+zczW+Oijqq5/wB7I0mQngje&#10;YyVKVGuQw+6ktofyf/5gG68/SYSq6Tj2dSzzLHV7l3fvfZFJgMVCZBG1XVth8hW1kqLe5Sio55SL&#10;lY2A97VXwK+EWzPg/wBRS7LxGRG5997sq6PO9m74amFIM9mqWmanocZiqZrvDi8ckkyUUUrM5aWe&#10;d9LzsiHi9+91DfzN/wCWRT/M+nxPZnWeWw+1O9dqYf8AgatnPNT7b3/tunmkrKPC5qso45ZKWtpZ&#10;JZfsa7xOpVzBOPH4pafXa/4aN/mE/wAa/gn+y9V3k+6+3/iX9/OsP4Lo/V93/FP414/Fp9V76v7O&#10;nyej3sTfyyP5ZFN8MKbK9mdmZXEbr733XiGwjvhGlqdtbB21UyxVlVhMJVVkUUtTW1MsUZr68xou&#10;lFp6dfH5Zam3j372Rf59fCDaXzh6ig2ZkMnFtbf+0ayrzvWe93pHrYsJlqunWDJYnK0sTI8mNySR&#10;Qx1ixnWjRw1CK7QCJ9Vrd/8AKA+f+1Nw1mCpek03jTU8pWk3LtDeuyavb2Vh8jRJVUcmYr6GriVi&#10;pIjraOCUCxeNQRe27+Wr/J83T012BgfkB8o/4LHu7aFTHleu+rcNkqTcEOC3FECKXc+8szReSikq&#10;qF/3sdSY+eeNJhHUvUa4xD72H/fvYHfI7oDYnye6b3n0t2JTzNgN3UAjhyVHoGU27nKOQVeC3Lh5&#10;JLqKmiqVjmRXBSQBoZVeKSRG1F+5P5L3zc623VV4rZGysZ3VtRp5v4PvHZm4du4k1NIHJphmNt7r&#10;raSsoqkpYzRR/cQI10jqpgAxMl8Lv5I3cm5N94HeXy0xWP6961wOQpsnV9dxZ/E5zeW+/tnFRT4i&#10;rl21NVUmNx0zALXO9X94Y9UUcMTuKiHbApaWmoqanoqKngpKOkgipaSkpYo6empaanjEUFPTwRAK&#10;kaKAqIoAAAAAA95/bJubbeC3ltzPbR3Ri6TN7a3Rhsnt7cGGrkMlFlcLmaJ8dlMdVxggmOaCR43A&#10;INibEH3qO/Kr+SF8i+vd4ZbK/HChpO5+schkJqjCYwZzDYHsDa1FUT3hxWdodx1FLTV60+tYUrqC&#10;pd5grSy0tMOPaE+P/wDJR+X3Zm76Cm7b27R9F7Agqomzu487nNtbgz9RRpIpqaTbO2dt1tXJJVMp&#10;tHJXPT045byOV8bbefUnVey+kOtdl9TdeYz+EbM2HgqXA4OjZxLUNBBeSorq+oVV81XVzvLVVk5U&#10;GWeSSQi7H2Ivv3vWX/mDfyXt/bn7D3V3V8S4sHmaLeWSq9wbl6br8jQ7byWK3BkJPucpW7FymVeH&#10;HS0dVM0lQ9BV1FM1M7FKdponSKnrr67/AJOnz03xuSiwuX6mpOuMRLNCuR3bvfeG0Y8Pi6eSTS87&#10;UW362vyFSyrqYR0tHIeAGKagfe2X8MfiRsb4Y9KYrqXZ1XNnMhLWzbi3xvGspko67eG76+nipq7K&#10;tRxtIKamjihhpqKkEj+KCNA7yzNLNIbH373R/wDzPP5U1b8qtw/6duishhcL3L/DKLGbw2xnp2x+&#10;D7GpsVClFiMlBmAHWiytNSotJedDBUQxwKz07RNJLRFi/wCUZ/MHyWagwsnx9rcWZKs0s+Uym+et&#10;YsLRrG5SarnyNNmJVeJQCwanEjOP80shKg7MH8tj+XThvg7tHO5vcuZx+8e7d/0lHSbt3Bi4plwO&#10;38HRy/d0+0NqvWIk8kBntPW1kscbVMiQ/sxrAl7Pffvdbv8AMc/l87f+cuwMM2Ky9Fs7uPr8ZCTY&#10;W7K6CeXEV9FkQkmS2hutKQNKaGokijlhqY0klpJQZI45Eknhm1iM3/KJ/mDYbN1GFi6Cqc2sVT9v&#10;T5jCb565qMJXxtJ44qynravLQNHE/wCr/Ko4XQcyInIF3n8sT+UzlvjRu2l7/wDkJV4XJdr0FDW0&#10;uxNj4OqGVxHX8mUpnoMjn8vmorQ1uWemklpYIqbXTU0ckkglnneJqW93372WP5efFnYvzC6S3D03&#10;vmafFisnps5tPdNFDHU5HZ28cXHImI3BSU0xVJlCyzU1XTsy+ammmiWSJ2SWPUp7O/k3fO7YO6Kz&#10;Dbf6wou0sCs1R/Ct4bJ3ZtRMbkqWOYrE9Ritx1tDkKSUoUd4p6bRclY5ZdDMD2fAr+Sn2NR7/wBr&#10;ds/Lilwu3Nt7UydFn8V09S5LH7kze58rj5BWY2PeddiJJsdTY1JRFJNRxVFRLUhWgmWnQsX2hvfv&#10;aJ7J672j23sHd/We/MVFm9nb5wGR23uHGSkoajHZKnMEj086+qGeIkS088ZDxSqkiEOikah3yN/k&#10;lfK/rTeGQXpPC0venXNTWTSYHLY7Oba2/u7GUEkl6Wh3VgNw1VErVEYOhqjGvNDJp8pWn1+FHb4x&#10;/wAkT5OdkbuxtV3/AI+k6P61oq+KXO/c5vA7g33n6CB9c9BtjEbdqKynpnnIMJq8lPEIQ3mSCqCi&#10;J9uvZezttdebR2zsTZmIpcDtPZ+Dxm29uYajDimxmGw9GlDj6ONpCztojRQXdmdjdnZmJJU3vi6J&#10;IjxyIskcisjo6hkdGGlkdW4II4IPvVC+cP8AJQ7d2/vzcO/viXhsfv7rjcWQrMwnWcOSxmB3X1/J&#10;VSmoqMPiFztRBTZPGRkn7Iw1C1SIRTtTyeIVEpNep/5Qvzp7O3JSYfJdTS9XYRp1TKbv7Hy+JxGL&#10;xcHDSSpi6GapydW2knxpSUTqW4d4xdht2/EP4s7F+HvSW3um9jTT5QUc9TnN2bprYY6bI7x3jlI4&#10;0y+4KumhLJCpWKGmpKdWbw00MMTSSuryyGc9+9//09/j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/AP/ZUEsDBBQABgAI&#10;AAAAIQACD8us4AAAAAoBAAAPAAAAZHJzL2Rvd25yZXYueG1sTI/BSsNAEIbvgu+wjOCt3SRaNTGb&#10;Uop6KgVbQbxNs9MkNDsbstskfXu3Jz0Nw3z88/35cjKtGKh3jWUF8TwCQVxa3XCl4Gv/PnsB4Tyy&#10;xtYyKbiQg2Vxe5Njpu3InzTsfCVCCLsMFdTed5mUrqzJoJvbjjjcjrY36MPaV1L3OIZw08okip6k&#10;wYbDhxo7WtdUnnZno+BjxHH1EL8Nm9NxffnZL7bfm5iUur+bVq8gPE3+D4arflCHIjgd7Jm1E62C&#10;WZIE8jqjFEQA0jR9BnEI5CJ5BFnk8n+F4hc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mYMK21YDAAAADQAADgAAAAAAAAAAAAAAAAA8AgAAZHJzL2Uy&#10;b0RvYy54bWxQSwECLQAKAAAAAAAAACEAlKSUBQRFAQAERQEAFQAAAAAAAAAAAAAAAAC+BQAAZHJz&#10;L21lZGlhL2ltYWdlMS5qcGVnUEsBAi0ACgAAAAAAAAAhAMEP4cChkgAAoZIAABUAAAAAAAAAAAAA&#10;AAAA9UoBAGRycy9tZWRpYS9pbWFnZTIuanBlZ1BLAQItABQABgAIAAAAIQACD8us4AAAAAoBAAAP&#10;AAAAAAAAAAAAAAAAAMndAQBkcnMvZG93bnJldi54bWxQSwECLQAUAAYACAAAACEAGZS7ycMAAACn&#10;AQAAGQAAAAAAAAAAAAAAAADW3gEAZHJzL19yZWxzL2Uyb0RvYy54bWwucmVsc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16B4C9E" wp14:editId="7C670C75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265" cy="160655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615E4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DD588FC" wp14:editId="33F5119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B4C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6.95pt;height:1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nkqAIAAKYFAAAOAAAAZHJzL2Uyb0RvYy54bWysVG1vmzAQ/j5p/8Hyd8rLgAZUUiUhTJO6&#10;F6ndD3DABGtgI9sNdNP++84mpEmrSdM2PliHfX7unrvHd3M7di06UKmY4Bn2rzyMKC9Fxfg+w18f&#10;CmeBkdKEV6QVnGb4iSp8u3z75mboUxqIRrQVlQhAuEqHPsON1n3quqpsaEfUlegph8NayI5o+JV7&#10;t5JkAPSudQPPi91ByKqXoqRKwW4+HeKlxa9rWurPda2oRm2GITdtV2nXnVnd5Q1J95L0DSuPaZC/&#10;yKIjjEPQE1RONEGPkr2C6lgphRK1vipF54q6ZiW1HICN771gc9+QnlouUBzVn8qk/h9s+enwRSJW&#10;ZTjEiJMOWvRAR43WYkSxqc7QqxSc7ntw0yNsQ5ctU9XfifKbQlxsGsL3dCWlGBpKKsjONzfds6sT&#10;jjIgu+GjqCAMedTCAo217EzpoBgI0KFLT6fOmFRK2Az8KIgjjEo48mMvjiIbgaTz5V4q/Z6KDhkj&#10;wxIab8HJ4U5pkwxJZxcTi4uCta1tfssvNsBx2oHQcNWcmSRsL38kXrJdbBehEwbx1gm9PHdWxSZ0&#10;4sK/jvJ3+WaT+z9NXD9MG1ZVlJsws6788M/6dlT4pIiTspRoWWXgTEpK7nebVqIDAV0X9jsW5MzN&#10;vUzDFgG4vKDkB6G3DhKniBfXTliEkZNcewvH85N1EnthEubFJaU7xum/U0JDhpMoiCYt/ZabZ7/X&#10;3EjaMQ2To2VdhhcnJ5IaBW55ZVurCWsn+6wUJv3nUkC750ZbvRqJTmLV424EFCPinaieQLlSgLJA&#10;njDuwGiE/I7RAKMjwxxmG0btBw7aN1NmNuRs7GaD8BIuZlhjNJkbPU2jx16yfQO48+tawfsomNXu&#10;cw7HVwXDwFI4Di4zbc7/rdfzeF3+AgAA//8DAFBLAwQUAAYACAAAACEAhPC0098AAAAMAQAADwAA&#10;AGRycy9kb3ducmV2LnhtbEyPy07DMBBF90j8gzVI7FI7JSVRiFOhSmzYURASOzeexhF+RLGbJn/P&#10;sILlzBzdObfZL86yGac4BC8h3whg6LugB99L+Hh/ySpgMSmvlQ0eJawYYd/e3jSq1uHq33A+pp5R&#10;iI+1kmBSGmvOY2fQqbgJI3q6ncPkVKJx6rme1JXCneVbIR65U4OnD0aNeDDYfR8vTkK5fAYcIx7w&#10;6zx3kxnWyr6uUt7fLc9PwBIu6Q+GX31Sh5acTuHidWRWQpbnxZZYCbtiVwAjJKvEA7ATbUpRAm8b&#10;/r9E+wMAAP//AwBQSwECLQAUAAYACAAAACEAtoM4kv4AAADhAQAAEwAAAAAAAAAAAAAAAAAAAAAA&#10;W0NvbnRlbnRfVHlwZXNdLnhtbFBLAQItABQABgAIAAAAIQA4/SH/1gAAAJQBAAALAAAAAAAAAAAA&#10;AAAAAC8BAABfcmVscy8ucmVsc1BLAQItABQABgAIAAAAIQC0NynkqAIAAKYFAAAOAAAAAAAAAAAA&#10;AAAAAC4CAABkcnMvZTJvRG9jLnhtbFBLAQItABQABgAIAAAAIQCE8LTT3wAAAAwBAAAPAAAAAAAA&#10;AAAAAAAAAAIFAABkcnMvZG93bnJldi54bWxQSwUGAAAAAAQABADzAAAADgYAAAAA&#10;" filled="f" stroked="f">
              <v:textbox style="mso-fit-shape-to-text:t" inset="0,0,0,0">
                <w:txbxContent>
                  <w:p w14:paraId="546615E4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DD588FC" wp14:editId="33F5119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75ECF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8C2F4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1855D426" wp14:editId="2FB88228">
          <wp:extent cx="6162675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148" b="-49"/>
                  <a:stretch/>
                </pic:blipFill>
                <pic:spPr bwMode="auto">
                  <a:xfrm>
                    <a:off x="0" y="0"/>
                    <a:ext cx="6165718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pt;height:20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538F6"/>
    <w:multiLevelType w:val="hybridMultilevel"/>
    <w:tmpl w:val="D01C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37B07"/>
    <w:multiLevelType w:val="hybridMultilevel"/>
    <w:tmpl w:val="E4BA768A"/>
    <w:lvl w:ilvl="0" w:tplc="323ECAFC">
      <w:start w:val="1"/>
      <w:numFmt w:val="decimal"/>
      <w:pStyle w:val="RGSnumberedlist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C14EC"/>
    <w:multiLevelType w:val="hybridMultilevel"/>
    <w:tmpl w:val="B0A42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08A1"/>
    <w:multiLevelType w:val="hybridMultilevel"/>
    <w:tmpl w:val="8B828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8737E"/>
    <w:multiLevelType w:val="hybridMultilevel"/>
    <w:tmpl w:val="FA786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72546"/>
    <w:multiLevelType w:val="hybridMultilevel"/>
    <w:tmpl w:val="224E603E"/>
    <w:lvl w:ilvl="0" w:tplc="638EC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B52ED"/>
    <w:multiLevelType w:val="hybridMultilevel"/>
    <w:tmpl w:val="47D08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E77F5"/>
    <w:multiLevelType w:val="hybridMultilevel"/>
    <w:tmpl w:val="AC86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84181"/>
    <w:multiLevelType w:val="hybridMultilevel"/>
    <w:tmpl w:val="7B0E4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D3AE4"/>
    <w:multiLevelType w:val="hybridMultilevel"/>
    <w:tmpl w:val="FC480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C09E7"/>
    <w:multiLevelType w:val="hybridMultilevel"/>
    <w:tmpl w:val="6AFA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43D30"/>
    <w:multiLevelType w:val="hybridMultilevel"/>
    <w:tmpl w:val="1E622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32748"/>
    <w:multiLevelType w:val="hybridMultilevel"/>
    <w:tmpl w:val="75EA3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6"/>
  </w:num>
  <w:num w:numId="5">
    <w:abstractNumId w:val="9"/>
  </w:num>
  <w:num w:numId="6">
    <w:abstractNumId w:val="21"/>
  </w:num>
  <w:num w:numId="7">
    <w:abstractNumId w:val="3"/>
  </w:num>
  <w:num w:numId="8">
    <w:abstractNumId w:val="31"/>
  </w:num>
  <w:num w:numId="9">
    <w:abstractNumId w:val="38"/>
  </w:num>
  <w:num w:numId="10">
    <w:abstractNumId w:val="4"/>
  </w:num>
  <w:num w:numId="11">
    <w:abstractNumId w:val="18"/>
  </w:num>
  <w:num w:numId="12">
    <w:abstractNumId w:val="35"/>
  </w:num>
  <w:num w:numId="13">
    <w:abstractNumId w:val="15"/>
  </w:num>
  <w:num w:numId="14">
    <w:abstractNumId w:val="28"/>
  </w:num>
  <w:num w:numId="15">
    <w:abstractNumId w:val="29"/>
  </w:num>
  <w:num w:numId="16">
    <w:abstractNumId w:val="42"/>
  </w:num>
  <w:num w:numId="17">
    <w:abstractNumId w:val="10"/>
  </w:num>
  <w:num w:numId="18">
    <w:abstractNumId w:val="32"/>
  </w:num>
  <w:num w:numId="19">
    <w:abstractNumId w:val="36"/>
  </w:num>
  <w:num w:numId="20">
    <w:abstractNumId w:val="7"/>
  </w:num>
  <w:num w:numId="21">
    <w:abstractNumId w:val="34"/>
  </w:num>
  <w:num w:numId="22">
    <w:abstractNumId w:val="41"/>
  </w:num>
  <w:num w:numId="23">
    <w:abstractNumId w:val="6"/>
  </w:num>
  <w:num w:numId="24">
    <w:abstractNumId w:val="22"/>
  </w:num>
  <w:num w:numId="25">
    <w:abstractNumId w:val="5"/>
  </w:num>
  <w:num w:numId="26">
    <w:abstractNumId w:val="40"/>
  </w:num>
  <w:num w:numId="27">
    <w:abstractNumId w:val="1"/>
  </w:num>
  <w:num w:numId="28">
    <w:abstractNumId w:val="27"/>
  </w:num>
  <w:num w:numId="29">
    <w:abstractNumId w:val="12"/>
  </w:num>
  <w:num w:numId="30">
    <w:abstractNumId w:val="11"/>
  </w:num>
  <w:num w:numId="31">
    <w:abstractNumId w:val="0"/>
  </w:num>
  <w:num w:numId="32">
    <w:abstractNumId w:val="33"/>
  </w:num>
  <w:num w:numId="33">
    <w:abstractNumId w:val="27"/>
  </w:num>
  <w:num w:numId="34">
    <w:abstractNumId w:val="33"/>
  </w:num>
  <w:num w:numId="35">
    <w:abstractNumId w:val="20"/>
  </w:num>
  <w:num w:numId="36">
    <w:abstractNumId w:val="11"/>
  </w:num>
  <w:num w:numId="37">
    <w:abstractNumId w:val="36"/>
  </w:num>
  <w:num w:numId="38">
    <w:abstractNumId w:val="19"/>
  </w:num>
  <w:num w:numId="39">
    <w:abstractNumId w:val="25"/>
  </w:num>
  <w:num w:numId="40">
    <w:abstractNumId w:val="8"/>
  </w:num>
  <w:num w:numId="41">
    <w:abstractNumId w:val="30"/>
  </w:num>
  <w:num w:numId="42">
    <w:abstractNumId w:val="23"/>
  </w:num>
  <w:num w:numId="43">
    <w:abstractNumId w:val="37"/>
  </w:num>
  <w:num w:numId="44">
    <w:abstractNumId w:val="16"/>
  </w:num>
  <w:num w:numId="45">
    <w:abstractNumId w:val="13"/>
  </w:num>
  <w:num w:numId="46">
    <w:abstractNumId w:val="39"/>
  </w:num>
  <w:num w:numId="47">
    <w:abstractNumId w:val="24"/>
  </w:num>
  <w:num w:numId="48">
    <w:abstractNumId w:val="1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60"/>
    <w:rsid w:val="00007642"/>
    <w:rsid w:val="000414A8"/>
    <w:rsid w:val="00045C95"/>
    <w:rsid w:val="00052460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25D61"/>
    <w:rsid w:val="00136235"/>
    <w:rsid w:val="00144C8B"/>
    <w:rsid w:val="001473A7"/>
    <w:rsid w:val="00155C72"/>
    <w:rsid w:val="00174AC0"/>
    <w:rsid w:val="001C3205"/>
    <w:rsid w:val="001C3AFF"/>
    <w:rsid w:val="001C5275"/>
    <w:rsid w:val="001D1F2A"/>
    <w:rsid w:val="001E2892"/>
    <w:rsid w:val="001E3FD0"/>
    <w:rsid w:val="002276C0"/>
    <w:rsid w:val="0024222A"/>
    <w:rsid w:val="002451AD"/>
    <w:rsid w:val="00252737"/>
    <w:rsid w:val="00291EB6"/>
    <w:rsid w:val="002A77AE"/>
    <w:rsid w:val="002B3937"/>
    <w:rsid w:val="002D72A4"/>
    <w:rsid w:val="002D7415"/>
    <w:rsid w:val="002E37CD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2EED"/>
    <w:rsid w:val="003D0D4A"/>
    <w:rsid w:val="003D371D"/>
    <w:rsid w:val="004052AF"/>
    <w:rsid w:val="00410559"/>
    <w:rsid w:val="0041383D"/>
    <w:rsid w:val="004162A4"/>
    <w:rsid w:val="00417437"/>
    <w:rsid w:val="00417ADE"/>
    <w:rsid w:val="0047769D"/>
    <w:rsid w:val="00481E63"/>
    <w:rsid w:val="004F6E3E"/>
    <w:rsid w:val="0050485C"/>
    <w:rsid w:val="0050768D"/>
    <w:rsid w:val="005109AC"/>
    <w:rsid w:val="00521B57"/>
    <w:rsid w:val="00527F75"/>
    <w:rsid w:val="00534B87"/>
    <w:rsid w:val="0054373F"/>
    <w:rsid w:val="0055183E"/>
    <w:rsid w:val="00557B75"/>
    <w:rsid w:val="00565E71"/>
    <w:rsid w:val="005932D8"/>
    <w:rsid w:val="005954DF"/>
    <w:rsid w:val="005D0388"/>
    <w:rsid w:val="005F42BC"/>
    <w:rsid w:val="00603575"/>
    <w:rsid w:val="006147D8"/>
    <w:rsid w:val="00625BC6"/>
    <w:rsid w:val="00626EDA"/>
    <w:rsid w:val="00630420"/>
    <w:rsid w:val="0063403D"/>
    <w:rsid w:val="00635656"/>
    <w:rsid w:val="00672548"/>
    <w:rsid w:val="006736A9"/>
    <w:rsid w:val="006738A5"/>
    <w:rsid w:val="00684975"/>
    <w:rsid w:val="00694476"/>
    <w:rsid w:val="006A3139"/>
    <w:rsid w:val="006A6BD5"/>
    <w:rsid w:val="006B60EE"/>
    <w:rsid w:val="006C3B1E"/>
    <w:rsid w:val="006F49A9"/>
    <w:rsid w:val="00743EB5"/>
    <w:rsid w:val="00747C6F"/>
    <w:rsid w:val="0075131C"/>
    <w:rsid w:val="007653D3"/>
    <w:rsid w:val="0076787D"/>
    <w:rsid w:val="00775FE8"/>
    <w:rsid w:val="0078089C"/>
    <w:rsid w:val="007A332A"/>
    <w:rsid w:val="007A401C"/>
    <w:rsid w:val="007B5402"/>
    <w:rsid w:val="007C1C3F"/>
    <w:rsid w:val="007D0D5F"/>
    <w:rsid w:val="00811B5E"/>
    <w:rsid w:val="00820ECD"/>
    <w:rsid w:val="00823165"/>
    <w:rsid w:val="00823B9F"/>
    <w:rsid w:val="008567B0"/>
    <w:rsid w:val="00862681"/>
    <w:rsid w:val="008718F3"/>
    <w:rsid w:val="00871F93"/>
    <w:rsid w:val="00877AAB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E58C2"/>
    <w:rsid w:val="009F38DA"/>
    <w:rsid w:val="00A017D6"/>
    <w:rsid w:val="00A11EB6"/>
    <w:rsid w:val="00A17F33"/>
    <w:rsid w:val="00A24EE2"/>
    <w:rsid w:val="00A33FBA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15B94"/>
    <w:rsid w:val="00B5181E"/>
    <w:rsid w:val="00B52F60"/>
    <w:rsid w:val="00B55C0B"/>
    <w:rsid w:val="00B5670C"/>
    <w:rsid w:val="00B676A6"/>
    <w:rsid w:val="00B726B2"/>
    <w:rsid w:val="00B837A1"/>
    <w:rsid w:val="00B94924"/>
    <w:rsid w:val="00BA2385"/>
    <w:rsid w:val="00BA5221"/>
    <w:rsid w:val="00BA5FA0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122AE"/>
    <w:rsid w:val="00C27FD3"/>
    <w:rsid w:val="00C47328"/>
    <w:rsid w:val="00C52023"/>
    <w:rsid w:val="00C53419"/>
    <w:rsid w:val="00C74BCF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42D0E"/>
    <w:rsid w:val="00D51DB7"/>
    <w:rsid w:val="00D776BD"/>
    <w:rsid w:val="00D832F5"/>
    <w:rsid w:val="00D87765"/>
    <w:rsid w:val="00D932BD"/>
    <w:rsid w:val="00DA19A2"/>
    <w:rsid w:val="00DA22D4"/>
    <w:rsid w:val="00DA59B9"/>
    <w:rsid w:val="00DB3249"/>
    <w:rsid w:val="00DD0159"/>
    <w:rsid w:val="00DD288B"/>
    <w:rsid w:val="00DD6EF4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A3AC3"/>
    <w:rsid w:val="00EB473F"/>
    <w:rsid w:val="00EB5770"/>
    <w:rsid w:val="00F05278"/>
    <w:rsid w:val="00F22DEA"/>
    <w:rsid w:val="00F32F8E"/>
    <w:rsid w:val="00F60DFC"/>
    <w:rsid w:val="00F632D8"/>
    <w:rsid w:val="00F81253"/>
    <w:rsid w:val="00F82CF2"/>
    <w:rsid w:val="00F93D20"/>
    <w:rsid w:val="00F95593"/>
    <w:rsid w:val="00F965F3"/>
    <w:rsid w:val="00FA202B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80A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1EB6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862681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862681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DD6E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DD6EF4"/>
    <w:rPr>
      <w:rFonts w:cs="Arial"/>
      <w:sz w:val="13"/>
      <w:szCs w:val="20"/>
    </w:rPr>
  </w:style>
  <w:style w:type="table" w:styleId="TableGrid">
    <w:name w:val="Table Grid"/>
    <w:basedOn w:val="TableNormal"/>
    <w:rsid w:val="00D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DD6EF4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DD6EF4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DD6EF4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DD6EF4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DD6EF4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DD6EF4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DD6EF4"/>
    <w:rPr>
      <w:rFonts w:ascii="Helvetica" w:hAnsi="Helvetica"/>
      <w:sz w:val="56"/>
      <w:szCs w:val="56"/>
      <w:lang w:eastAsia="en-US"/>
    </w:rPr>
  </w:style>
  <w:style w:type="paragraph" w:customStyle="1" w:styleId="RGSnumberedlist">
    <w:name w:val="RGS numbered list"/>
    <w:basedOn w:val="Normal"/>
    <w:uiPriority w:val="1"/>
    <w:unhideWhenUsed/>
    <w:rsid w:val="00DD6EF4"/>
    <w:pPr>
      <w:numPr>
        <w:numId w:val="36"/>
      </w:numPr>
      <w:tabs>
        <w:tab w:val="left" w:pos="3360"/>
        <w:tab w:val="left" w:pos="5640"/>
      </w:tabs>
      <w:spacing w:after="120" w:line="24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D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EF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EF4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A33FBA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A33FBA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DD6EF4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DD6EF4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862681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DD6EF4"/>
  </w:style>
  <w:style w:type="character" w:customStyle="1" w:styleId="Heading1numberedChar">
    <w:name w:val="Heading 1 numbered Char"/>
    <w:basedOn w:val="Heading1Char"/>
    <w:link w:val="Heading1numbered"/>
    <w:uiPriority w:val="3"/>
    <w:rsid w:val="00DD6EF4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862681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DD6EF4"/>
  </w:style>
  <w:style w:type="character" w:customStyle="1" w:styleId="Heading2numberedChar">
    <w:name w:val="Heading 2 numbered Char"/>
    <w:basedOn w:val="Heading2Char"/>
    <w:link w:val="Heading2numbered"/>
    <w:uiPriority w:val="3"/>
    <w:rsid w:val="00DD6EF4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D6EF4"/>
    <w:pPr>
      <w:ind w:left="720"/>
      <w:contextualSpacing/>
    </w:pPr>
  </w:style>
  <w:style w:type="numbering" w:customStyle="1" w:styleId="RGSnumberedheadings">
    <w:name w:val="RGS numbered headings"/>
    <w:uiPriority w:val="99"/>
    <w:rsid w:val="00DD6EF4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64382-FCC6-4323-8467-019E772D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bullet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Price</dc:creator>
  <cp:lastModifiedBy>Edward Badger</cp:lastModifiedBy>
  <cp:revision>2</cp:revision>
  <cp:lastPrinted>2018-10-05T13:14:00Z</cp:lastPrinted>
  <dcterms:created xsi:type="dcterms:W3CDTF">2019-08-09T08:19:00Z</dcterms:created>
  <dcterms:modified xsi:type="dcterms:W3CDTF">2019-08-09T08:19:00Z</dcterms:modified>
</cp:coreProperties>
</file>